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1231E" w14:paraId="1E0E1BB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EF5918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DBA32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1231E" w14:paraId="0A6B7CE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E49A5D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1231E" w14:paraId="0D4B887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A356F3" w14:textId="77777777"/>
        </w:tc>
      </w:tr>
      <w:tr w:rsidR="00997775" w:rsidTr="00F1231E" w14:paraId="4CF1052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5BFDF94" w14:textId="77777777"/>
        </w:tc>
      </w:tr>
      <w:tr w:rsidR="00997775" w:rsidTr="00F1231E" w14:paraId="3829A9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5ED76C" w14:textId="77777777"/>
        </w:tc>
        <w:tc>
          <w:tcPr>
            <w:tcW w:w="7654" w:type="dxa"/>
            <w:gridSpan w:val="2"/>
          </w:tcPr>
          <w:p w:rsidR="00997775" w:rsidRDefault="00997775" w14:paraId="327B1D8E" w14:textId="77777777"/>
        </w:tc>
      </w:tr>
      <w:tr w:rsidR="00F1231E" w:rsidTr="00F1231E" w14:paraId="759736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231E" w:rsidP="00F1231E" w:rsidRDefault="00F1231E" w14:paraId="3164EA4E" w14:textId="47270BBF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F1231E" w:rsidP="00F1231E" w:rsidRDefault="00F1231E" w14:paraId="077D8656" w14:textId="06E6119F">
            <w:pPr>
              <w:rPr>
                <w:b/>
              </w:rPr>
            </w:pPr>
            <w:r w:rsidRPr="00294D1F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F1231E" w:rsidTr="00F1231E" w14:paraId="105B1B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231E" w:rsidP="00F1231E" w:rsidRDefault="00F1231E" w14:paraId="450391BC" w14:textId="77777777"/>
        </w:tc>
        <w:tc>
          <w:tcPr>
            <w:tcW w:w="7654" w:type="dxa"/>
            <w:gridSpan w:val="2"/>
          </w:tcPr>
          <w:p w:rsidR="00F1231E" w:rsidP="00F1231E" w:rsidRDefault="00F1231E" w14:paraId="34FAB0BD" w14:textId="77777777"/>
        </w:tc>
      </w:tr>
      <w:tr w:rsidR="00F1231E" w:rsidTr="00F1231E" w14:paraId="28D8B7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231E" w:rsidP="00F1231E" w:rsidRDefault="00F1231E" w14:paraId="123BCDDB" w14:textId="77777777"/>
        </w:tc>
        <w:tc>
          <w:tcPr>
            <w:tcW w:w="7654" w:type="dxa"/>
            <w:gridSpan w:val="2"/>
          </w:tcPr>
          <w:p w:rsidR="00F1231E" w:rsidP="00F1231E" w:rsidRDefault="00F1231E" w14:paraId="1B550CCC" w14:textId="77777777"/>
        </w:tc>
      </w:tr>
      <w:tr w:rsidR="00F1231E" w:rsidTr="00F1231E" w14:paraId="5A530E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231E" w:rsidP="00F1231E" w:rsidRDefault="00F1231E" w14:paraId="1D032367" w14:textId="7BCF10A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37470">
              <w:rPr>
                <w:b/>
              </w:rPr>
              <w:t>28</w:t>
            </w:r>
          </w:p>
        </w:tc>
        <w:tc>
          <w:tcPr>
            <w:tcW w:w="7654" w:type="dxa"/>
            <w:gridSpan w:val="2"/>
          </w:tcPr>
          <w:p w:rsidR="00F1231E" w:rsidP="00F1231E" w:rsidRDefault="00F1231E" w14:paraId="1C71F1B9" w14:textId="384FF58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37470">
              <w:rPr>
                <w:b/>
              </w:rPr>
              <w:t>HET LID VAN HIJUM</w:t>
            </w:r>
          </w:p>
        </w:tc>
      </w:tr>
      <w:tr w:rsidR="00F1231E" w:rsidTr="00F1231E" w14:paraId="0ADDDD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231E" w:rsidP="00F1231E" w:rsidRDefault="00F1231E" w14:paraId="3F693BE8" w14:textId="77777777"/>
        </w:tc>
        <w:tc>
          <w:tcPr>
            <w:tcW w:w="7654" w:type="dxa"/>
            <w:gridSpan w:val="2"/>
          </w:tcPr>
          <w:p w:rsidR="00F1231E" w:rsidP="00F1231E" w:rsidRDefault="00F1231E" w14:paraId="432C058D" w14:textId="30880C82">
            <w:r>
              <w:t>Voorgesteld 18 september 2025</w:t>
            </w:r>
          </w:p>
        </w:tc>
      </w:tr>
      <w:tr w:rsidR="00F1231E" w:rsidTr="00F1231E" w14:paraId="2E7D85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231E" w:rsidP="00F1231E" w:rsidRDefault="00F1231E" w14:paraId="7C73F641" w14:textId="77777777"/>
        </w:tc>
        <w:tc>
          <w:tcPr>
            <w:tcW w:w="7654" w:type="dxa"/>
            <w:gridSpan w:val="2"/>
          </w:tcPr>
          <w:p w:rsidR="00F1231E" w:rsidP="00F1231E" w:rsidRDefault="00F1231E" w14:paraId="07BB10BB" w14:textId="77777777"/>
        </w:tc>
      </w:tr>
      <w:tr w:rsidR="00F1231E" w:rsidTr="00F1231E" w14:paraId="6136E8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231E" w:rsidP="00F1231E" w:rsidRDefault="00F1231E" w14:paraId="20835907" w14:textId="77777777"/>
        </w:tc>
        <w:tc>
          <w:tcPr>
            <w:tcW w:w="7654" w:type="dxa"/>
            <w:gridSpan w:val="2"/>
          </w:tcPr>
          <w:p w:rsidR="00F1231E" w:rsidP="00F1231E" w:rsidRDefault="00F1231E" w14:paraId="69FB1A90" w14:textId="3E0ED968">
            <w:r>
              <w:t>De Kamer,</w:t>
            </w:r>
          </w:p>
        </w:tc>
      </w:tr>
      <w:tr w:rsidR="00F1231E" w:rsidTr="00F1231E" w14:paraId="3163BC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231E" w:rsidP="00F1231E" w:rsidRDefault="00F1231E" w14:paraId="12925AB6" w14:textId="77777777"/>
        </w:tc>
        <w:tc>
          <w:tcPr>
            <w:tcW w:w="7654" w:type="dxa"/>
            <w:gridSpan w:val="2"/>
          </w:tcPr>
          <w:p w:rsidR="00F1231E" w:rsidP="00F1231E" w:rsidRDefault="00F1231E" w14:paraId="13AEBBB5" w14:textId="77777777"/>
        </w:tc>
      </w:tr>
      <w:tr w:rsidR="00F1231E" w:rsidTr="00F1231E" w14:paraId="090D6E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231E" w:rsidP="00F1231E" w:rsidRDefault="00F1231E" w14:paraId="5A336DB5" w14:textId="77777777"/>
        </w:tc>
        <w:tc>
          <w:tcPr>
            <w:tcW w:w="7654" w:type="dxa"/>
            <w:gridSpan w:val="2"/>
          </w:tcPr>
          <w:p w:rsidR="00F1231E" w:rsidP="00F1231E" w:rsidRDefault="00F1231E" w14:paraId="0204B12B" w14:textId="41E1EFAE">
            <w:r>
              <w:t>gehoord de beraadslaging,</w:t>
            </w:r>
          </w:p>
        </w:tc>
      </w:tr>
      <w:tr w:rsidR="00997775" w:rsidTr="00F1231E" w14:paraId="0FD47F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46A19C" w14:textId="77777777"/>
        </w:tc>
        <w:tc>
          <w:tcPr>
            <w:tcW w:w="7654" w:type="dxa"/>
            <w:gridSpan w:val="2"/>
          </w:tcPr>
          <w:p w:rsidR="00997775" w:rsidRDefault="00997775" w14:paraId="27B2C24B" w14:textId="77777777"/>
        </w:tc>
      </w:tr>
      <w:tr w:rsidR="00997775" w:rsidTr="00F1231E" w14:paraId="535A41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3108CC" w14:textId="77777777"/>
        </w:tc>
        <w:tc>
          <w:tcPr>
            <w:tcW w:w="7654" w:type="dxa"/>
            <w:gridSpan w:val="2"/>
          </w:tcPr>
          <w:p w:rsidR="00137470" w:rsidP="00137470" w:rsidRDefault="00137470" w14:paraId="73BCE364" w14:textId="77777777">
            <w:r>
              <w:t>constaterende dat veel werkenden in Nederland niet kunnen rondkomen van hun loon en afhankelijk zijn van een woud aan toeslagen en belastingkortingen;</w:t>
            </w:r>
          </w:p>
          <w:p w:rsidR="00137470" w:rsidP="00137470" w:rsidRDefault="00137470" w14:paraId="78EF255A" w14:textId="77777777"/>
          <w:p w:rsidR="00137470" w:rsidP="00137470" w:rsidRDefault="00137470" w14:paraId="306C767E" w14:textId="77777777">
            <w:r>
              <w:t>constaterende dat dit mensen in de knel brengt en dat dit tot bureaucratie leidt;</w:t>
            </w:r>
          </w:p>
          <w:p w:rsidR="00137470" w:rsidP="00137470" w:rsidRDefault="00137470" w14:paraId="7DBEB425" w14:textId="77777777"/>
          <w:p w:rsidR="00137470" w:rsidP="00137470" w:rsidRDefault="00137470" w14:paraId="4C0A8515" w14:textId="77777777">
            <w:r>
              <w:t>overwegende dat het minimumloon voldoende moet zijn om rond te komen;</w:t>
            </w:r>
          </w:p>
          <w:p w:rsidR="00137470" w:rsidP="00137470" w:rsidRDefault="00137470" w14:paraId="08D9E138" w14:textId="77777777"/>
          <w:p w:rsidR="00137470" w:rsidP="00137470" w:rsidRDefault="00137470" w14:paraId="4AA05124" w14:textId="77777777">
            <w:r>
              <w:t>spreekt uit het minimumloon te verhogen en mensen minder afhankelijk te maken van toeslagen en belastingkortingen,</w:t>
            </w:r>
          </w:p>
          <w:p w:rsidR="00137470" w:rsidP="00137470" w:rsidRDefault="00137470" w14:paraId="031ABF01" w14:textId="77777777"/>
          <w:p w:rsidR="00137470" w:rsidP="00137470" w:rsidRDefault="00137470" w14:paraId="0355BC1B" w14:textId="77777777">
            <w:r>
              <w:t>en gaat over tot de orde van de dag.</w:t>
            </w:r>
          </w:p>
          <w:p w:rsidR="00137470" w:rsidP="00137470" w:rsidRDefault="00137470" w14:paraId="4359AC56" w14:textId="77777777"/>
          <w:p w:rsidR="00997775" w:rsidP="00137470" w:rsidRDefault="00137470" w14:paraId="022B54A0" w14:textId="41102718">
            <w:r>
              <w:t>Van Hijum</w:t>
            </w:r>
          </w:p>
        </w:tc>
      </w:tr>
    </w:tbl>
    <w:p w:rsidR="00997775" w:rsidRDefault="00997775" w14:paraId="489A96A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D38E9" w14:textId="77777777" w:rsidR="00F1231E" w:rsidRDefault="00F1231E">
      <w:pPr>
        <w:spacing w:line="20" w:lineRule="exact"/>
      </w:pPr>
    </w:p>
  </w:endnote>
  <w:endnote w:type="continuationSeparator" w:id="0">
    <w:p w14:paraId="1B6125DD" w14:textId="77777777" w:rsidR="00F1231E" w:rsidRDefault="00F1231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9C54C04" w14:textId="77777777" w:rsidR="00F1231E" w:rsidRDefault="00F1231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4A7B4" w14:textId="77777777" w:rsidR="00F1231E" w:rsidRDefault="00F1231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FC47A7D" w14:textId="77777777" w:rsidR="00F1231E" w:rsidRDefault="00F12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1E"/>
    <w:rsid w:val="00133FCE"/>
    <w:rsid w:val="00137470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0778"/>
    <w:rsid w:val="00DE2437"/>
    <w:rsid w:val="00E27DF4"/>
    <w:rsid w:val="00E63508"/>
    <w:rsid w:val="00ED0FE5"/>
    <w:rsid w:val="00F1231E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DCEF6"/>
  <w15:docId w15:val="{E6EDFA62-A9FC-4D19-A12F-FB51BFB4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608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2025-09-19T08:06:00.0000000Z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