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323C3" w14:paraId="350A9FF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06316A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468D6F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323C3" w14:paraId="7A197FA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3A773F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323C3" w14:paraId="13DFE5C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F434CA3" w14:textId="77777777"/>
        </w:tc>
      </w:tr>
      <w:tr w:rsidR="00997775" w:rsidTr="004323C3" w14:paraId="6A980CE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F7DDD1B" w14:textId="77777777"/>
        </w:tc>
      </w:tr>
      <w:tr w:rsidR="00997775" w:rsidTr="004323C3" w14:paraId="3E44D9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34E22C" w14:textId="77777777"/>
        </w:tc>
        <w:tc>
          <w:tcPr>
            <w:tcW w:w="7654" w:type="dxa"/>
            <w:gridSpan w:val="2"/>
          </w:tcPr>
          <w:p w:rsidR="00997775" w:rsidRDefault="00997775" w14:paraId="15D5986A" w14:textId="77777777"/>
        </w:tc>
      </w:tr>
      <w:tr w:rsidR="004323C3" w:rsidTr="004323C3" w14:paraId="645AB0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23C3" w:rsidP="004323C3" w:rsidRDefault="004323C3" w14:paraId="725C9A2C" w14:textId="4075B3CC">
            <w:pPr>
              <w:rPr>
                <w:b/>
              </w:rPr>
            </w:pPr>
            <w:r>
              <w:rPr>
                <w:b/>
              </w:rPr>
              <w:t>36 800</w:t>
            </w:r>
          </w:p>
        </w:tc>
        <w:tc>
          <w:tcPr>
            <w:tcW w:w="7654" w:type="dxa"/>
            <w:gridSpan w:val="2"/>
          </w:tcPr>
          <w:p w:rsidR="004323C3" w:rsidP="004323C3" w:rsidRDefault="004323C3" w14:paraId="659370C9" w14:textId="77E2E30B">
            <w:pPr>
              <w:rPr>
                <w:b/>
              </w:rPr>
            </w:pPr>
            <w:r w:rsidRPr="00294D1F">
              <w:rPr>
                <w:b/>
                <w:bCs/>
                <w:szCs w:val="24"/>
              </w:rPr>
              <w:t>Nota over de toestand van ’s Rijks Financiën</w:t>
            </w:r>
          </w:p>
        </w:tc>
      </w:tr>
      <w:tr w:rsidR="004323C3" w:rsidTr="004323C3" w14:paraId="01643D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23C3" w:rsidP="004323C3" w:rsidRDefault="004323C3" w14:paraId="064343A1" w14:textId="77777777"/>
        </w:tc>
        <w:tc>
          <w:tcPr>
            <w:tcW w:w="7654" w:type="dxa"/>
            <w:gridSpan w:val="2"/>
          </w:tcPr>
          <w:p w:rsidR="004323C3" w:rsidP="004323C3" w:rsidRDefault="004323C3" w14:paraId="5D8639CC" w14:textId="77777777"/>
        </w:tc>
      </w:tr>
      <w:tr w:rsidR="004323C3" w:rsidTr="004323C3" w14:paraId="18ED61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23C3" w:rsidP="004323C3" w:rsidRDefault="004323C3" w14:paraId="7DA38A28" w14:textId="77777777"/>
        </w:tc>
        <w:tc>
          <w:tcPr>
            <w:tcW w:w="7654" w:type="dxa"/>
            <w:gridSpan w:val="2"/>
          </w:tcPr>
          <w:p w:rsidR="004323C3" w:rsidP="004323C3" w:rsidRDefault="004323C3" w14:paraId="05F81294" w14:textId="77777777"/>
        </w:tc>
      </w:tr>
      <w:tr w:rsidR="004323C3" w:rsidTr="004323C3" w14:paraId="01BBEA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23C3" w:rsidP="004323C3" w:rsidRDefault="004323C3" w14:paraId="65D38B3B" w14:textId="2899FA9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D7310">
              <w:rPr>
                <w:b/>
              </w:rPr>
              <w:t>29</w:t>
            </w:r>
          </w:p>
        </w:tc>
        <w:tc>
          <w:tcPr>
            <w:tcW w:w="7654" w:type="dxa"/>
            <w:gridSpan w:val="2"/>
          </w:tcPr>
          <w:p w:rsidR="004323C3" w:rsidP="004323C3" w:rsidRDefault="004323C3" w14:paraId="7F913C1C" w14:textId="3E28C3A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DD7310">
              <w:rPr>
                <w:b/>
              </w:rPr>
              <w:t>HET LID VAN HIJUM</w:t>
            </w:r>
          </w:p>
        </w:tc>
      </w:tr>
      <w:tr w:rsidR="004323C3" w:rsidTr="004323C3" w14:paraId="034DE5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23C3" w:rsidP="004323C3" w:rsidRDefault="004323C3" w14:paraId="21267C90" w14:textId="77777777"/>
        </w:tc>
        <w:tc>
          <w:tcPr>
            <w:tcW w:w="7654" w:type="dxa"/>
            <w:gridSpan w:val="2"/>
          </w:tcPr>
          <w:p w:rsidR="004323C3" w:rsidP="004323C3" w:rsidRDefault="004323C3" w14:paraId="5C855D01" w14:textId="499DB6EB">
            <w:r>
              <w:t>Voorgesteld 18 september 2025</w:t>
            </w:r>
          </w:p>
        </w:tc>
      </w:tr>
      <w:tr w:rsidR="004323C3" w:rsidTr="004323C3" w14:paraId="3FEFBC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23C3" w:rsidP="004323C3" w:rsidRDefault="004323C3" w14:paraId="5E5CD153" w14:textId="77777777"/>
        </w:tc>
        <w:tc>
          <w:tcPr>
            <w:tcW w:w="7654" w:type="dxa"/>
            <w:gridSpan w:val="2"/>
          </w:tcPr>
          <w:p w:rsidR="004323C3" w:rsidP="004323C3" w:rsidRDefault="004323C3" w14:paraId="29D733EC" w14:textId="77777777"/>
        </w:tc>
      </w:tr>
      <w:tr w:rsidR="004323C3" w:rsidTr="004323C3" w14:paraId="73AA16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23C3" w:rsidP="004323C3" w:rsidRDefault="004323C3" w14:paraId="6B15C315" w14:textId="77777777"/>
        </w:tc>
        <w:tc>
          <w:tcPr>
            <w:tcW w:w="7654" w:type="dxa"/>
            <w:gridSpan w:val="2"/>
          </w:tcPr>
          <w:p w:rsidR="004323C3" w:rsidP="004323C3" w:rsidRDefault="004323C3" w14:paraId="3CE9E2AF" w14:textId="22407371">
            <w:r>
              <w:t>De Kamer,</w:t>
            </w:r>
          </w:p>
        </w:tc>
      </w:tr>
      <w:tr w:rsidR="004323C3" w:rsidTr="004323C3" w14:paraId="7A8E2F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23C3" w:rsidP="004323C3" w:rsidRDefault="004323C3" w14:paraId="5F27B503" w14:textId="77777777"/>
        </w:tc>
        <w:tc>
          <w:tcPr>
            <w:tcW w:w="7654" w:type="dxa"/>
            <w:gridSpan w:val="2"/>
          </w:tcPr>
          <w:p w:rsidR="004323C3" w:rsidP="004323C3" w:rsidRDefault="004323C3" w14:paraId="115810EE" w14:textId="77777777"/>
        </w:tc>
      </w:tr>
      <w:tr w:rsidR="004323C3" w:rsidTr="004323C3" w14:paraId="44B6F6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23C3" w:rsidP="004323C3" w:rsidRDefault="004323C3" w14:paraId="3BD2BE5E" w14:textId="77777777"/>
        </w:tc>
        <w:tc>
          <w:tcPr>
            <w:tcW w:w="7654" w:type="dxa"/>
            <w:gridSpan w:val="2"/>
          </w:tcPr>
          <w:p w:rsidR="004323C3" w:rsidP="004323C3" w:rsidRDefault="004323C3" w14:paraId="1EDDF970" w14:textId="22B1435D">
            <w:r>
              <w:t>gehoord de beraadslaging,</w:t>
            </w:r>
          </w:p>
        </w:tc>
      </w:tr>
      <w:tr w:rsidR="00997775" w:rsidTr="004323C3" w14:paraId="4889A0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20807D" w14:textId="77777777"/>
        </w:tc>
        <w:tc>
          <w:tcPr>
            <w:tcW w:w="7654" w:type="dxa"/>
            <w:gridSpan w:val="2"/>
          </w:tcPr>
          <w:p w:rsidR="00997775" w:rsidRDefault="00997775" w14:paraId="0BEE1ADF" w14:textId="77777777"/>
        </w:tc>
      </w:tr>
      <w:tr w:rsidR="00997775" w:rsidTr="004323C3" w14:paraId="615F80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D481EC" w14:textId="77777777"/>
        </w:tc>
        <w:tc>
          <w:tcPr>
            <w:tcW w:w="7654" w:type="dxa"/>
            <w:gridSpan w:val="2"/>
          </w:tcPr>
          <w:p w:rsidR="00DD7310" w:rsidP="00DD7310" w:rsidRDefault="00DD7310" w14:paraId="4E0C742B" w14:textId="77777777">
            <w:r>
              <w:t>constaterende dat het huidige toeslagensysteem mensen in diepe ellende heeft gedrukt, zoals bij het toeslagenschandaal en het WIA-schandaal;</w:t>
            </w:r>
          </w:p>
          <w:p w:rsidR="00DD7310" w:rsidP="00DD7310" w:rsidRDefault="00DD7310" w14:paraId="59542166" w14:textId="77777777"/>
          <w:p w:rsidR="00DD7310" w:rsidP="00DD7310" w:rsidRDefault="00DD7310" w14:paraId="4ED16AAA" w14:textId="77777777">
            <w:r>
              <w:t>overwegende dat er brede politieke overeenstemming bestaat over de noodzaak om dit bureaucratische systeem te hervormen;</w:t>
            </w:r>
          </w:p>
          <w:p w:rsidR="00DD7310" w:rsidP="00DD7310" w:rsidRDefault="00DD7310" w14:paraId="030BE145" w14:textId="77777777"/>
          <w:p w:rsidR="00DD7310" w:rsidP="00DD7310" w:rsidRDefault="00DD7310" w14:paraId="52F5DBD1" w14:textId="77777777">
            <w:r>
              <w:t>overwegende dat alle uitvoeringsorganisaties recent weer hebben aangespoord om nu eindelijk vaart te maken;</w:t>
            </w:r>
          </w:p>
          <w:p w:rsidR="00DD7310" w:rsidP="00DD7310" w:rsidRDefault="00DD7310" w14:paraId="640E6C75" w14:textId="77777777"/>
          <w:p w:rsidR="00DD7310" w:rsidP="00DD7310" w:rsidRDefault="00DD7310" w14:paraId="3CFEB585" w14:textId="77777777">
            <w:r>
              <w:t>verzoekt de regering een deltacommissie in te stellen voor een grondige herziening en vereenvoudiging van het belasting- en toeslagenstelsel, samen met uitvoeringsorganisaties, lokale overheden, ervaringsdeskundigen en experts, om het systeem toekomstbestendig en rechtvaardig te maken,</w:t>
            </w:r>
          </w:p>
          <w:p w:rsidR="00DD7310" w:rsidP="00DD7310" w:rsidRDefault="00DD7310" w14:paraId="423416D4" w14:textId="77777777"/>
          <w:p w:rsidR="00DD7310" w:rsidP="00DD7310" w:rsidRDefault="00DD7310" w14:paraId="12868BEE" w14:textId="77777777">
            <w:r>
              <w:t>en gaat over tot de orde van de dag.</w:t>
            </w:r>
          </w:p>
          <w:p w:rsidR="00DD7310" w:rsidP="00DD7310" w:rsidRDefault="00DD7310" w14:paraId="731CCDAD" w14:textId="77777777"/>
          <w:p w:rsidR="00997775" w:rsidP="00DD7310" w:rsidRDefault="00DD7310" w14:paraId="0D892510" w14:textId="68358C84">
            <w:r>
              <w:t>Van Hijum</w:t>
            </w:r>
          </w:p>
        </w:tc>
      </w:tr>
    </w:tbl>
    <w:p w:rsidR="00997775" w:rsidRDefault="00997775" w14:paraId="27D63B3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D3864" w14:textId="77777777" w:rsidR="004323C3" w:rsidRDefault="004323C3">
      <w:pPr>
        <w:spacing w:line="20" w:lineRule="exact"/>
      </w:pPr>
    </w:p>
  </w:endnote>
  <w:endnote w:type="continuationSeparator" w:id="0">
    <w:p w14:paraId="04CCC1A2" w14:textId="77777777" w:rsidR="004323C3" w:rsidRDefault="004323C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54347E6" w14:textId="77777777" w:rsidR="004323C3" w:rsidRDefault="004323C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E54E4" w14:textId="77777777" w:rsidR="004323C3" w:rsidRDefault="004323C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9219C94" w14:textId="77777777" w:rsidR="004323C3" w:rsidRDefault="00432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3C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323C3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90778"/>
    <w:rsid w:val="00DD7310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9D6307"/>
  <w15:docId w15:val="{91C8632A-12A8-467C-8D3F-6487E1B0F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827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2025-09-19T07:14:00.0000000Z</dcterms:created>
  <dcterms:modified xsi:type="dcterms:W3CDTF">2025-09-19T08:07:00.0000000Z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