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2AFE" w14:paraId="1B1E12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0C0A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07AA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2AFE" w14:paraId="68D9AE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BA65A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02AFE" w14:paraId="6D6D3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11516B" w14:textId="77777777"/>
        </w:tc>
      </w:tr>
      <w:tr w:rsidR="00997775" w:rsidTr="00002AFE" w14:paraId="3500D0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FD144F" w14:textId="77777777"/>
        </w:tc>
      </w:tr>
      <w:tr w:rsidR="00997775" w:rsidTr="00002AFE" w14:paraId="0216B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59E15C" w14:textId="77777777"/>
        </w:tc>
        <w:tc>
          <w:tcPr>
            <w:tcW w:w="7654" w:type="dxa"/>
            <w:gridSpan w:val="2"/>
          </w:tcPr>
          <w:p w:rsidR="00997775" w:rsidRDefault="00997775" w14:paraId="42278B45" w14:textId="77777777"/>
        </w:tc>
      </w:tr>
      <w:tr w:rsidR="00002AFE" w:rsidTr="00002AFE" w14:paraId="4C042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3BB1E597" w14:textId="022270A4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002AFE" w:rsidP="00002AFE" w:rsidRDefault="00002AFE" w14:paraId="32C1B331" w14:textId="2C4A89D4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002AFE" w:rsidTr="00002AFE" w14:paraId="071E6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56689AFE" w14:textId="77777777"/>
        </w:tc>
        <w:tc>
          <w:tcPr>
            <w:tcW w:w="7654" w:type="dxa"/>
            <w:gridSpan w:val="2"/>
          </w:tcPr>
          <w:p w:rsidR="00002AFE" w:rsidP="00002AFE" w:rsidRDefault="00002AFE" w14:paraId="060EF6CA" w14:textId="77777777"/>
        </w:tc>
      </w:tr>
      <w:tr w:rsidR="00002AFE" w:rsidTr="00002AFE" w14:paraId="0ED12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348F09B8" w14:textId="77777777"/>
        </w:tc>
        <w:tc>
          <w:tcPr>
            <w:tcW w:w="7654" w:type="dxa"/>
            <w:gridSpan w:val="2"/>
          </w:tcPr>
          <w:p w:rsidR="00002AFE" w:rsidP="00002AFE" w:rsidRDefault="00002AFE" w14:paraId="6E74B859" w14:textId="77777777"/>
        </w:tc>
      </w:tr>
      <w:tr w:rsidR="00002AFE" w:rsidTr="00002AFE" w14:paraId="72A81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09AE12A0" w14:textId="3DA91E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D6E21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002AFE" w:rsidP="00002AFE" w:rsidRDefault="00002AFE" w14:paraId="760D2DEF" w14:textId="1F15AD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D6E21">
              <w:rPr>
                <w:b/>
              </w:rPr>
              <w:t>DE LEDEN VAN HIJUM EN BIKKER</w:t>
            </w:r>
          </w:p>
        </w:tc>
      </w:tr>
      <w:tr w:rsidR="00002AFE" w:rsidTr="00002AFE" w14:paraId="19FA6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34AC8AF8" w14:textId="77777777"/>
        </w:tc>
        <w:tc>
          <w:tcPr>
            <w:tcW w:w="7654" w:type="dxa"/>
            <w:gridSpan w:val="2"/>
          </w:tcPr>
          <w:p w:rsidR="00002AFE" w:rsidP="00002AFE" w:rsidRDefault="00002AFE" w14:paraId="5A5C1765" w14:textId="20572A21">
            <w:r>
              <w:t>Voorgesteld 18 september 2025</w:t>
            </w:r>
          </w:p>
        </w:tc>
      </w:tr>
      <w:tr w:rsidR="00002AFE" w:rsidTr="00002AFE" w14:paraId="104F3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372489BD" w14:textId="77777777"/>
        </w:tc>
        <w:tc>
          <w:tcPr>
            <w:tcW w:w="7654" w:type="dxa"/>
            <w:gridSpan w:val="2"/>
          </w:tcPr>
          <w:p w:rsidR="00002AFE" w:rsidP="00002AFE" w:rsidRDefault="00002AFE" w14:paraId="0FC4E9EF" w14:textId="77777777"/>
        </w:tc>
      </w:tr>
      <w:tr w:rsidR="00002AFE" w:rsidTr="00002AFE" w14:paraId="0FD2F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4A79E36B" w14:textId="77777777"/>
        </w:tc>
        <w:tc>
          <w:tcPr>
            <w:tcW w:w="7654" w:type="dxa"/>
            <w:gridSpan w:val="2"/>
          </w:tcPr>
          <w:p w:rsidR="00002AFE" w:rsidP="00002AFE" w:rsidRDefault="00002AFE" w14:paraId="41164E9F" w14:textId="285CD985">
            <w:r>
              <w:t>De Kamer,</w:t>
            </w:r>
          </w:p>
        </w:tc>
      </w:tr>
      <w:tr w:rsidR="00002AFE" w:rsidTr="00002AFE" w14:paraId="0E6F4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2CB122F5" w14:textId="77777777"/>
        </w:tc>
        <w:tc>
          <w:tcPr>
            <w:tcW w:w="7654" w:type="dxa"/>
            <w:gridSpan w:val="2"/>
          </w:tcPr>
          <w:p w:rsidR="00002AFE" w:rsidP="00002AFE" w:rsidRDefault="00002AFE" w14:paraId="2296CE26" w14:textId="77777777"/>
        </w:tc>
      </w:tr>
      <w:tr w:rsidR="00002AFE" w:rsidTr="00002AFE" w14:paraId="3264B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2AFE" w:rsidP="00002AFE" w:rsidRDefault="00002AFE" w14:paraId="5D83FC58" w14:textId="77777777"/>
        </w:tc>
        <w:tc>
          <w:tcPr>
            <w:tcW w:w="7654" w:type="dxa"/>
            <w:gridSpan w:val="2"/>
          </w:tcPr>
          <w:p w:rsidR="00002AFE" w:rsidP="00002AFE" w:rsidRDefault="00002AFE" w14:paraId="2B749429" w14:textId="72E75154">
            <w:r>
              <w:t>gehoord de beraadslaging,</w:t>
            </w:r>
          </w:p>
        </w:tc>
      </w:tr>
      <w:tr w:rsidR="00997775" w:rsidTr="00002AFE" w14:paraId="7A566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5BE5CE" w14:textId="77777777"/>
        </w:tc>
        <w:tc>
          <w:tcPr>
            <w:tcW w:w="7654" w:type="dxa"/>
            <w:gridSpan w:val="2"/>
          </w:tcPr>
          <w:p w:rsidR="00997775" w:rsidRDefault="00997775" w14:paraId="298BFC2F" w14:textId="77777777"/>
        </w:tc>
      </w:tr>
      <w:tr w:rsidR="00997775" w:rsidTr="00002AFE" w14:paraId="7FE27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6E9B3" w14:textId="77777777"/>
        </w:tc>
        <w:tc>
          <w:tcPr>
            <w:tcW w:w="7654" w:type="dxa"/>
            <w:gridSpan w:val="2"/>
          </w:tcPr>
          <w:p w:rsidR="00ED6E21" w:rsidP="00ED6E21" w:rsidRDefault="00ED6E21" w14:paraId="60B0371F" w14:textId="77777777">
            <w:r>
              <w:t>constaterende dat het beleid de afgelopen vijftien jaar een kloof heeft geslagen tussen werkenden en andere groepen, zoals gepensioneerden;</w:t>
            </w:r>
          </w:p>
          <w:p w:rsidR="00ED6E21" w:rsidP="00ED6E21" w:rsidRDefault="00ED6E21" w14:paraId="5BEC4C94" w14:textId="77777777"/>
          <w:p w:rsidR="00ED6E21" w:rsidP="00ED6E21" w:rsidRDefault="00ED6E21" w14:paraId="633F7C59" w14:textId="77777777">
            <w:r>
              <w:t>constaterende dat deze regering de arbeidskorting weer heeft verhoogd en dit heeft gedekt door de verhoging van de eerste schijf van de inkomstenbelasting;</w:t>
            </w:r>
          </w:p>
          <w:p w:rsidR="00ED6E21" w:rsidP="00ED6E21" w:rsidRDefault="00ED6E21" w14:paraId="0353CBE4" w14:textId="77777777"/>
          <w:p w:rsidR="00ED6E21" w:rsidP="00ED6E21" w:rsidRDefault="00ED6E21" w14:paraId="1592453E" w14:textId="77777777">
            <w:r>
              <w:t>overwegende dat dit ten koste gaat van onder meer gepensioneerden, mensen met minimumloon en arbeidsongeschikten;</w:t>
            </w:r>
          </w:p>
          <w:p w:rsidR="00ED6E21" w:rsidP="00ED6E21" w:rsidRDefault="00ED6E21" w14:paraId="6009FC02" w14:textId="77777777"/>
          <w:p w:rsidR="00ED6E21" w:rsidP="00ED6E21" w:rsidRDefault="00ED6E21" w14:paraId="27770602" w14:textId="77777777">
            <w:r>
              <w:t>verzoekt de regering de verhoging van de arbeidskorting terug te draaien en de inkomstenbelasting met de vrijvallende middelen te verlagen,</w:t>
            </w:r>
          </w:p>
          <w:p w:rsidR="00ED6E21" w:rsidP="00ED6E21" w:rsidRDefault="00ED6E21" w14:paraId="2E2B0DF1" w14:textId="77777777"/>
          <w:p w:rsidR="00ED6E21" w:rsidP="00ED6E21" w:rsidRDefault="00ED6E21" w14:paraId="1C2E5432" w14:textId="77777777">
            <w:r>
              <w:t>en gaat over tot de orde van de dag.</w:t>
            </w:r>
          </w:p>
          <w:p w:rsidR="00ED6E21" w:rsidP="00ED6E21" w:rsidRDefault="00ED6E21" w14:paraId="7C013D7B" w14:textId="77777777"/>
          <w:p w:rsidR="00ED6E21" w:rsidP="00ED6E21" w:rsidRDefault="00ED6E21" w14:paraId="410AA8DF" w14:textId="77777777">
            <w:r>
              <w:t>Van Hijum</w:t>
            </w:r>
          </w:p>
          <w:p w:rsidR="00997775" w:rsidP="00ED6E21" w:rsidRDefault="00ED6E21" w14:paraId="58B05610" w14:textId="7D29A0CC">
            <w:r>
              <w:t>Bikker</w:t>
            </w:r>
          </w:p>
        </w:tc>
      </w:tr>
    </w:tbl>
    <w:p w:rsidR="00997775" w:rsidRDefault="00997775" w14:paraId="2EBEE4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18B3" w14:textId="77777777" w:rsidR="00002AFE" w:rsidRDefault="00002AFE">
      <w:pPr>
        <w:spacing w:line="20" w:lineRule="exact"/>
      </w:pPr>
    </w:p>
  </w:endnote>
  <w:endnote w:type="continuationSeparator" w:id="0">
    <w:p w14:paraId="350F07FF" w14:textId="77777777" w:rsidR="00002AFE" w:rsidRDefault="00002A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B063C4" w14:textId="77777777" w:rsidR="00002AFE" w:rsidRDefault="00002A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7379" w14:textId="77777777" w:rsidR="00002AFE" w:rsidRDefault="00002A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BBBFC6" w14:textId="77777777" w:rsidR="00002AFE" w:rsidRDefault="0000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FE"/>
    <w:rsid w:val="00002A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ED6E2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24330"/>
  <w15:docId w15:val="{194D60F2-8125-4D25-9240-6A88B2D7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