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25A3" w14:paraId="511358E7" w14:textId="77777777">
        <w:tc>
          <w:tcPr>
            <w:tcW w:w="6733" w:type="dxa"/>
            <w:gridSpan w:val="2"/>
            <w:tcBorders>
              <w:top w:val="nil"/>
              <w:left w:val="nil"/>
              <w:bottom w:val="nil"/>
              <w:right w:val="nil"/>
            </w:tcBorders>
            <w:vAlign w:val="center"/>
          </w:tcPr>
          <w:p w:rsidR="00997775" w:rsidP="00710A7A" w:rsidRDefault="00997775" w14:paraId="2ACFE1F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41C69C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25A3" w14:paraId="1EC45C7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466CAF" w14:textId="77777777">
            <w:r w:rsidRPr="008B0CC5">
              <w:t xml:space="preserve">Vergaderjaar </w:t>
            </w:r>
            <w:r w:rsidR="00AC6B87">
              <w:t>202</w:t>
            </w:r>
            <w:r w:rsidR="00684DFF">
              <w:t>5</w:t>
            </w:r>
            <w:r w:rsidR="00AC6B87">
              <w:t>-202</w:t>
            </w:r>
            <w:r w:rsidR="00684DFF">
              <w:t>6</w:t>
            </w:r>
          </w:p>
        </w:tc>
      </w:tr>
      <w:tr w:rsidR="00997775" w:rsidTr="009825A3" w14:paraId="328D01F3" w14:textId="77777777">
        <w:trPr>
          <w:cantSplit/>
        </w:trPr>
        <w:tc>
          <w:tcPr>
            <w:tcW w:w="10985" w:type="dxa"/>
            <w:gridSpan w:val="3"/>
            <w:tcBorders>
              <w:top w:val="nil"/>
              <w:left w:val="nil"/>
              <w:bottom w:val="nil"/>
              <w:right w:val="nil"/>
            </w:tcBorders>
          </w:tcPr>
          <w:p w:rsidR="00997775" w:rsidRDefault="00997775" w14:paraId="6E1B90C0" w14:textId="77777777"/>
        </w:tc>
      </w:tr>
      <w:tr w:rsidR="00997775" w:rsidTr="009825A3" w14:paraId="516B7CA5" w14:textId="77777777">
        <w:trPr>
          <w:cantSplit/>
        </w:trPr>
        <w:tc>
          <w:tcPr>
            <w:tcW w:w="10985" w:type="dxa"/>
            <w:gridSpan w:val="3"/>
            <w:tcBorders>
              <w:top w:val="nil"/>
              <w:left w:val="nil"/>
              <w:bottom w:val="single" w:color="auto" w:sz="4" w:space="0"/>
              <w:right w:val="nil"/>
            </w:tcBorders>
          </w:tcPr>
          <w:p w:rsidR="00997775" w:rsidRDefault="00997775" w14:paraId="669085D7" w14:textId="77777777"/>
        </w:tc>
      </w:tr>
      <w:tr w:rsidR="00997775" w:rsidTr="009825A3" w14:paraId="2348A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99A33B" w14:textId="77777777"/>
        </w:tc>
        <w:tc>
          <w:tcPr>
            <w:tcW w:w="7654" w:type="dxa"/>
            <w:gridSpan w:val="2"/>
          </w:tcPr>
          <w:p w:rsidR="00997775" w:rsidRDefault="00997775" w14:paraId="5817C761" w14:textId="77777777"/>
        </w:tc>
      </w:tr>
      <w:tr w:rsidR="009825A3" w:rsidTr="009825A3" w14:paraId="083BC6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3" w:rsidP="009825A3" w:rsidRDefault="009825A3" w14:paraId="369003D6" w14:textId="1E1056F5">
            <w:pPr>
              <w:rPr>
                <w:b/>
              </w:rPr>
            </w:pPr>
            <w:r>
              <w:rPr>
                <w:b/>
              </w:rPr>
              <w:t>36 800</w:t>
            </w:r>
          </w:p>
        </w:tc>
        <w:tc>
          <w:tcPr>
            <w:tcW w:w="7654" w:type="dxa"/>
            <w:gridSpan w:val="2"/>
          </w:tcPr>
          <w:p w:rsidR="009825A3" w:rsidP="009825A3" w:rsidRDefault="009825A3" w14:paraId="4DEFEBF4" w14:textId="28482F87">
            <w:pPr>
              <w:rPr>
                <w:b/>
              </w:rPr>
            </w:pPr>
            <w:r w:rsidRPr="00294D1F">
              <w:rPr>
                <w:b/>
                <w:bCs/>
                <w:szCs w:val="24"/>
              </w:rPr>
              <w:t>Nota over de toestand van ’s Rijks Financiën</w:t>
            </w:r>
          </w:p>
        </w:tc>
      </w:tr>
      <w:tr w:rsidR="009825A3" w:rsidTr="009825A3" w14:paraId="15B24C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3" w:rsidP="009825A3" w:rsidRDefault="009825A3" w14:paraId="7848A9E1" w14:textId="77777777"/>
        </w:tc>
        <w:tc>
          <w:tcPr>
            <w:tcW w:w="7654" w:type="dxa"/>
            <w:gridSpan w:val="2"/>
          </w:tcPr>
          <w:p w:rsidR="009825A3" w:rsidP="009825A3" w:rsidRDefault="009825A3" w14:paraId="16AA1347" w14:textId="77777777"/>
        </w:tc>
      </w:tr>
      <w:tr w:rsidR="009825A3" w:rsidTr="009825A3" w14:paraId="71070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3" w:rsidP="009825A3" w:rsidRDefault="009825A3" w14:paraId="741C96F0" w14:textId="77777777"/>
        </w:tc>
        <w:tc>
          <w:tcPr>
            <w:tcW w:w="7654" w:type="dxa"/>
            <w:gridSpan w:val="2"/>
          </w:tcPr>
          <w:p w:rsidR="009825A3" w:rsidP="009825A3" w:rsidRDefault="009825A3" w14:paraId="07D77DEF" w14:textId="77777777"/>
        </w:tc>
      </w:tr>
      <w:tr w:rsidR="009825A3" w:rsidTr="009825A3" w14:paraId="6CE29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3" w:rsidP="009825A3" w:rsidRDefault="009825A3" w14:paraId="34A493CC" w14:textId="6E54E2CD">
            <w:pPr>
              <w:rPr>
                <w:b/>
              </w:rPr>
            </w:pPr>
            <w:r>
              <w:rPr>
                <w:b/>
              </w:rPr>
              <w:t xml:space="preserve">Nr. </w:t>
            </w:r>
            <w:r w:rsidR="00D53363">
              <w:rPr>
                <w:b/>
              </w:rPr>
              <w:t>31</w:t>
            </w:r>
          </w:p>
        </w:tc>
        <w:tc>
          <w:tcPr>
            <w:tcW w:w="7654" w:type="dxa"/>
            <w:gridSpan w:val="2"/>
          </w:tcPr>
          <w:p w:rsidR="009825A3" w:rsidP="009825A3" w:rsidRDefault="009825A3" w14:paraId="28C6C790" w14:textId="400278D3">
            <w:pPr>
              <w:rPr>
                <w:b/>
              </w:rPr>
            </w:pPr>
            <w:r>
              <w:rPr>
                <w:b/>
              </w:rPr>
              <w:t xml:space="preserve">MOTIE VAN </w:t>
            </w:r>
            <w:r w:rsidR="00D53363">
              <w:rPr>
                <w:b/>
              </w:rPr>
              <w:t>HET LID VAN HIJUM</w:t>
            </w:r>
          </w:p>
        </w:tc>
      </w:tr>
      <w:tr w:rsidR="009825A3" w:rsidTr="009825A3" w14:paraId="19E94B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3" w:rsidP="009825A3" w:rsidRDefault="009825A3" w14:paraId="4C2BB549" w14:textId="77777777"/>
        </w:tc>
        <w:tc>
          <w:tcPr>
            <w:tcW w:w="7654" w:type="dxa"/>
            <w:gridSpan w:val="2"/>
          </w:tcPr>
          <w:p w:rsidR="009825A3" w:rsidP="009825A3" w:rsidRDefault="009825A3" w14:paraId="43D6939A" w14:textId="3F56CBF3">
            <w:r>
              <w:t>Voorgesteld 18 september 2025</w:t>
            </w:r>
          </w:p>
        </w:tc>
      </w:tr>
      <w:tr w:rsidR="009825A3" w:rsidTr="009825A3" w14:paraId="672AA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3" w:rsidP="009825A3" w:rsidRDefault="009825A3" w14:paraId="26106415" w14:textId="77777777"/>
        </w:tc>
        <w:tc>
          <w:tcPr>
            <w:tcW w:w="7654" w:type="dxa"/>
            <w:gridSpan w:val="2"/>
          </w:tcPr>
          <w:p w:rsidR="009825A3" w:rsidP="009825A3" w:rsidRDefault="009825A3" w14:paraId="5DDC4AB3" w14:textId="77777777"/>
        </w:tc>
      </w:tr>
      <w:tr w:rsidR="009825A3" w:rsidTr="009825A3" w14:paraId="4A474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3" w:rsidP="009825A3" w:rsidRDefault="009825A3" w14:paraId="69CB48E2" w14:textId="77777777"/>
        </w:tc>
        <w:tc>
          <w:tcPr>
            <w:tcW w:w="7654" w:type="dxa"/>
            <w:gridSpan w:val="2"/>
          </w:tcPr>
          <w:p w:rsidR="009825A3" w:rsidP="009825A3" w:rsidRDefault="009825A3" w14:paraId="36B7F539" w14:textId="111BDBAD">
            <w:r>
              <w:t>De Kamer,</w:t>
            </w:r>
          </w:p>
        </w:tc>
      </w:tr>
      <w:tr w:rsidR="009825A3" w:rsidTr="009825A3" w14:paraId="309B06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3" w:rsidP="009825A3" w:rsidRDefault="009825A3" w14:paraId="2C74C70C" w14:textId="77777777"/>
        </w:tc>
        <w:tc>
          <w:tcPr>
            <w:tcW w:w="7654" w:type="dxa"/>
            <w:gridSpan w:val="2"/>
          </w:tcPr>
          <w:p w:rsidR="009825A3" w:rsidP="009825A3" w:rsidRDefault="009825A3" w14:paraId="1704DCE5" w14:textId="77777777"/>
        </w:tc>
      </w:tr>
      <w:tr w:rsidR="009825A3" w:rsidTr="009825A3" w14:paraId="6C04C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3" w:rsidP="009825A3" w:rsidRDefault="009825A3" w14:paraId="464B7C8C" w14:textId="77777777"/>
        </w:tc>
        <w:tc>
          <w:tcPr>
            <w:tcW w:w="7654" w:type="dxa"/>
            <w:gridSpan w:val="2"/>
          </w:tcPr>
          <w:p w:rsidR="009825A3" w:rsidP="009825A3" w:rsidRDefault="009825A3" w14:paraId="58F5E2A5" w14:textId="19104D96">
            <w:r>
              <w:t>gehoord de beraadslaging,</w:t>
            </w:r>
          </w:p>
        </w:tc>
      </w:tr>
      <w:tr w:rsidR="00997775" w:rsidTr="009825A3" w14:paraId="12B185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79E194" w14:textId="77777777"/>
        </w:tc>
        <w:tc>
          <w:tcPr>
            <w:tcW w:w="7654" w:type="dxa"/>
            <w:gridSpan w:val="2"/>
          </w:tcPr>
          <w:p w:rsidR="00997775" w:rsidRDefault="00997775" w14:paraId="17CF9C72" w14:textId="77777777"/>
        </w:tc>
      </w:tr>
      <w:tr w:rsidR="00997775" w:rsidTr="009825A3" w14:paraId="312B40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53A42E" w14:textId="77777777"/>
        </w:tc>
        <w:tc>
          <w:tcPr>
            <w:tcW w:w="7654" w:type="dxa"/>
            <w:gridSpan w:val="2"/>
          </w:tcPr>
          <w:p w:rsidR="00D53363" w:rsidP="00D53363" w:rsidRDefault="00D53363" w14:paraId="301148E7" w14:textId="77777777">
            <w:r>
              <w:t>constaterende dat in Nederland de belasting op energie hoog is en dit huishoudens in de armoede drukt;</w:t>
            </w:r>
          </w:p>
          <w:p w:rsidR="00D53363" w:rsidP="00D53363" w:rsidRDefault="00D53363" w14:paraId="14BAC61C" w14:textId="77777777"/>
          <w:p w:rsidR="00D53363" w:rsidP="00D53363" w:rsidRDefault="00D53363" w14:paraId="2226853C" w14:textId="77777777">
            <w:r>
              <w:t>overwegende dat de overheid de verantwoordelijkheid heeft om de energiebelasting betaalbaar te houden voor huishoudens;</w:t>
            </w:r>
          </w:p>
          <w:p w:rsidR="00D53363" w:rsidP="00D53363" w:rsidRDefault="00D53363" w14:paraId="20E43805" w14:textId="77777777"/>
          <w:p w:rsidR="00D53363" w:rsidP="00D53363" w:rsidRDefault="00D53363" w14:paraId="3AD214EE" w14:textId="77777777">
            <w:r>
              <w:t>overwegende dat volgens het CBS 510.000 huishoudens in energiearmoede leven;</w:t>
            </w:r>
          </w:p>
          <w:p w:rsidR="00D53363" w:rsidP="00D53363" w:rsidRDefault="00D53363" w14:paraId="59703E13" w14:textId="77777777"/>
          <w:p w:rsidR="00D53363" w:rsidP="00D53363" w:rsidRDefault="00D53363" w14:paraId="2879C8E7" w14:textId="77777777">
            <w:r>
              <w:t>overwegende dat de "vermindering energiebelasting" momenteel geldt voor alle objecten met een verblijfsfunctie, dus niet alleen voor woningen;</w:t>
            </w:r>
          </w:p>
          <w:p w:rsidR="00D53363" w:rsidP="00D53363" w:rsidRDefault="00D53363" w14:paraId="09AE2A3A" w14:textId="77777777"/>
          <w:p w:rsidR="00D53363" w:rsidP="00D53363" w:rsidRDefault="00D53363" w14:paraId="631D029C" w14:textId="77777777">
            <w:r>
              <w:t>verzoekt de regering de "vermindering energiebelasting" volledig te richten op objecten met een woonfunctie en met de vrijgevallen middelen de korting voor huishoudens te verhogen, zodat de energierekening weer betaalbaar wordt,</w:t>
            </w:r>
          </w:p>
          <w:p w:rsidR="00D53363" w:rsidP="00D53363" w:rsidRDefault="00D53363" w14:paraId="257A03C6" w14:textId="77777777"/>
          <w:p w:rsidR="00D53363" w:rsidP="00D53363" w:rsidRDefault="00D53363" w14:paraId="6AF9F974" w14:textId="77777777">
            <w:r>
              <w:t>en gaat over tot de orde van de dag.</w:t>
            </w:r>
          </w:p>
          <w:p w:rsidR="00D53363" w:rsidP="00D53363" w:rsidRDefault="00D53363" w14:paraId="021CBFC4" w14:textId="77777777"/>
          <w:p w:rsidR="00997775" w:rsidP="00D53363" w:rsidRDefault="00D53363" w14:paraId="06CE3DF3" w14:textId="31B6EB78">
            <w:r>
              <w:t>Van Hijum</w:t>
            </w:r>
          </w:p>
        </w:tc>
      </w:tr>
    </w:tbl>
    <w:p w:rsidR="00997775" w:rsidRDefault="00997775" w14:paraId="6354B6A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CCB2" w14:textId="77777777" w:rsidR="009825A3" w:rsidRDefault="009825A3">
      <w:pPr>
        <w:spacing w:line="20" w:lineRule="exact"/>
      </w:pPr>
    </w:p>
  </w:endnote>
  <w:endnote w:type="continuationSeparator" w:id="0">
    <w:p w14:paraId="33E62D32" w14:textId="77777777" w:rsidR="009825A3" w:rsidRDefault="009825A3">
      <w:pPr>
        <w:pStyle w:val="Amendement"/>
      </w:pPr>
      <w:r>
        <w:rPr>
          <w:b w:val="0"/>
        </w:rPr>
        <w:t xml:space="preserve"> </w:t>
      </w:r>
    </w:p>
  </w:endnote>
  <w:endnote w:type="continuationNotice" w:id="1">
    <w:p w14:paraId="34AA909E" w14:textId="77777777" w:rsidR="009825A3" w:rsidRDefault="009825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1456" w14:textId="77777777" w:rsidR="009825A3" w:rsidRDefault="009825A3">
      <w:pPr>
        <w:pStyle w:val="Amendement"/>
      </w:pPr>
      <w:r>
        <w:rPr>
          <w:b w:val="0"/>
        </w:rPr>
        <w:separator/>
      </w:r>
    </w:p>
  </w:footnote>
  <w:footnote w:type="continuationSeparator" w:id="0">
    <w:p w14:paraId="01023D8B" w14:textId="77777777" w:rsidR="009825A3" w:rsidRDefault="00982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A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825A3"/>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53363"/>
    <w:rsid w:val="00D9077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C7B76"/>
  <w15:docId w15:val="{2CE79F5E-9748-425A-B29A-386E7161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835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2025-09-19T08:09:00.0000000Z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