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792E" w14:paraId="11E676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9E2F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90B7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792E" w14:paraId="4F7712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5546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792E" w14:paraId="4C94D0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0C9AA1" w14:textId="77777777"/>
        </w:tc>
      </w:tr>
      <w:tr w:rsidR="00997775" w:rsidTr="0015792E" w14:paraId="48F650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1C33A7" w14:textId="77777777"/>
        </w:tc>
      </w:tr>
      <w:tr w:rsidR="00997775" w:rsidTr="0015792E" w14:paraId="4B468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C7ED4" w14:textId="77777777"/>
        </w:tc>
        <w:tc>
          <w:tcPr>
            <w:tcW w:w="7654" w:type="dxa"/>
            <w:gridSpan w:val="2"/>
          </w:tcPr>
          <w:p w:rsidR="00997775" w:rsidRDefault="00997775" w14:paraId="24EA4ADB" w14:textId="77777777"/>
        </w:tc>
      </w:tr>
      <w:tr w:rsidR="0015792E" w:rsidTr="0015792E" w14:paraId="2720D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6B46E3C3" w14:textId="4B127090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15792E" w:rsidP="0015792E" w:rsidRDefault="0015792E" w14:paraId="199C9585" w14:textId="346289B1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15792E" w:rsidTr="0015792E" w14:paraId="7BD6F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31AC5716" w14:textId="77777777"/>
        </w:tc>
        <w:tc>
          <w:tcPr>
            <w:tcW w:w="7654" w:type="dxa"/>
            <w:gridSpan w:val="2"/>
          </w:tcPr>
          <w:p w:rsidR="0015792E" w:rsidP="0015792E" w:rsidRDefault="0015792E" w14:paraId="3B95C5ED" w14:textId="77777777"/>
        </w:tc>
      </w:tr>
      <w:tr w:rsidR="0015792E" w:rsidTr="0015792E" w14:paraId="46088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006555AE" w14:textId="77777777"/>
        </w:tc>
        <w:tc>
          <w:tcPr>
            <w:tcW w:w="7654" w:type="dxa"/>
            <w:gridSpan w:val="2"/>
          </w:tcPr>
          <w:p w:rsidR="0015792E" w:rsidP="0015792E" w:rsidRDefault="0015792E" w14:paraId="4A94B59F" w14:textId="77777777"/>
        </w:tc>
      </w:tr>
      <w:tr w:rsidR="0015792E" w:rsidTr="0015792E" w14:paraId="26D4E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4FD2241C" w14:textId="5BBE33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D0656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15792E" w:rsidP="0015792E" w:rsidRDefault="0015792E" w14:paraId="4BC02EEC" w14:textId="5C4927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D0656">
              <w:rPr>
                <w:b/>
              </w:rPr>
              <w:t>DE LEDEN VAN HIJUM EN BIKKER</w:t>
            </w:r>
          </w:p>
        </w:tc>
      </w:tr>
      <w:tr w:rsidR="0015792E" w:rsidTr="0015792E" w14:paraId="35F71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51493678" w14:textId="77777777"/>
        </w:tc>
        <w:tc>
          <w:tcPr>
            <w:tcW w:w="7654" w:type="dxa"/>
            <w:gridSpan w:val="2"/>
          </w:tcPr>
          <w:p w:rsidR="0015792E" w:rsidP="0015792E" w:rsidRDefault="0015792E" w14:paraId="00BB8C03" w14:textId="3A6CD3DE">
            <w:r>
              <w:t>Voorgesteld 18 september 2025</w:t>
            </w:r>
          </w:p>
        </w:tc>
      </w:tr>
      <w:tr w:rsidR="0015792E" w:rsidTr="0015792E" w14:paraId="31FAF2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6243CE2A" w14:textId="77777777"/>
        </w:tc>
        <w:tc>
          <w:tcPr>
            <w:tcW w:w="7654" w:type="dxa"/>
            <w:gridSpan w:val="2"/>
          </w:tcPr>
          <w:p w:rsidR="0015792E" w:rsidP="0015792E" w:rsidRDefault="0015792E" w14:paraId="5E4902BD" w14:textId="77777777"/>
        </w:tc>
      </w:tr>
      <w:tr w:rsidR="0015792E" w:rsidTr="0015792E" w14:paraId="62A62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0338595B" w14:textId="77777777"/>
        </w:tc>
        <w:tc>
          <w:tcPr>
            <w:tcW w:w="7654" w:type="dxa"/>
            <w:gridSpan w:val="2"/>
          </w:tcPr>
          <w:p w:rsidR="0015792E" w:rsidP="0015792E" w:rsidRDefault="0015792E" w14:paraId="23C89FC6" w14:textId="75FD900E">
            <w:r>
              <w:t>De Kamer,</w:t>
            </w:r>
          </w:p>
        </w:tc>
      </w:tr>
      <w:tr w:rsidR="0015792E" w:rsidTr="0015792E" w14:paraId="4F996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1C0F869D" w14:textId="77777777"/>
        </w:tc>
        <w:tc>
          <w:tcPr>
            <w:tcW w:w="7654" w:type="dxa"/>
            <w:gridSpan w:val="2"/>
          </w:tcPr>
          <w:p w:rsidR="0015792E" w:rsidP="0015792E" w:rsidRDefault="0015792E" w14:paraId="1AABE5BE" w14:textId="77777777"/>
        </w:tc>
      </w:tr>
      <w:tr w:rsidR="0015792E" w:rsidTr="0015792E" w14:paraId="35DAB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792E" w:rsidP="0015792E" w:rsidRDefault="0015792E" w14:paraId="4A0684C6" w14:textId="77777777"/>
        </w:tc>
        <w:tc>
          <w:tcPr>
            <w:tcW w:w="7654" w:type="dxa"/>
            <w:gridSpan w:val="2"/>
          </w:tcPr>
          <w:p w:rsidR="0015792E" w:rsidP="0015792E" w:rsidRDefault="0015792E" w14:paraId="772086A7" w14:textId="743D12CD">
            <w:r>
              <w:t>gehoord de beraadslaging,</w:t>
            </w:r>
          </w:p>
        </w:tc>
      </w:tr>
      <w:tr w:rsidR="00997775" w:rsidTr="0015792E" w14:paraId="56938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84BEE5" w14:textId="77777777"/>
        </w:tc>
        <w:tc>
          <w:tcPr>
            <w:tcW w:w="7654" w:type="dxa"/>
            <w:gridSpan w:val="2"/>
          </w:tcPr>
          <w:p w:rsidR="00997775" w:rsidRDefault="00997775" w14:paraId="599C2710" w14:textId="77777777"/>
        </w:tc>
      </w:tr>
      <w:tr w:rsidR="00997775" w:rsidTr="0015792E" w14:paraId="1402A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0CF0B2" w14:textId="77777777"/>
        </w:tc>
        <w:tc>
          <w:tcPr>
            <w:tcW w:w="7654" w:type="dxa"/>
            <w:gridSpan w:val="2"/>
          </w:tcPr>
          <w:p w:rsidR="006D0656" w:rsidP="006D0656" w:rsidRDefault="006D0656" w14:paraId="482DC00B" w14:textId="77777777">
            <w:r>
              <w:t>overwegende dat Nederland de verantwoordelijkheid heeft om met een deel van de economische groei bij te dragen aan het tegengaan van armoede wereldwijd, in het belang van de allerarmsten;</w:t>
            </w:r>
          </w:p>
          <w:p w:rsidR="006D0656" w:rsidP="006D0656" w:rsidRDefault="006D0656" w14:paraId="581FAA22" w14:textId="77777777"/>
          <w:p w:rsidR="006D0656" w:rsidP="006D0656" w:rsidRDefault="006D0656" w14:paraId="1E2D39D8" w14:textId="77777777">
            <w:r>
              <w:t>overwegende dat ontwikkelingssamenwerking bijdraagt aan de ontwikkeling van ontvangende landen, die daarmee partners worden in het tegengaan van irreguliere migratie en in het bevorderen van eerlijke handel met Nederland;</w:t>
            </w:r>
          </w:p>
          <w:p w:rsidR="006D0656" w:rsidP="006D0656" w:rsidRDefault="006D0656" w14:paraId="24EFA720" w14:textId="77777777"/>
          <w:p w:rsidR="006D0656" w:rsidP="006D0656" w:rsidRDefault="006D0656" w14:paraId="4810D0C3" w14:textId="77777777">
            <w:r>
              <w:t xml:space="preserve">overwegende dat de aanvullende ODA-bezuinigingen van dit kabinet ingaan tegen de zogeheten reguliere systematiek om het budget voor ontwikkelingssamenwerking aan te passen aan de omvang van het </w:t>
            </w:r>
            <w:proofErr w:type="spellStart"/>
            <w:r>
              <w:t>bni</w:t>
            </w:r>
            <w:proofErr w:type="spellEnd"/>
            <w:r>
              <w:t xml:space="preserve"> (het gezamenlijk inkomen) en dat deze systematiek vanaf 1975 tot 2024 van kracht is geweest en deze hersteld dient te worden;</w:t>
            </w:r>
          </w:p>
          <w:p w:rsidR="006D0656" w:rsidP="006D0656" w:rsidRDefault="006D0656" w14:paraId="055325E7" w14:textId="77777777"/>
          <w:p w:rsidR="006D0656" w:rsidP="006D0656" w:rsidRDefault="006D0656" w14:paraId="482592A5" w14:textId="77777777">
            <w:r>
              <w:t>overwegende dat de motie-Huizinga-Heringa c.s. (36600-XVII, letter M) over structureel herstel van de koppeling niet is uitgevoerd;</w:t>
            </w:r>
          </w:p>
          <w:p w:rsidR="006D0656" w:rsidP="006D0656" w:rsidRDefault="006D0656" w14:paraId="2D97E69B" w14:textId="77777777"/>
          <w:p w:rsidR="006D0656" w:rsidP="006D0656" w:rsidRDefault="006D0656" w14:paraId="64779A8E" w14:textId="77777777">
            <w:r>
              <w:t xml:space="preserve">verzoekt het kabinet de systematiek waarbij het ODA-budget is gekoppeld aan het </w:t>
            </w:r>
            <w:proofErr w:type="spellStart"/>
            <w:r>
              <w:t>bni</w:t>
            </w:r>
            <w:proofErr w:type="spellEnd"/>
            <w:r>
              <w:t xml:space="preserve"> voor het komend begrotingsjaar 2026 al te herstellen en voor de begrotingsbehandeling een voorstel aan de Kamer voor te leggen,</w:t>
            </w:r>
          </w:p>
          <w:p w:rsidR="006D0656" w:rsidP="006D0656" w:rsidRDefault="006D0656" w14:paraId="5A96BBBD" w14:textId="77777777"/>
          <w:p w:rsidR="006D0656" w:rsidP="006D0656" w:rsidRDefault="006D0656" w14:paraId="5B7138E3" w14:textId="77777777">
            <w:r>
              <w:t>en gaat over tot de orde van de dag.</w:t>
            </w:r>
          </w:p>
          <w:p w:rsidR="006D0656" w:rsidP="006D0656" w:rsidRDefault="006D0656" w14:paraId="03BCC6E6" w14:textId="77777777"/>
          <w:p w:rsidR="006D0656" w:rsidP="006D0656" w:rsidRDefault="006D0656" w14:paraId="3DD8E157" w14:textId="77777777">
            <w:r>
              <w:t>Van Hijum</w:t>
            </w:r>
          </w:p>
          <w:p w:rsidR="00997775" w:rsidP="006D0656" w:rsidRDefault="006D0656" w14:paraId="2F7AC5CA" w14:textId="444990DC">
            <w:r>
              <w:t>Bikker</w:t>
            </w:r>
          </w:p>
        </w:tc>
      </w:tr>
    </w:tbl>
    <w:p w:rsidR="00997775" w:rsidRDefault="00997775" w14:paraId="454956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EF0D" w14:textId="77777777" w:rsidR="0015792E" w:rsidRDefault="0015792E">
      <w:pPr>
        <w:spacing w:line="20" w:lineRule="exact"/>
      </w:pPr>
    </w:p>
  </w:endnote>
  <w:endnote w:type="continuationSeparator" w:id="0">
    <w:p w14:paraId="3A725CC6" w14:textId="77777777" w:rsidR="0015792E" w:rsidRDefault="001579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C0EA64" w14:textId="77777777" w:rsidR="0015792E" w:rsidRDefault="001579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247E" w14:textId="77777777" w:rsidR="0015792E" w:rsidRDefault="001579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0C0D41" w14:textId="77777777" w:rsidR="0015792E" w:rsidRDefault="0015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2E"/>
    <w:rsid w:val="00133FCE"/>
    <w:rsid w:val="0015792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0656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33ADB"/>
  <w15:docId w15:val="{81004284-5662-47EB-82EC-93AD1172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1190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