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4937" w14:paraId="5D0E0E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1ED8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17E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4937" w14:paraId="5E040E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4A3C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D4937" w14:paraId="572745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A593E3" w14:textId="77777777"/>
        </w:tc>
      </w:tr>
      <w:tr w:rsidR="00997775" w:rsidTr="00CD4937" w14:paraId="0EC023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97B324" w14:textId="77777777"/>
        </w:tc>
      </w:tr>
      <w:tr w:rsidR="00997775" w:rsidTr="00CD4937" w14:paraId="043A2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435EB" w14:textId="77777777"/>
        </w:tc>
        <w:tc>
          <w:tcPr>
            <w:tcW w:w="7654" w:type="dxa"/>
            <w:gridSpan w:val="2"/>
          </w:tcPr>
          <w:p w:rsidR="00997775" w:rsidRDefault="00997775" w14:paraId="2E656E03" w14:textId="77777777"/>
        </w:tc>
      </w:tr>
      <w:tr w:rsidR="00CD4937" w:rsidTr="00CD4937" w14:paraId="5890E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456F2C73" w14:textId="6C19980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CD4937" w:rsidP="00CD4937" w:rsidRDefault="00CD4937" w14:paraId="550915A9" w14:textId="485867EA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CD4937" w:rsidTr="00CD4937" w14:paraId="6B7FB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49B15E06" w14:textId="77777777"/>
        </w:tc>
        <w:tc>
          <w:tcPr>
            <w:tcW w:w="7654" w:type="dxa"/>
            <w:gridSpan w:val="2"/>
          </w:tcPr>
          <w:p w:rsidR="00CD4937" w:rsidP="00CD4937" w:rsidRDefault="00CD4937" w14:paraId="3470EEA3" w14:textId="77777777"/>
        </w:tc>
      </w:tr>
      <w:tr w:rsidR="00CD4937" w:rsidTr="00CD4937" w14:paraId="126CD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1CA7693A" w14:textId="77777777"/>
        </w:tc>
        <w:tc>
          <w:tcPr>
            <w:tcW w:w="7654" w:type="dxa"/>
            <w:gridSpan w:val="2"/>
          </w:tcPr>
          <w:p w:rsidR="00CD4937" w:rsidP="00CD4937" w:rsidRDefault="00CD4937" w14:paraId="5D7CA904" w14:textId="77777777"/>
        </w:tc>
      </w:tr>
      <w:tr w:rsidR="00CD4937" w:rsidTr="00CD4937" w14:paraId="05B94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7522A1DF" w14:textId="699DC5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D06BA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CD4937" w:rsidP="00CD4937" w:rsidRDefault="00CD4937" w14:paraId="4CA8E07F" w14:textId="5A02ED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D06BA">
              <w:rPr>
                <w:b/>
              </w:rPr>
              <w:t>HET LID VAN HIJUM</w:t>
            </w:r>
          </w:p>
        </w:tc>
      </w:tr>
      <w:tr w:rsidR="00CD4937" w:rsidTr="00CD4937" w14:paraId="4B515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2F97E052" w14:textId="77777777"/>
        </w:tc>
        <w:tc>
          <w:tcPr>
            <w:tcW w:w="7654" w:type="dxa"/>
            <w:gridSpan w:val="2"/>
          </w:tcPr>
          <w:p w:rsidR="00CD4937" w:rsidP="00CD4937" w:rsidRDefault="00CD4937" w14:paraId="708577C9" w14:textId="17642595">
            <w:r>
              <w:t>Voorgesteld 18 september 2025</w:t>
            </w:r>
          </w:p>
        </w:tc>
      </w:tr>
      <w:tr w:rsidR="00CD4937" w:rsidTr="00CD4937" w14:paraId="7AA59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0B806890" w14:textId="77777777"/>
        </w:tc>
        <w:tc>
          <w:tcPr>
            <w:tcW w:w="7654" w:type="dxa"/>
            <w:gridSpan w:val="2"/>
          </w:tcPr>
          <w:p w:rsidR="00CD4937" w:rsidP="00CD4937" w:rsidRDefault="00CD4937" w14:paraId="583815B5" w14:textId="77777777"/>
        </w:tc>
      </w:tr>
      <w:tr w:rsidR="00CD4937" w:rsidTr="00CD4937" w14:paraId="0E55E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3EF1C1D7" w14:textId="77777777"/>
        </w:tc>
        <w:tc>
          <w:tcPr>
            <w:tcW w:w="7654" w:type="dxa"/>
            <w:gridSpan w:val="2"/>
          </w:tcPr>
          <w:p w:rsidR="00CD4937" w:rsidP="00CD4937" w:rsidRDefault="00CD4937" w14:paraId="5BA61A90" w14:textId="13665223">
            <w:r>
              <w:t>De Kamer,</w:t>
            </w:r>
          </w:p>
        </w:tc>
      </w:tr>
      <w:tr w:rsidR="00CD4937" w:rsidTr="00CD4937" w14:paraId="4C3F2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11B590A0" w14:textId="77777777"/>
        </w:tc>
        <w:tc>
          <w:tcPr>
            <w:tcW w:w="7654" w:type="dxa"/>
            <w:gridSpan w:val="2"/>
          </w:tcPr>
          <w:p w:rsidR="00CD4937" w:rsidP="00CD4937" w:rsidRDefault="00CD4937" w14:paraId="7D79FF2C" w14:textId="77777777"/>
        </w:tc>
      </w:tr>
      <w:tr w:rsidR="00CD4937" w:rsidTr="00CD4937" w14:paraId="0FAD6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4937" w:rsidP="00CD4937" w:rsidRDefault="00CD4937" w14:paraId="2E840C91" w14:textId="77777777"/>
        </w:tc>
        <w:tc>
          <w:tcPr>
            <w:tcW w:w="7654" w:type="dxa"/>
            <w:gridSpan w:val="2"/>
          </w:tcPr>
          <w:p w:rsidR="00CD4937" w:rsidP="00CD4937" w:rsidRDefault="00CD4937" w14:paraId="1AE2F3BD" w14:textId="0F56EA9D">
            <w:r>
              <w:t>gehoord de beraadslaging,</w:t>
            </w:r>
          </w:p>
        </w:tc>
      </w:tr>
      <w:tr w:rsidR="00997775" w:rsidTr="00CD4937" w14:paraId="31E3F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4A1D1" w14:textId="77777777"/>
        </w:tc>
        <w:tc>
          <w:tcPr>
            <w:tcW w:w="7654" w:type="dxa"/>
            <w:gridSpan w:val="2"/>
          </w:tcPr>
          <w:p w:rsidR="00997775" w:rsidRDefault="00997775" w14:paraId="232086E6" w14:textId="77777777"/>
        </w:tc>
      </w:tr>
      <w:tr w:rsidR="00997775" w:rsidTr="00CD4937" w14:paraId="1868A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ACC30" w14:textId="77777777"/>
        </w:tc>
        <w:tc>
          <w:tcPr>
            <w:tcW w:w="7654" w:type="dxa"/>
            <w:gridSpan w:val="2"/>
          </w:tcPr>
          <w:p w:rsidR="00AD06BA" w:rsidP="00AD06BA" w:rsidRDefault="00AD06BA" w14:paraId="4F434769" w14:textId="77777777">
            <w:r>
              <w:t>constaterende dat de grondrechtencommissie momenteel een tijdelijke commissie is, die zich bezighoudt met het bewaken en versterken van grondrechten en rechtsstatelijke beginselen;</w:t>
            </w:r>
          </w:p>
          <w:p w:rsidR="00AD06BA" w:rsidP="00AD06BA" w:rsidRDefault="00AD06BA" w14:paraId="4B13F101" w14:textId="77777777"/>
          <w:p w:rsidR="00AD06BA" w:rsidP="00AD06BA" w:rsidRDefault="00AD06BA" w14:paraId="63175538" w14:textId="77777777">
            <w:r>
              <w:t>constaterende dat de vraagstukken rond grondrechten en rechtsstatelijkheid een blijvend en fundamenteel karakter hebben in de Nederlandse democratische rechtsstaat;</w:t>
            </w:r>
          </w:p>
          <w:p w:rsidR="00AD06BA" w:rsidP="00AD06BA" w:rsidRDefault="00AD06BA" w14:paraId="5800EE73" w14:textId="77777777"/>
          <w:p w:rsidR="00AD06BA" w:rsidP="00AD06BA" w:rsidRDefault="00AD06BA" w14:paraId="112D37EA" w14:textId="77777777">
            <w:r>
              <w:t>overwegende dat de structurele en permanente aandacht voor grondrechten bijdraagt aan de kwaliteit van wetgeving en de parlementaire controle;</w:t>
            </w:r>
          </w:p>
          <w:p w:rsidR="00AD06BA" w:rsidP="00AD06BA" w:rsidRDefault="00AD06BA" w14:paraId="4716D8C5" w14:textId="77777777"/>
          <w:p w:rsidR="00AD06BA" w:rsidP="00AD06BA" w:rsidRDefault="00AD06BA" w14:paraId="0EC6B512" w14:textId="77777777">
            <w:r>
              <w:t>overwegende dat een permanente commissie de expertise en continuïteit versterkt en beter kan inspelen op nieuwe uitdagingen, zoals digitalisering, privacy en mensenrechtenverdragen;</w:t>
            </w:r>
          </w:p>
          <w:p w:rsidR="00AD06BA" w:rsidP="00AD06BA" w:rsidRDefault="00AD06BA" w14:paraId="179E3E01" w14:textId="77777777"/>
          <w:p w:rsidR="00AD06BA" w:rsidP="00AD06BA" w:rsidRDefault="00AD06BA" w14:paraId="781D3BB1" w14:textId="77777777">
            <w:r>
              <w:t>verzoekt het Presidium om de huidige grondrechtencommissie om te zetten in een vaste Kamercommissie voor grondrechten en rechtsstaat,</w:t>
            </w:r>
          </w:p>
          <w:p w:rsidR="00AD06BA" w:rsidP="00AD06BA" w:rsidRDefault="00AD06BA" w14:paraId="7751F570" w14:textId="77777777"/>
          <w:p w:rsidR="00AD06BA" w:rsidP="00AD06BA" w:rsidRDefault="00AD06BA" w14:paraId="1487F26F" w14:textId="77777777">
            <w:r>
              <w:t>en gaat over tot de orde van de dag.</w:t>
            </w:r>
          </w:p>
          <w:p w:rsidR="00AD06BA" w:rsidP="00AD06BA" w:rsidRDefault="00AD06BA" w14:paraId="5DFC155D" w14:textId="77777777"/>
          <w:p w:rsidR="00997775" w:rsidP="00AD06BA" w:rsidRDefault="00AD06BA" w14:paraId="00780BC8" w14:textId="38B3CFEF">
            <w:r>
              <w:t>Van Hijum</w:t>
            </w:r>
          </w:p>
        </w:tc>
      </w:tr>
    </w:tbl>
    <w:p w:rsidR="00997775" w:rsidRDefault="00997775" w14:paraId="033200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3CA9" w14:textId="77777777" w:rsidR="00CD4937" w:rsidRDefault="00CD4937">
      <w:pPr>
        <w:spacing w:line="20" w:lineRule="exact"/>
      </w:pPr>
    </w:p>
  </w:endnote>
  <w:endnote w:type="continuationSeparator" w:id="0">
    <w:p w14:paraId="10479EA5" w14:textId="77777777" w:rsidR="00CD4937" w:rsidRDefault="00CD49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998EFF" w14:textId="77777777" w:rsidR="00CD4937" w:rsidRDefault="00CD49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6C65" w14:textId="77777777" w:rsidR="00CD4937" w:rsidRDefault="00CD49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50A4EB" w14:textId="77777777" w:rsidR="00CD4937" w:rsidRDefault="00CD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06BA"/>
    <w:rsid w:val="00B511EE"/>
    <w:rsid w:val="00B74E9D"/>
    <w:rsid w:val="00BF5690"/>
    <w:rsid w:val="00CC23D1"/>
    <w:rsid w:val="00CC270F"/>
    <w:rsid w:val="00CD4937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A14CA"/>
  <w15:docId w15:val="{A884EC7E-9805-4A97-A74C-06EE4D82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