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F013BC" w14:paraId="2F084FD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A28E7B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E4F309A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F013BC" w14:paraId="3771A507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CEC11BE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F013BC" w14:paraId="08AB240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DD4D2E4" w14:textId="77777777"/>
        </w:tc>
      </w:tr>
      <w:tr w:rsidR="00997775" w:rsidTr="00F013BC" w14:paraId="0B7D345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8923162" w14:textId="77777777"/>
        </w:tc>
      </w:tr>
      <w:tr w:rsidR="00997775" w:rsidTr="00F013BC" w14:paraId="29A8A78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D4E1990" w14:textId="77777777"/>
        </w:tc>
        <w:tc>
          <w:tcPr>
            <w:tcW w:w="7654" w:type="dxa"/>
            <w:gridSpan w:val="2"/>
          </w:tcPr>
          <w:p w:rsidR="00997775" w:rsidRDefault="00997775" w14:paraId="1837A459" w14:textId="77777777"/>
        </w:tc>
      </w:tr>
      <w:tr w:rsidR="00F013BC" w:rsidTr="00F013BC" w14:paraId="541FC30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013BC" w:rsidP="00F013BC" w:rsidRDefault="00F013BC" w14:paraId="46308F0F" w14:textId="0D74E86C">
            <w:pPr>
              <w:rPr>
                <w:b/>
              </w:rPr>
            </w:pPr>
            <w:r>
              <w:rPr>
                <w:b/>
              </w:rPr>
              <w:t>36 800</w:t>
            </w:r>
          </w:p>
        </w:tc>
        <w:tc>
          <w:tcPr>
            <w:tcW w:w="7654" w:type="dxa"/>
            <w:gridSpan w:val="2"/>
          </w:tcPr>
          <w:p w:rsidR="00F013BC" w:rsidP="00F013BC" w:rsidRDefault="00F013BC" w14:paraId="4FED0D30" w14:textId="36ABD522">
            <w:pPr>
              <w:rPr>
                <w:b/>
              </w:rPr>
            </w:pPr>
            <w:r w:rsidRPr="00294D1F">
              <w:rPr>
                <w:b/>
                <w:bCs/>
                <w:szCs w:val="24"/>
              </w:rPr>
              <w:t>Nota over de toestand van ’s Rijks Financiën</w:t>
            </w:r>
          </w:p>
        </w:tc>
      </w:tr>
      <w:tr w:rsidR="00F013BC" w:rsidTr="00F013BC" w14:paraId="2E97358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013BC" w:rsidP="00F013BC" w:rsidRDefault="00F013BC" w14:paraId="6188CBA9" w14:textId="77777777"/>
        </w:tc>
        <w:tc>
          <w:tcPr>
            <w:tcW w:w="7654" w:type="dxa"/>
            <w:gridSpan w:val="2"/>
          </w:tcPr>
          <w:p w:rsidR="00F013BC" w:rsidP="00F013BC" w:rsidRDefault="00F013BC" w14:paraId="57FA0B7A" w14:textId="77777777"/>
        </w:tc>
      </w:tr>
      <w:tr w:rsidR="00F013BC" w:rsidTr="00F013BC" w14:paraId="12E920A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013BC" w:rsidP="00F013BC" w:rsidRDefault="00F013BC" w14:paraId="79EDD063" w14:textId="77777777"/>
        </w:tc>
        <w:tc>
          <w:tcPr>
            <w:tcW w:w="7654" w:type="dxa"/>
            <w:gridSpan w:val="2"/>
          </w:tcPr>
          <w:p w:rsidR="00F013BC" w:rsidP="00F013BC" w:rsidRDefault="00F013BC" w14:paraId="33605D54" w14:textId="77777777"/>
        </w:tc>
      </w:tr>
      <w:tr w:rsidR="00F013BC" w:rsidTr="00F013BC" w14:paraId="332C0F7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013BC" w:rsidP="00F013BC" w:rsidRDefault="00F013BC" w14:paraId="14959469" w14:textId="2BFA05E6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042789">
              <w:rPr>
                <w:b/>
              </w:rPr>
              <w:t>34</w:t>
            </w:r>
          </w:p>
        </w:tc>
        <w:tc>
          <w:tcPr>
            <w:tcW w:w="7654" w:type="dxa"/>
            <w:gridSpan w:val="2"/>
          </w:tcPr>
          <w:p w:rsidR="00F013BC" w:rsidP="00F013BC" w:rsidRDefault="00F013BC" w14:paraId="496B4467" w14:textId="7929E470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042789">
              <w:rPr>
                <w:b/>
              </w:rPr>
              <w:t>HET LID JETTEN C.S.</w:t>
            </w:r>
          </w:p>
        </w:tc>
      </w:tr>
      <w:tr w:rsidR="00F013BC" w:rsidTr="00F013BC" w14:paraId="2ABADF2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013BC" w:rsidP="00F013BC" w:rsidRDefault="00F013BC" w14:paraId="3C5A1F39" w14:textId="77777777"/>
        </w:tc>
        <w:tc>
          <w:tcPr>
            <w:tcW w:w="7654" w:type="dxa"/>
            <w:gridSpan w:val="2"/>
          </w:tcPr>
          <w:p w:rsidR="00F013BC" w:rsidP="00F013BC" w:rsidRDefault="00F013BC" w14:paraId="686CA320" w14:textId="4EBF29A4">
            <w:r>
              <w:t>Voorgesteld 18 september 2025</w:t>
            </w:r>
          </w:p>
        </w:tc>
      </w:tr>
      <w:tr w:rsidR="00F013BC" w:rsidTr="00F013BC" w14:paraId="68E0C93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013BC" w:rsidP="00F013BC" w:rsidRDefault="00F013BC" w14:paraId="5E100E3F" w14:textId="77777777"/>
        </w:tc>
        <w:tc>
          <w:tcPr>
            <w:tcW w:w="7654" w:type="dxa"/>
            <w:gridSpan w:val="2"/>
          </w:tcPr>
          <w:p w:rsidR="00F013BC" w:rsidP="00F013BC" w:rsidRDefault="00F013BC" w14:paraId="28FF655F" w14:textId="77777777"/>
        </w:tc>
      </w:tr>
      <w:tr w:rsidR="00F013BC" w:rsidTr="00F013BC" w14:paraId="57F1456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013BC" w:rsidP="00F013BC" w:rsidRDefault="00F013BC" w14:paraId="12947623" w14:textId="77777777"/>
        </w:tc>
        <w:tc>
          <w:tcPr>
            <w:tcW w:w="7654" w:type="dxa"/>
            <w:gridSpan w:val="2"/>
          </w:tcPr>
          <w:p w:rsidR="00F013BC" w:rsidP="00F013BC" w:rsidRDefault="00F013BC" w14:paraId="6484DBCD" w14:textId="14816A8D">
            <w:r>
              <w:t>De Kamer,</w:t>
            </w:r>
          </w:p>
        </w:tc>
      </w:tr>
      <w:tr w:rsidR="00F013BC" w:rsidTr="00F013BC" w14:paraId="5A8863E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013BC" w:rsidP="00F013BC" w:rsidRDefault="00F013BC" w14:paraId="5E014D66" w14:textId="77777777"/>
        </w:tc>
        <w:tc>
          <w:tcPr>
            <w:tcW w:w="7654" w:type="dxa"/>
            <w:gridSpan w:val="2"/>
          </w:tcPr>
          <w:p w:rsidR="00F013BC" w:rsidP="00F013BC" w:rsidRDefault="00F013BC" w14:paraId="730323FC" w14:textId="77777777"/>
        </w:tc>
      </w:tr>
      <w:tr w:rsidR="00F013BC" w:rsidTr="00F013BC" w14:paraId="559EE74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013BC" w:rsidP="00F013BC" w:rsidRDefault="00F013BC" w14:paraId="3D6D3104" w14:textId="77777777"/>
        </w:tc>
        <w:tc>
          <w:tcPr>
            <w:tcW w:w="7654" w:type="dxa"/>
            <w:gridSpan w:val="2"/>
          </w:tcPr>
          <w:p w:rsidR="00F013BC" w:rsidP="00F013BC" w:rsidRDefault="00F013BC" w14:paraId="20FE44B7" w14:textId="390F6872">
            <w:r>
              <w:t>gehoord de beraadslaging,</w:t>
            </w:r>
          </w:p>
        </w:tc>
      </w:tr>
      <w:tr w:rsidR="00997775" w:rsidTr="00F013BC" w14:paraId="19B69BB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C1BCE4F" w14:textId="77777777"/>
        </w:tc>
        <w:tc>
          <w:tcPr>
            <w:tcW w:w="7654" w:type="dxa"/>
            <w:gridSpan w:val="2"/>
          </w:tcPr>
          <w:p w:rsidR="00997775" w:rsidRDefault="00997775" w14:paraId="61C69107" w14:textId="77777777"/>
        </w:tc>
      </w:tr>
      <w:tr w:rsidR="00997775" w:rsidTr="00F013BC" w14:paraId="79BF730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D7FF9EC" w14:textId="77777777"/>
        </w:tc>
        <w:tc>
          <w:tcPr>
            <w:tcW w:w="7654" w:type="dxa"/>
            <w:gridSpan w:val="2"/>
          </w:tcPr>
          <w:p w:rsidR="00042789" w:rsidP="00042789" w:rsidRDefault="00042789" w14:paraId="077466F1" w14:textId="77777777">
            <w:r>
              <w:t>constaterende dat er grote uitdagingen liggen op het terrein van wonen en dat er snel doorbraken nodig zijn;</w:t>
            </w:r>
          </w:p>
          <w:p w:rsidR="00042789" w:rsidP="00042789" w:rsidRDefault="00042789" w14:paraId="56196118" w14:textId="77777777"/>
          <w:p w:rsidR="00042789" w:rsidP="00042789" w:rsidRDefault="00042789" w14:paraId="179DEA6B" w14:textId="77777777">
            <w:r>
              <w:t>overwegende dat een belangrijke stap hierin is om woningdelen makkelijker te maken, bezwaarprocedures te versnellen en in te zetten op parallel plannen;</w:t>
            </w:r>
          </w:p>
          <w:p w:rsidR="00042789" w:rsidP="00042789" w:rsidRDefault="00042789" w14:paraId="3F339C9F" w14:textId="77777777"/>
          <w:p w:rsidR="00042789" w:rsidP="00042789" w:rsidRDefault="00042789" w14:paraId="2036CD8F" w14:textId="77777777">
            <w:r>
              <w:t>verzoekt de regering om de kostendelersnorm uit de Participatiewet te halen, de huurtoeslag te verruimen naar studentenwoningen en daarnaast trajecten die de bouw van woningen versnellen aan te jagen;</w:t>
            </w:r>
          </w:p>
          <w:p w:rsidR="00042789" w:rsidP="00042789" w:rsidRDefault="00042789" w14:paraId="1ABC42A5" w14:textId="77777777"/>
          <w:p w:rsidR="00042789" w:rsidP="00042789" w:rsidRDefault="00042789" w14:paraId="7178B3BF" w14:textId="77777777">
            <w:r>
              <w:t xml:space="preserve">verzoekt de regering om voor de dekking te kijken naar de volgende maatregelen: het verplichten van nieuwe medisch-specialisten in loondienst, medisch-specialisten onder de WNT plaatsen, het meer laten meetellen van vermogen in de </w:t>
            </w:r>
            <w:proofErr w:type="spellStart"/>
            <w:r>
              <w:t>Wlz</w:t>
            </w:r>
            <w:proofErr w:type="spellEnd"/>
            <w:r>
              <w:t xml:space="preserve"> en het verhogen van de kartelboetes,</w:t>
            </w:r>
          </w:p>
          <w:p w:rsidR="00042789" w:rsidP="00042789" w:rsidRDefault="00042789" w14:paraId="046676AF" w14:textId="77777777"/>
          <w:p w:rsidR="00042789" w:rsidP="00042789" w:rsidRDefault="00042789" w14:paraId="3E94AD8F" w14:textId="77777777">
            <w:r>
              <w:t>en gaat over tot de orde van de dag.</w:t>
            </w:r>
          </w:p>
          <w:p w:rsidR="00042789" w:rsidP="00042789" w:rsidRDefault="00042789" w14:paraId="64A94F9B" w14:textId="77777777"/>
          <w:p w:rsidR="00042789" w:rsidP="00042789" w:rsidRDefault="00042789" w14:paraId="73AAC6AB" w14:textId="77777777">
            <w:proofErr w:type="spellStart"/>
            <w:r>
              <w:t>Jetten</w:t>
            </w:r>
            <w:proofErr w:type="spellEnd"/>
          </w:p>
          <w:p w:rsidR="00042789" w:rsidP="00042789" w:rsidRDefault="00042789" w14:paraId="4952FA22" w14:textId="77777777">
            <w:r>
              <w:t>Bikker</w:t>
            </w:r>
          </w:p>
          <w:p w:rsidR="00997775" w:rsidP="00042789" w:rsidRDefault="00042789" w14:paraId="01A388B0" w14:textId="0F52BBCD">
            <w:r>
              <w:t>Van Hijum</w:t>
            </w:r>
          </w:p>
        </w:tc>
      </w:tr>
    </w:tbl>
    <w:p w:rsidR="00997775" w:rsidRDefault="00997775" w14:paraId="40AC71AA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39B4E" w14:textId="77777777" w:rsidR="00F013BC" w:rsidRDefault="00F013BC">
      <w:pPr>
        <w:spacing w:line="20" w:lineRule="exact"/>
      </w:pPr>
    </w:p>
  </w:endnote>
  <w:endnote w:type="continuationSeparator" w:id="0">
    <w:p w14:paraId="40371859" w14:textId="77777777" w:rsidR="00F013BC" w:rsidRDefault="00F013B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3975559" w14:textId="77777777" w:rsidR="00F013BC" w:rsidRDefault="00F013B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B0A0C" w14:textId="77777777" w:rsidR="00F013BC" w:rsidRDefault="00F013B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D7A07D7" w14:textId="77777777" w:rsidR="00F013BC" w:rsidRDefault="00F013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3BC"/>
    <w:rsid w:val="00042789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90778"/>
    <w:rsid w:val="00DE2437"/>
    <w:rsid w:val="00E27DF4"/>
    <w:rsid w:val="00E63508"/>
    <w:rsid w:val="00ED0FE5"/>
    <w:rsid w:val="00F013BC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841391"/>
  <w15:docId w15:val="{CE3D84E0-D08E-40BD-8CFB-038AB17BE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156</ap:Words>
  <ap:Characters>893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1047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2025-09-19T07:14:00.0000000Z</dcterms:created>
  <dcterms:modified xsi:type="dcterms:W3CDTF">2025-09-19T08:13:00.0000000Z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