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7BC1" w14:paraId="79BD69DB" w14:textId="77777777">
        <w:tc>
          <w:tcPr>
            <w:tcW w:w="6733" w:type="dxa"/>
            <w:gridSpan w:val="2"/>
            <w:tcBorders>
              <w:top w:val="nil"/>
              <w:left w:val="nil"/>
              <w:bottom w:val="nil"/>
              <w:right w:val="nil"/>
            </w:tcBorders>
            <w:vAlign w:val="center"/>
          </w:tcPr>
          <w:p w:rsidR="00997775" w:rsidP="00710A7A" w:rsidRDefault="00997775" w14:paraId="637CA5F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F6CA5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7BC1" w14:paraId="0B7044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92F93B" w14:textId="77777777">
            <w:r w:rsidRPr="008B0CC5">
              <w:t xml:space="preserve">Vergaderjaar </w:t>
            </w:r>
            <w:r w:rsidR="00AC6B87">
              <w:t>202</w:t>
            </w:r>
            <w:r w:rsidR="00684DFF">
              <w:t>5</w:t>
            </w:r>
            <w:r w:rsidR="00AC6B87">
              <w:t>-202</w:t>
            </w:r>
            <w:r w:rsidR="00684DFF">
              <w:t>6</w:t>
            </w:r>
          </w:p>
        </w:tc>
      </w:tr>
      <w:tr w:rsidR="00997775" w:rsidTr="00097BC1" w14:paraId="57669BF8" w14:textId="77777777">
        <w:trPr>
          <w:cantSplit/>
        </w:trPr>
        <w:tc>
          <w:tcPr>
            <w:tcW w:w="10985" w:type="dxa"/>
            <w:gridSpan w:val="3"/>
            <w:tcBorders>
              <w:top w:val="nil"/>
              <w:left w:val="nil"/>
              <w:bottom w:val="nil"/>
              <w:right w:val="nil"/>
            </w:tcBorders>
          </w:tcPr>
          <w:p w:rsidR="00997775" w:rsidRDefault="00997775" w14:paraId="6CF6E972" w14:textId="77777777"/>
        </w:tc>
      </w:tr>
      <w:tr w:rsidR="00997775" w:rsidTr="00097BC1" w14:paraId="70AC4B63" w14:textId="77777777">
        <w:trPr>
          <w:cantSplit/>
        </w:trPr>
        <w:tc>
          <w:tcPr>
            <w:tcW w:w="10985" w:type="dxa"/>
            <w:gridSpan w:val="3"/>
            <w:tcBorders>
              <w:top w:val="nil"/>
              <w:left w:val="nil"/>
              <w:bottom w:val="single" w:color="auto" w:sz="4" w:space="0"/>
              <w:right w:val="nil"/>
            </w:tcBorders>
          </w:tcPr>
          <w:p w:rsidR="00997775" w:rsidRDefault="00997775" w14:paraId="167A661E" w14:textId="77777777"/>
        </w:tc>
      </w:tr>
      <w:tr w:rsidR="00997775" w:rsidTr="00097BC1" w14:paraId="0FCA6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5018A" w14:textId="77777777"/>
        </w:tc>
        <w:tc>
          <w:tcPr>
            <w:tcW w:w="7654" w:type="dxa"/>
            <w:gridSpan w:val="2"/>
          </w:tcPr>
          <w:p w:rsidR="00997775" w:rsidRDefault="00997775" w14:paraId="32A8C641" w14:textId="77777777"/>
        </w:tc>
      </w:tr>
      <w:tr w:rsidR="00097BC1" w:rsidTr="00097BC1" w14:paraId="465E7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637D9234" w14:textId="63961208">
            <w:pPr>
              <w:rPr>
                <w:b/>
              </w:rPr>
            </w:pPr>
            <w:r>
              <w:rPr>
                <w:b/>
              </w:rPr>
              <w:t>36 800</w:t>
            </w:r>
          </w:p>
        </w:tc>
        <w:tc>
          <w:tcPr>
            <w:tcW w:w="7654" w:type="dxa"/>
            <w:gridSpan w:val="2"/>
          </w:tcPr>
          <w:p w:rsidR="00097BC1" w:rsidP="00097BC1" w:rsidRDefault="00097BC1" w14:paraId="635EC954" w14:textId="6FC807F1">
            <w:pPr>
              <w:rPr>
                <w:b/>
              </w:rPr>
            </w:pPr>
            <w:r w:rsidRPr="00294D1F">
              <w:rPr>
                <w:b/>
                <w:bCs/>
                <w:szCs w:val="24"/>
              </w:rPr>
              <w:t>Nota over de toestand van ’s Rijks Financiën</w:t>
            </w:r>
          </w:p>
        </w:tc>
      </w:tr>
      <w:tr w:rsidR="00097BC1" w:rsidTr="00097BC1" w14:paraId="46D8D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3255A3E2" w14:textId="77777777"/>
        </w:tc>
        <w:tc>
          <w:tcPr>
            <w:tcW w:w="7654" w:type="dxa"/>
            <w:gridSpan w:val="2"/>
          </w:tcPr>
          <w:p w:rsidR="00097BC1" w:rsidP="00097BC1" w:rsidRDefault="00097BC1" w14:paraId="1A7CF53D" w14:textId="77777777"/>
        </w:tc>
      </w:tr>
      <w:tr w:rsidR="00097BC1" w:rsidTr="00097BC1" w14:paraId="1FDD0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083DD3EA" w14:textId="77777777"/>
        </w:tc>
        <w:tc>
          <w:tcPr>
            <w:tcW w:w="7654" w:type="dxa"/>
            <w:gridSpan w:val="2"/>
          </w:tcPr>
          <w:p w:rsidR="00097BC1" w:rsidP="00097BC1" w:rsidRDefault="00097BC1" w14:paraId="46F77F57" w14:textId="77777777"/>
        </w:tc>
      </w:tr>
      <w:tr w:rsidR="00097BC1" w:rsidTr="00097BC1" w14:paraId="4690E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7CDA1A41" w14:textId="532C2449">
            <w:pPr>
              <w:rPr>
                <w:b/>
              </w:rPr>
            </w:pPr>
            <w:r>
              <w:rPr>
                <w:b/>
              </w:rPr>
              <w:t xml:space="preserve">Nr. </w:t>
            </w:r>
            <w:r w:rsidR="00F61432">
              <w:rPr>
                <w:b/>
              </w:rPr>
              <w:t>35</w:t>
            </w:r>
          </w:p>
        </w:tc>
        <w:tc>
          <w:tcPr>
            <w:tcW w:w="7654" w:type="dxa"/>
            <w:gridSpan w:val="2"/>
          </w:tcPr>
          <w:p w:rsidR="00097BC1" w:rsidP="00097BC1" w:rsidRDefault="00097BC1" w14:paraId="562E3AC1" w14:textId="212E0390">
            <w:pPr>
              <w:rPr>
                <w:b/>
              </w:rPr>
            </w:pPr>
            <w:r>
              <w:rPr>
                <w:b/>
              </w:rPr>
              <w:t xml:space="preserve">MOTIE VAN </w:t>
            </w:r>
            <w:r w:rsidR="00F61432">
              <w:rPr>
                <w:b/>
              </w:rPr>
              <w:t>DE LEDEN JETTEN EN EERDMANS</w:t>
            </w:r>
          </w:p>
        </w:tc>
      </w:tr>
      <w:tr w:rsidR="00097BC1" w:rsidTr="00097BC1" w14:paraId="56ED9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3F7FA8E1" w14:textId="77777777"/>
        </w:tc>
        <w:tc>
          <w:tcPr>
            <w:tcW w:w="7654" w:type="dxa"/>
            <w:gridSpan w:val="2"/>
          </w:tcPr>
          <w:p w:rsidR="00097BC1" w:rsidP="00097BC1" w:rsidRDefault="00097BC1" w14:paraId="1F7E9A2E" w14:textId="5E0276C6">
            <w:r>
              <w:t>Voorgesteld 18 september 2025</w:t>
            </w:r>
          </w:p>
        </w:tc>
      </w:tr>
      <w:tr w:rsidR="00097BC1" w:rsidTr="00097BC1" w14:paraId="5800F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733CB533" w14:textId="77777777"/>
        </w:tc>
        <w:tc>
          <w:tcPr>
            <w:tcW w:w="7654" w:type="dxa"/>
            <w:gridSpan w:val="2"/>
          </w:tcPr>
          <w:p w:rsidR="00097BC1" w:rsidP="00097BC1" w:rsidRDefault="00097BC1" w14:paraId="7B005D1C" w14:textId="77777777"/>
        </w:tc>
      </w:tr>
      <w:tr w:rsidR="00097BC1" w:rsidTr="00097BC1" w14:paraId="457B4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3822EA59" w14:textId="77777777"/>
        </w:tc>
        <w:tc>
          <w:tcPr>
            <w:tcW w:w="7654" w:type="dxa"/>
            <w:gridSpan w:val="2"/>
          </w:tcPr>
          <w:p w:rsidR="00097BC1" w:rsidP="00097BC1" w:rsidRDefault="00097BC1" w14:paraId="2E8528CE" w14:textId="77AEA879">
            <w:r>
              <w:t>De Kamer,</w:t>
            </w:r>
          </w:p>
        </w:tc>
      </w:tr>
      <w:tr w:rsidR="00097BC1" w:rsidTr="00097BC1" w14:paraId="7138C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24E5B917" w14:textId="77777777"/>
        </w:tc>
        <w:tc>
          <w:tcPr>
            <w:tcW w:w="7654" w:type="dxa"/>
            <w:gridSpan w:val="2"/>
          </w:tcPr>
          <w:p w:rsidR="00097BC1" w:rsidP="00097BC1" w:rsidRDefault="00097BC1" w14:paraId="1BFA6D1E" w14:textId="77777777"/>
        </w:tc>
      </w:tr>
      <w:tr w:rsidR="00097BC1" w:rsidTr="00097BC1" w14:paraId="40B44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BC1" w:rsidP="00097BC1" w:rsidRDefault="00097BC1" w14:paraId="2B7D0C6F" w14:textId="77777777"/>
        </w:tc>
        <w:tc>
          <w:tcPr>
            <w:tcW w:w="7654" w:type="dxa"/>
            <w:gridSpan w:val="2"/>
          </w:tcPr>
          <w:p w:rsidR="00097BC1" w:rsidP="00097BC1" w:rsidRDefault="00097BC1" w14:paraId="7752DB4F" w14:textId="546A91BB">
            <w:r>
              <w:t>gehoord de beraadslaging,</w:t>
            </w:r>
          </w:p>
        </w:tc>
      </w:tr>
      <w:tr w:rsidR="00997775" w:rsidTr="00097BC1" w14:paraId="00930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AA742" w14:textId="77777777"/>
        </w:tc>
        <w:tc>
          <w:tcPr>
            <w:tcW w:w="7654" w:type="dxa"/>
            <w:gridSpan w:val="2"/>
          </w:tcPr>
          <w:p w:rsidR="00997775" w:rsidRDefault="00997775" w14:paraId="10CF6CF1" w14:textId="77777777"/>
        </w:tc>
      </w:tr>
      <w:tr w:rsidR="00997775" w:rsidTr="00097BC1" w14:paraId="540349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1FE5F6" w14:textId="77777777"/>
        </w:tc>
        <w:tc>
          <w:tcPr>
            <w:tcW w:w="7654" w:type="dxa"/>
            <w:gridSpan w:val="2"/>
          </w:tcPr>
          <w:p w:rsidR="00F61432" w:rsidP="00F61432" w:rsidRDefault="00F61432" w14:paraId="485E1B98" w14:textId="77777777">
            <w:r>
              <w:t>constaterende dat er nog steeds een forse bezuiniging op onderwijs en innovatie in de OCW-begroting staat;</w:t>
            </w:r>
          </w:p>
          <w:p w:rsidR="00F61432" w:rsidP="00F61432" w:rsidRDefault="00F61432" w14:paraId="511DA6BE" w14:textId="77777777"/>
          <w:p w:rsidR="00F61432" w:rsidP="00F61432" w:rsidRDefault="00F61432" w14:paraId="5D5560FF" w14:textId="77777777">
            <w:r>
              <w:t>constaterende dat zowel VNO-NCW, de planbureaus, verschillende regio's, zoals Brainport Eindhoven en Achterhoek Business, en het complete onderwijsveld ons waarschuwen voor de uitwerking van de bezuinigingen op onderwijs en wetenschap en de effecten daarvan op de economie en het verdienvermogen van Nederland;</w:t>
            </w:r>
          </w:p>
          <w:p w:rsidR="00F61432" w:rsidP="00F61432" w:rsidRDefault="00F61432" w14:paraId="0B45D809" w14:textId="77777777"/>
          <w:p w:rsidR="00F61432" w:rsidP="00F61432" w:rsidRDefault="00F61432" w14:paraId="2F76FB1E" w14:textId="77777777">
            <w:r>
              <w:t>overwegende dat door bezuinigingen opleidingen in de regio dreigen te verdwijnen en mensen veel langer zullen moeten reizen voor hun studie;</w:t>
            </w:r>
          </w:p>
          <w:p w:rsidR="004E528B" w:rsidP="00F61432" w:rsidRDefault="004E528B" w14:paraId="74264699" w14:textId="77777777"/>
          <w:p w:rsidR="00F61432" w:rsidP="00F61432" w:rsidRDefault="00F61432" w14:paraId="028C77A2" w14:textId="77777777">
            <w:r>
              <w:t>verzoekt de regering om tot bezinning te komen en géén onomkeerbare stappen te zetten voor de behandeling van de onderwijsbegroting,</w:t>
            </w:r>
          </w:p>
          <w:p w:rsidR="00F61432" w:rsidP="00F61432" w:rsidRDefault="00F61432" w14:paraId="1806DD4D" w14:textId="77777777"/>
          <w:p w:rsidR="00F61432" w:rsidP="00F61432" w:rsidRDefault="00F61432" w14:paraId="61D62B23" w14:textId="77777777">
            <w:r>
              <w:t>en gaat over tot de orde van de dag.</w:t>
            </w:r>
          </w:p>
          <w:p w:rsidR="00F61432" w:rsidP="00F61432" w:rsidRDefault="00F61432" w14:paraId="60A5D77F" w14:textId="77777777"/>
          <w:p w:rsidR="00997775" w:rsidP="00F61432" w:rsidRDefault="00F61432" w14:paraId="19C5CAD7" w14:textId="6108382A">
            <w:proofErr w:type="spellStart"/>
            <w:r>
              <w:t>Jetten</w:t>
            </w:r>
            <w:proofErr w:type="spellEnd"/>
            <w:r>
              <w:t xml:space="preserve"> en Eerdmans.</w:t>
            </w:r>
          </w:p>
        </w:tc>
      </w:tr>
    </w:tbl>
    <w:p w:rsidR="00997775" w:rsidRDefault="00997775" w14:paraId="1D1916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F628" w14:textId="77777777" w:rsidR="00097BC1" w:rsidRDefault="00097BC1">
      <w:pPr>
        <w:spacing w:line="20" w:lineRule="exact"/>
      </w:pPr>
    </w:p>
  </w:endnote>
  <w:endnote w:type="continuationSeparator" w:id="0">
    <w:p w14:paraId="2BE48A12" w14:textId="77777777" w:rsidR="00097BC1" w:rsidRDefault="00097BC1">
      <w:pPr>
        <w:pStyle w:val="Amendement"/>
      </w:pPr>
      <w:r>
        <w:rPr>
          <w:b w:val="0"/>
        </w:rPr>
        <w:t xml:space="preserve"> </w:t>
      </w:r>
    </w:p>
  </w:endnote>
  <w:endnote w:type="continuationNotice" w:id="1">
    <w:p w14:paraId="61FBB204" w14:textId="77777777" w:rsidR="00097BC1" w:rsidRDefault="00097B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F361" w14:textId="77777777" w:rsidR="00097BC1" w:rsidRDefault="00097BC1">
      <w:pPr>
        <w:pStyle w:val="Amendement"/>
      </w:pPr>
      <w:r>
        <w:rPr>
          <w:b w:val="0"/>
        </w:rPr>
        <w:separator/>
      </w:r>
    </w:p>
  </w:footnote>
  <w:footnote w:type="continuationSeparator" w:id="0">
    <w:p w14:paraId="0F8BCF1E" w14:textId="77777777" w:rsidR="00097BC1" w:rsidRDefault="00097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C1"/>
    <w:rsid w:val="00097BC1"/>
    <w:rsid w:val="00133FCE"/>
    <w:rsid w:val="001E482C"/>
    <w:rsid w:val="001E4877"/>
    <w:rsid w:val="0021105A"/>
    <w:rsid w:val="00280D6A"/>
    <w:rsid w:val="002B78E9"/>
    <w:rsid w:val="002C5406"/>
    <w:rsid w:val="00330D60"/>
    <w:rsid w:val="00345A5C"/>
    <w:rsid w:val="003F71A1"/>
    <w:rsid w:val="00476415"/>
    <w:rsid w:val="004E528B"/>
    <w:rsid w:val="00546F8D"/>
    <w:rsid w:val="00560113"/>
    <w:rsid w:val="00621F64"/>
    <w:rsid w:val="00644DED"/>
    <w:rsid w:val="006765BC"/>
    <w:rsid w:val="00684DFF"/>
    <w:rsid w:val="00710A7A"/>
    <w:rsid w:val="00744C6E"/>
    <w:rsid w:val="007B35A1"/>
    <w:rsid w:val="007C50C6"/>
    <w:rsid w:val="008304CB"/>
    <w:rsid w:val="00831CE0"/>
    <w:rsid w:val="00847F0A"/>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6143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D593D"/>
  <w15:docId w15:val="{703F7820-3675-4B8C-AD0F-E4A2AA08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