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69EA" w14:paraId="5C14F051" w14:textId="77777777">
        <w:tc>
          <w:tcPr>
            <w:tcW w:w="6733" w:type="dxa"/>
            <w:gridSpan w:val="2"/>
            <w:tcBorders>
              <w:top w:val="nil"/>
              <w:left w:val="nil"/>
              <w:bottom w:val="nil"/>
              <w:right w:val="nil"/>
            </w:tcBorders>
            <w:vAlign w:val="center"/>
          </w:tcPr>
          <w:p w:rsidR="00997775" w:rsidP="00710A7A" w:rsidRDefault="00997775" w14:paraId="0E138A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C73A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69EA" w14:paraId="7EC5E8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544ACA" w14:textId="77777777">
            <w:r w:rsidRPr="008B0CC5">
              <w:t xml:space="preserve">Vergaderjaar </w:t>
            </w:r>
            <w:r w:rsidR="00AC6B87">
              <w:t>202</w:t>
            </w:r>
            <w:r w:rsidR="00684DFF">
              <w:t>5</w:t>
            </w:r>
            <w:r w:rsidR="00AC6B87">
              <w:t>-202</w:t>
            </w:r>
            <w:r w:rsidR="00684DFF">
              <w:t>6</w:t>
            </w:r>
          </w:p>
        </w:tc>
      </w:tr>
      <w:tr w:rsidR="00997775" w:rsidTr="00DC69EA" w14:paraId="7FAEADE4" w14:textId="77777777">
        <w:trPr>
          <w:cantSplit/>
        </w:trPr>
        <w:tc>
          <w:tcPr>
            <w:tcW w:w="10985" w:type="dxa"/>
            <w:gridSpan w:val="3"/>
            <w:tcBorders>
              <w:top w:val="nil"/>
              <w:left w:val="nil"/>
              <w:bottom w:val="nil"/>
              <w:right w:val="nil"/>
            </w:tcBorders>
          </w:tcPr>
          <w:p w:rsidR="00997775" w:rsidRDefault="00997775" w14:paraId="09724430" w14:textId="77777777"/>
        </w:tc>
      </w:tr>
      <w:tr w:rsidR="00997775" w:rsidTr="00DC69EA" w14:paraId="42693023" w14:textId="77777777">
        <w:trPr>
          <w:cantSplit/>
        </w:trPr>
        <w:tc>
          <w:tcPr>
            <w:tcW w:w="10985" w:type="dxa"/>
            <w:gridSpan w:val="3"/>
            <w:tcBorders>
              <w:top w:val="nil"/>
              <w:left w:val="nil"/>
              <w:bottom w:val="single" w:color="auto" w:sz="4" w:space="0"/>
              <w:right w:val="nil"/>
            </w:tcBorders>
          </w:tcPr>
          <w:p w:rsidR="00997775" w:rsidRDefault="00997775" w14:paraId="6B51F677" w14:textId="77777777"/>
        </w:tc>
      </w:tr>
      <w:tr w:rsidR="00997775" w:rsidTr="00DC69EA" w14:paraId="480F9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880C3" w14:textId="77777777"/>
        </w:tc>
        <w:tc>
          <w:tcPr>
            <w:tcW w:w="7654" w:type="dxa"/>
            <w:gridSpan w:val="2"/>
          </w:tcPr>
          <w:p w:rsidR="00997775" w:rsidRDefault="00997775" w14:paraId="3C208EB5" w14:textId="77777777"/>
        </w:tc>
      </w:tr>
      <w:tr w:rsidR="00DC69EA" w:rsidTr="00DC69EA" w14:paraId="6F637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18F0414A" w14:textId="25DAA3D5">
            <w:pPr>
              <w:rPr>
                <w:b/>
              </w:rPr>
            </w:pPr>
            <w:r>
              <w:rPr>
                <w:b/>
              </w:rPr>
              <w:t>36 800</w:t>
            </w:r>
          </w:p>
        </w:tc>
        <w:tc>
          <w:tcPr>
            <w:tcW w:w="7654" w:type="dxa"/>
            <w:gridSpan w:val="2"/>
          </w:tcPr>
          <w:p w:rsidR="00DC69EA" w:rsidP="00DC69EA" w:rsidRDefault="00DC69EA" w14:paraId="54056E40" w14:textId="5B5EF2A4">
            <w:pPr>
              <w:rPr>
                <w:b/>
              </w:rPr>
            </w:pPr>
            <w:r w:rsidRPr="00294D1F">
              <w:rPr>
                <w:b/>
                <w:bCs/>
                <w:szCs w:val="24"/>
              </w:rPr>
              <w:t>Nota over de toestand van ’s Rijks Financiën</w:t>
            </w:r>
          </w:p>
        </w:tc>
      </w:tr>
      <w:tr w:rsidR="00DC69EA" w:rsidTr="00DC69EA" w14:paraId="00A3F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5653AE0C" w14:textId="77777777"/>
        </w:tc>
        <w:tc>
          <w:tcPr>
            <w:tcW w:w="7654" w:type="dxa"/>
            <w:gridSpan w:val="2"/>
          </w:tcPr>
          <w:p w:rsidR="00DC69EA" w:rsidP="00DC69EA" w:rsidRDefault="00DC69EA" w14:paraId="6348F320" w14:textId="77777777"/>
        </w:tc>
      </w:tr>
      <w:tr w:rsidR="00DC69EA" w:rsidTr="00DC69EA" w14:paraId="538A1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2DD2AA76" w14:textId="77777777"/>
        </w:tc>
        <w:tc>
          <w:tcPr>
            <w:tcW w:w="7654" w:type="dxa"/>
            <w:gridSpan w:val="2"/>
          </w:tcPr>
          <w:p w:rsidR="00DC69EA" w:rsidP="00DC69EA" w:rsidRDefault="00DC69EA" w14:paraId="05E23EA6" w14:textId="77777777"/>
        </w:tc>
      </w:tr>
      <w:tr w:rsidR="00DC69EA" w:rsidTr="00DC69EA" w14:paraId="325B5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732479BC" w14:textId="5B2F9FA2">
            <w:pPr>
              <w:rPr>
                <w:b/>
              </w:rPr>
            </w:pPr>
            <w:r>
              <w:rPr>
                <w:b/>
              </w:rPr>
              <w:t xml:space="preserve">Nr. </w:t>
            </w:r>
            <w:r w:rsidR="0095182C">
              <w:rPr>
                <w:b/>
              </w:rPr>
              <w:t>37</w:t>
            </w:r>
          </w:p>
        </w:tc>
        <w:tc>
          <w:tcPr>
            <w:tcW w:w="7654" w:type="dxa"/>
            <w:gridSpan w:val="2"/>
          </w:tcPr>
          <w:p w:rsidR="00DC69EA" w:rsidP="00DC69EA" w:rsidRDefault="00DC69EA" w14:paraId="595F26AB" w14:textId="18179C3A">
            <w:pPr>
              <w:rPr>
                <w:b/>
              </w:rPr>
            </w:pPr>
            <w:r>
              <w:rPr>
                <w:b/>
              </w:rPr>
              <w:t xml:space="preserve">MOTIE VAN </w:t>
            </w:r>
            <w:r w:rsidR="0095182C">
              <w:rPr>
                <w:b/>
              </w:rPr>
              <w:t xml:space="preserve">DE </w:t>
            </w:r>
            <w:r w:rsidRPr="0095182C" w:rsidR="0095182C">
              <w:rPr>
                <w:b/>
                <w:bCs/>
              </w:rPr>
              <w:t>LEDEN DIJK EN YEŞILGÖZ-ZEGERIUS</w:t>
            </w:r>
          </w:p>
        </w:tc>
      </w:tr>
      <w:tr w:rsidR="00DC69EA" w:rsidTr="00DC69EA" w14:paraId="16D33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74BBE4D4" w14:textId="77777777"/>
        </w:tc>
        <w:tc>
          <w:tcPr>
            <w:tcW w:w="7654" w:type="dxa"/>
            <w:gridSpan w:val="2"/>
          </w:tcPr>
          <w:p w:rsidR="00DC69EA" w:rsidP="00DC69EA" w:rsidRDefault="00DC69EA" w14:paraId="67468117" w14:textId="1BC474AD">
            <w:r>
              <w:t>Voorgesteld 18 september 2025</w:t>
            </w:r>
          </w:p>
        </w:tc>
      </w:tr>
      <w:tr w:rsidR="00DC69EA" w:rsidTr="00DC69EA" w14:paraId="089A5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3F9AE0EC" w14:textId="77777777"/>
        </w:tc>
        <w:tc>
          <w:tcPr>
            <w:tcW w:w="7654" w:type="dxa"/>
            <w:gridSpan w:val="2"/>
          </w:tcPr>
          <w:p w:rsidR="00DC69EA" w:rsidP="00DC69EA" w:rsidRDefault="00DC69EA" w14:paraId="33B3824B" w14:textId="77777777"/>
        </w:tc>
      </w:tr>
      <w:tr w:rsidR="00DC69EA" w:rsidTr="00DC69EA" w14:paraId="41604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244D9D58" w14:textId="77777777"/>
        </w:tc>
        <w:tc>
          <w:tcPr>
            <w:tcW w:w="7654" w:type="dxa"/>
            <w:gridSpan w:val="2"/>
          </w:tcPr>
          <w:p w:rsidR="00DC69EA" w:rsidP="00DC69EA" w:rsidRDefault="00DC69EA" w14:paraId="509A0FE3" w14:textId="19FA90D7">
            <w:r>
              <w:t>De Kamer,</w:t>
            </w:r>
          </w:p>
        </w:tc>
      </w:tr>
      <w:tr w:rsidR="00DC69EA" w:rsidTr="00DC69EA" w14:paraId="128E2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256702AB" w14:textId="77777777"/>
        </w:tc>
        <w:tc>
          <w:tcPr>
            <w:tcW w:w="7654" w:type="dxa"/>
            <w:gridSpan w:val="2"/>
          </w:tcPr>
          <w:p w:rsidR="00DC69EA" w:rsidP="00DC69EA" w:rsidRDefault="00DC69EA" w14:paraId="7BDE19BB" w14:textId="77777777"/>
        </w:tc>
      </w:tr>
      <w:tr w:rsidR="00DC69EA" w:rsidTr="00DC69EA" w14:paraId="217E4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69EA" w:rsidP="00DC69EA" w:rsidRDefault="00DC69EA" w14:paraId="71ED314A" w14:textId="77777777"/>
        </w:tc>
        <w:tc>
          <w:tcPr>
            <w:tcW w:w="7654" w:type="dxa"/>
            <w:gridSpan w:val="2"/>
          </w:tcPr>
          <w:p w:rsidR="00DC69EA" w:rsidP="00DC69EA" w:rsidRDefault="00DC69EA" w14:paraId="3388C870" w14:textId="78E88336">
            <w:r>
              <w:t>gehoord de beraadslaging,</w:t>
            </w:r>
          </w:p>
        </w:tc>
      </w:tr>
      <w:tr w:rsidR="00997775" w:rsidTr="00DC69EA" w14:paraId="5D5D8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4FE3D" w14:textId="77777777"/>
        </w:tc>
        <w:tc>
          <w:tcPr>
            <w:tcW w:w="7654" w:type="dxa"/>
            <w:gridSpan w:val="2"/>
          </w:tcPr>
          <w:p w:rsidR="00997775" w:rsidRDefault="00997775" w14:paraId="6BBA18FD" w14:textId="77777777"/>
        </w:tc>
      </w:tr>
      <w:tr w:rsidR="00997775" w:rsidTr="00DC69EA" w14:paraId="281EE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683A2" w14:textId="77777777"/>
        </w:tc>
        <w:tc>
          <w:tcPr>
            <w:tcW w:w="7654" w:type="dxa"/>
            <w:gridSpan w:val="2"/>
          </w:tcPr>
          <w:p w:rsidR="0095182C" w:rsidP="0095182C" w:rsidRDefault="0095182C" w14:paraId="319399EE" w14:textId="77777777">
            <w:r>
              <w:t>overwegende dat twee jaar lang loondoorbetaling bij ziekte voor kleine werkgevers een grote financiële last is en het daardoor minder aantrekkelijk is om nieuwe banen te creëren;</w:t>
            </w:r>
          </w:p>
          <w:p w:rsidR="0095182C" w:rsidP="0095182C" w:rsidRDefault="0095182C" w14:paraId="7D0A90CA" w14:textId="77777777"/>
          <w:p w:rsidR="0095182C" w:rsidP="0095182C" w:rsidRDefault="0095182C" w14:paraId="0685157C" w14:textId="77777777">
            <w:r>
              <w:t>overwegende dat kleine ondernemers voor veel werkgelegenheid en leefbaarheid in buurten en dorpen zorgen;</w:t>
            </w:r>
          </w:p>
          <w:p w:rsidR="0095182C" w:rsidP="0095182C" w:rsidRDefault="0095182C" w14:paraId="50F65EC1" w14:textId="77777777"/>
          <w:p w:rsidR="0095182C" w:rsidP="0095182C" w:rsidRDefault="0095182C" w14:paraId="3A95D73E" w14:textId="77777777">
            <w:r>
              <w:t>verzoekt de regering een plan uit te werken om het tweede jaar loondoorbetaling bij ziekte voor kleine werkgevers te vervangen door een collectieve voorziening zonder enige afbreuk te doen aan de rechten van werknemers,</w:t>
            </w:r>
          </w:p>
          <w:p w:rsidR="0095182C" w:rsidP="0095182C" w:rsidRDefault="0095182C" w14:paraId="443DD821" w14:textId="77777777"/>
          <w:p w:rsidR="0095182C" w:rsidP="0095182C" w:rsidRDefault="0095182C" w14:paraId="216F2AE9" w14:textId="77777777">
            <w:r>
              <w:t>en gaat over tot de orde van de dag.</w:t>
            </w:r>
          </w:p>
          <w:p w:rsidR="0095182C" w:rsidP="0095182C" w:rsidRDefault="0095182C" w14:paraId="7BDFB5C2" w14:textId="77777777"/>
          <w:p w:rsidR="0095182C" w:rsidP="0095182C" w:rsidRDefault="0095182C" w14:paraId="4AE93A37" w14:textId="77777777">
            <w:r>
              <w:t>Dijk</w:t>
            </w:r>
          </w:p>
          <w:p w:rsidR="00997775" w:rsidP="0095182C" w:rsidRDefault="0095182C" w14:paraId="1CD4BB37" w14:textId="706B3B6D">
            <w:proofErr w:type="spellStart"/>
            <w:r>
              <w:t>Yeşilgöz-Zegerius</w:t>
            </w:r>
            <w:proofErr w:type="spellEnd"/>
          </w:p>
        </w:tc>
      </w:tr>
    </w:tbl>
    <w:p w:rsidR="00997775" w:rsidRDefault="00997775" w14:paraId="4572E4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D33D" w14:textId="77777777" w:rsidR="00DC69EA" w:rsidRDefault="00DC69EA">
      <w:pPr>
        <w:spacing w:line="20" w:lineRule="exact"/>
      </w:pPr>
    </w:p>
  </w:endnote>
  <w:endnote w:type="continuationSeparator" w:id="0">
    <w:p w14:paraId="64C4FCB9" w14:textId="77777777" w:rsidR="00DC69EA" w:rsidRDefault="00DC69EA">
      <w:pPr>
        <w:pStyle w:val="Amendement"/>
      </w:pPr>
      <w:r>
        <w:rPr>
          <w:b w:val="0"/>
        </w:rPr>
        <w:t xml:space="preserve"> </w:t>
      </w:r>
    </w:p>
  </w:endnote>
  <w:endnote w:type="continuationNotice" w:id="1">
    <w:p w14:paraId="0F98DDEE" w14:textId="77777777" w:rsidR="00DC69EA" w:rsidRDefault="00DC69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078B" w14:textId="77777777" w:rsidR="00DC69EA" w:rsidRDefault="00DC69EA">
      <w:pPr>
        <w:pStyle w:val="Amendement"/>
      </w:pPr>
      <w:r>
        <w:rPr>
          <w:b w:val="0"/>
        </w:rPr>
        <w:separator/>
      </w:r>
    </w:p>
  </w:footnote>
  <w:footnote w:type="continuationSeparator" w:id="0">
    <w:p w14:paraId="659D0FCA" w14:textId="77777777" w:rsidR="00DC69EA" w:rsidRDefault="00DC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E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182C"/>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C69E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22903"/>
  <w15:docId w15:val="{E4DCB47A-E14F-4464-B1BA-5C90E895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