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19A2" w14:paraId="5F7B4A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B35A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A509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19A2" w14:paraId="31D813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D3C27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B19A2" w14:paraId="7E15F5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708E75" w14:textId="77777777"/>
        </w:tc>
      </w:tr>
      <w:tr w:rsidR="00997775" w:rsidTr="009B19A2" w14:paraId="30A1CA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77DE8E" w14:textId="77777777"/>
        </w:tc>
      </w:tr>
      <w:tr w:rsidR="00997775" w:rsidTr="009B19A2" w14:paraId="1EB59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3ED9D" w14:textId="77777777"/>
        </w:tc>
        <w:tc>
          <w:tcPr>
            <w:tcW w:w="7654" w:type="dxa"/>
            <w:gridSpan w:val="2"/>
          </w:tcPr>
          <w:p w:rsidR="00997775" w:rsidRDefault="00997775" w14:paraId="624F7E85" w14:textId="77777777"/>
        </w:tc>
      </w:tr>
      <w:tr w:rsidR="009B19A2" w:rsidTr="009B19A2" w14:paraId="24341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366342F9" w14:textId="6B9D5916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9B19A2" w:rsidP="009B19A2" w:rsidRDefault="009B19A2" w14:paraId="190D098D" w14:textId="6AF253A2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B19A2" w:rsidTr="009B19A2" w14:paraId="6EDD2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7D747D93" w14:textId="77777777"/>
        </w:tc>
        <w:tc>
          <w:tcPr>
            <w:tcW w:w="7654" w:type="dxa"/>
            <w:gridSpan w:val="2"/>
          </w:tcPr>
          <w:p w:rsidR="009B19A2" w:rsidP="009B19A2" w:rsidRDefault="009B19A2" w14:paraId="790278B2" w14:textId="77777777"/>
        </w:tc>
      </w:tr>
      <w:tr w:rsidR="009B19A2" w:rsidTr="009B19A2" w14:paraId="0CF11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363DF1B6" w14:textId="77777777"/>
        </w:tc>
        <w:tc>
          <w:tcPr>
            <w:tcW w:w="7654" w:type="dxa"/>
            <w:gridSpan w:val="2"/>
          </w:tcPr>
          <w:p w:rsidR="009B19A2" w:rsidP="009B19A2" w:rsidRDefault="009B19A2" w14:paraId="016EA65E" w14:textId="77777777"/>
        </w:tc>
      </w:tr>
      <w:tr w:rsidR="009B19A2" w:rsidTr="009B19A2" w14:paraId="1ED54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1701D3DD" w14:textId="6957D5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59DF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9B19A2" w:rsidP="009B19A2" w:rsidRDefault="009B19A2" w14:paraId="3C297E0B" w14:textId="4EA389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59DF">
              <w:rPr>
                <w:b/>
              </w:rPr>
              <w:t>HET LID DIJK</w:t>
            </w:r>
          </w:p>
        </w:tc>
      </w:tr>
      <w:tr w:rsidR="009B19A2" w:rsidTr="009B19A2" w14:paraId="3A14D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776D7E4E" w14:textId="77777777"/>
        </w:tc>
        <w:tc>
          <w:tcPr>
            <w:tcW w:w="7654" w:type="dxa"/>
            <w:gridSpan w:val="2"/>
          </w:tcPr>
          <w:p w:rsidR="009B19A2" w:rsidP="009B19A2" w:rsidRDefault="009B19A2" w14:paraId="3E9375A4" w14:textId="63503357">
            <w:r>
              <w:t>Voorgesteld 18 september 2025</w:t>
            </w:r>
          </w:p>
        </w:tc>
      </w:tr>
      <w:tr w:rsidR="009B19A2" w:rsidTr="009B19A2" w14:paraId="456BD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4DCC6A68" w14:textId="77777777"/>
        </w:tc>
        <w:tc>
          <w:tcPr>
            <w:tcW w:w="7654" w:type="dxa"/>
            <w:gridSpan w:val="2"/>
          </w:tcPr>
          <w:p w:rsidR="009B19A2" w:rsidP="009B19A2" w:rsidRDefault="009B19A2" w14:paraId="361B03C1" w14:textId="77777777"/>
        </w:tc>
      </w:tr>
      <w:tr w:rsidR="009B19A2" w:rsidTr="009B19A2" w14:paraId="52F62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548FBF41" w14:textId="77777777"/>
        </w:tc>
        <w:tc>
          <w:tcPr>
            <w:tcW w:w="7654" w:type="dxa"/>
            <w:gridSpan w:val="2"/>
          </w:tcPr>
          <w:p w:rsidR="009B19A2" w:rsidP="009B19A2" w:rsidRDefault="009B19A2" w14:paraId="29A8FCC7" w14:textId="0BDB7ACA">
            <w:r>
              <w:t>De Kamer,</w:t>
            </w:r>
          </w:p>
        </w:tc>
      </w:tr>
      <w:tr w:rsidR="009B19A2" w:rsidTr="009B19A2" w14:paraId="56078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477BA890" w14:textId="77777777"/>
        </w:tc>
        <w:tc>
          <w:tcPr>
            <w:tcW w:w="7654" w:type="dxa"/>
            <w:gridSpan w:val="2"/>
          </w:tcPr>
          <w:p w:rsidR="009B19A2" w:rsidP="009B19A2" w:rsidRDefault="009B19A2" w14:paraId="6DFE7626" w14:textId="77777777"/>
        </w:tc>
      </w:tr>
      <w:tr w:rsidR="009B19A2" w:rsidTr="009B19A2" w14:paraId="2B894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19A2" w:rsidP="009B19A2" w:rsidRDefault="009B19A2" w14:paraId="79F31CA4" w14:textId="77777777"/>
        </w:tc>
        <w:tc>
          <w:tcPr>
            <w:tcW w:w="7654" w:type="dxa"/>
            <w:gridSpan w:val="2"/>
          </w:tcPr>
          <w:p w:rsidR="009B19A2" w:rsidP="009B19A2" w:rsidRDefault="009B19A2" w14:paraId="7E9EC21A" w14:textId="3C0C886B">
            <w:r>
              <w:t>gehoord de beraadslaging,</w:t>
            </w:r>
          </w:p>
        </w:tc>
      </w:tr>
      <w:tr w:rsidR="00997775" w:rsidTr="009B19A2" w14:paraId="3E717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45B55" w14:textId="77777777"/>
        </w:tc>
        <w:tc>
          <w:tcPr>
            <w:tcW w:w="7654" w:type="dxa"/>
            <w:gridSpan w:val="2"/>
          </w:tcPr>
          <w:p w:rsidR="00997775" w:rsidRDefault="00997775" w14:paraId="09C0A473" w14:textId="77777777"/>
        </w:tc>
      </w:tr>
      <w:tr w:rsidR="00997775" w:rsidTr="009B19A2" w14:paraId="7B9A54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A7A34" w14:textId="77777777"/>
        </w:tc>
        <w:tc>
          <w:tcPr>
            <w:tcW w:w="7654" w:type="dxa"/>
            <w:gridSpan w:val="2"/>
          </w:tcPr>
          <w:p w:rsidR="00DD59DF" w:rsidP="00DD59DF" w:rsidRDefault="00DD59DF" w14:paraId="6053839E" w14:textId="77777777">
            <w:r>
              <w:t>constaterende dat de prijzen in de supermarkten voor velen onbetaalbaar zijn geworden;</w:t>
            </w:r>
          </w:p>
          <w:p w:rsidR="00DD59DF" w:rsidP="00DD59DF" w:rsidRDefault="00DD59DF" w14:paraId="6D6292A1" w14:textId="77777777"/>
          <w:p w:rsidR="00DD59DF" w:rsidP="00DD59DF" w:rsidRDefault="00DD59DF" w14:paraId="7EED1E62" w14:textId="77777777">
            <w:r>
              <w:t>constaterende dat tegelijkertijd de winsten bij de banken al meerdere jaren historisch hoog zijn;</w:t>
            </w:r>
          </w:p>
          <w:p w:rsidR="00DD59DF" w:rsidP="00DD59DF" w:rsidRDefault="00DD59DF" w14:paraId="0EF4ACAC" w14:textId="77777777"/>
          <w:p w:rsidR="00DD59DF" w:rsidP="00DD59DF" w:rsidRDefault="00DD59DF" w14:paraId="69B39B92" w14:textId="77777777">
            <w:r>
              <w:t>verzoekt de regering om de btw op boodschappen te verlagen en dit te dekken door het verhogen van de bankenbelasting,</w:t>
            </w:r>
          </w:p>
          <w:p w:rsidR="00DD59DF" w:rsidP="00DD59DF" w:rsidRDefault="00DD59DF" w14:paraId="66E7859E" w14:textId="77777777"/>
          <w:p w:rsidR="00DD59DF" w:rsidP="00DD59DF" w:rsidRDefault="00DD59DF" w14:paraId="2A64278D" w14:textId="77777777">
            <w:r>
              <w:t>en gaat over tot de orde van de dag.</w:t>
            </w:r>
          </w:p>
          <w:p w:rsidR="00DD59DF" w:rsidP="00DD59DF" w:rsidRDefault="00DD59DF" w14:paraId="33D9257A" w14:textId="77777777"/>
          <w:p w:rsidR="00997775" w:rsidP="00DD59DF" w:rsidRDefault="00DD59DF" w14:paraId="06FEE4C0" w14:textId="2C7F8406">
            <w:r>
              <w:t>Dijk</w:t>
            </w:r>
          </w:p>
        </w:tc>
      </w:tr>
    </w:tbl>
    <w:p w:rsidR="00997775" w:rsidRDefault="00997775" w14:paraId="6AAE0E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F559" w14:textId="77777777" w:rsidR="009B19A2" w:rsidRDefault="009B19A2">
      <w:pPr>
        <w:spacing w:line="20" w:lineRule="exact"/>
      </w:pPr>
    </w:p>
  </w:endnote>
  <w:endnote w:type="continuationSeparator" w:id="0">
    <w:p w14:paraId="7CFF115A" w14:textId="77777777" w:rsidR="009B19A2" w:rsidRDefault="009B19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A369ED" w14:textId="77777777" w:rsidR="009B19A2" w:rsidRDefault="009B19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F1AD" w14:textId="77777777" w:rsidR="009B19A2" w:rsidRDefault="009B19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303BB7" w14:textId="77777777" w:rsidR="009B19A2" w:rsidRDefault="009B1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19A2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D59D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5A2E6"/>
  <w15:docId w15:val="{1B58F631-4E8B-41D9-AEC8-9E443871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