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6476" w14:paraId="45316A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05FA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76A1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6476" w14:paraId="4F95C66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D78F0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16476" w14:paraId="666E8A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E8F0E6" w14:textId="77777777"/>
        </w:tc>
      </w:tr>
      <w:tr w:rsidR="00997775" w:rsidTr="00916476" w14:paraId="5362B1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B4425D" w14:textId="77777777"/>
        </w:tc>
      </w:tr>
      <w:tr w:rsidR="00997775" w:rsidTr="00916476" w14:paraId="3EAC3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00219" w14:textId="77777777"/>
        </w:tc>
        <w:tc>
          <w:tcPr>
            <w:tcW w:w="7654" w:type="dxa"/>
            <w:gridSpan w:val="2"/>
          </w:tcPr>
          <w:p w:rsidR="00997775" w:rsidRDefault="00997775" w14:paraId="0E9D2BF6" w14:textId="77777777"/>
        </w:tc>
      </w:tr>
      <w:tr w:rsidR="00916476" w:rsidTr="00916476" w14:paraId="57EC7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709FCD06" w14:textId="053F8ECA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916476" w:rsidP="00916476" w:rsidRDefault="00916476" w14:paraId="3D8950C5" w14:textId="58F16D19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16476" w:rsidTr="00916476" w14:paraId="63978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26972224" w14:textId="77777777"/>
        </w:tc>
        <w:tc>
          <w:tcPr>
            <w:tcW w:w="7654" w:type="dxa"/>
            <w:gridSpan w:val="2"/>
          </w:tcPr>
          <w:p w:rsidR="00916476" w:rsidP="00916476" w:rsidRDefault="00916476" w14:paraId="0F0590FA" w14:textId="77777777"/>
        </w:tc>
      </w:tr>
      <w:tr w:rsidR="00916476" w:rsidTr="00916476" w14:paraId="00B38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484C43FA" w14:textId="77777777"/>
        </w:tc>
        <w:tc>
          <w:tcPr>
            <w:tcW w:w="7654" w:type="dxa"/>
            <w:gridSpan w:val="2"/>
          </w:tcPr>
          <w:p w:rsidR="00916476" w:rsidP="00916476" w:rsidRDefault="00916476" w14:paraId="30D89AB3" w14:textId="77777777"/>
        </w:tc>
      </w:tr>
      <w:tr w:rsidR="00916476" w:rsidTr="00916476" w14:paraId="5398A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0239667C" w14:textId="5B79C3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8731C"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916476" w:rsidP="00916476" w:rsidRDefault="00916476" w14:paraId="6F1D56D2" w14:textId="05CE7B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8731C">
              <w:rPr>
                <w:b/>
              </w:rPr>
              <w:t>HET LID DIJK</w:t>
            </w:r>
          </w:p>
        </w:tc>
      </w:tr>
      <w:tr w:rsidR="00916476" w:rsidTr="00916476" w14:paraId="0495F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238B36E8" w14:textId="77777777"/>
        </w:tc>
        <w:tc>
          <w:tcPr>
            <w:tcW w:w="7654" w:type="dxa"/>
            <w:gridSpan w:val="2"/>
          </w:tcPr>
          <w:p w:rsidR="00916476" w:rsidP="00916476" w:rsidRDefault="00916476" w14:paraId="2EC632C1" w14:textId="0238642F">
            <w:r>
              <w:t>Voorgesteld 18 september 2025</w:t>
            </w:r>
          </w:p>
        </w:tc>
      </w:tr>
      <w:tr w:rsidR="00916476" w:rsidTr="00916476" w14:paraId="5132B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079BEFE2" w14:textId="77777777"/>
        </w:tc>
        <w:tc>
          <w:tcPr>
            <w:tcW w:w="7654" w:type="dxa"/>
            <w:gridSpan w:val="2"/>
          </w:tcPr>
          <w:p w:rsidR="00916476" w:rsidP="00916476" w:rsidRDefault="00916476" w14:paraId="044E76DD" w14:textId="77777777"/>
        </w:tc>
      </w:tr>
      <w:tr w:rsidR="00916476" w:rsidTr="00916476" w14:paraId="3C993D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212BB667" w14:textId="77777777"/>
        </w:tc>
        <w:tc>
          <w:tcPr>
            <w:tcW w:w="7654" w:type="dxa"/>
            <w:gridSpan w:val="2"/>
          </w:tcPr>
          <w:p w:rsidR="00916476" w:rsidP="00916476" w:rsidRDefault="00916476" w14:paraId="250143F8" w14:textId="5AE1A54D">
            <w:r>
              <w:t>De Kamer,</w:t>
            </w:r>
          </w:p>
        </w:tc>
      </w:tr>
      <w:tr w:rsidR="00916476" w:rsidTr="00916476" w14:paraId="6E58E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5DDB8731" w14:textId="77777777"/>
        </w:tc>
        <w:tc>
          <w:tcPr>
            <w:tcW w:w="7654" w:type="dxa"/>
            <w:gridSpan w:val="2"/>
          </w:tcPr>
          <w:p w:rsidR="00916476" w:rsidP="00916476" w:rsidRDefault="00916476" w14:paraId="49DE4063" w14:textId="77777777"/>
        </w:tc>
      </w:tr>
      <w:tr w:rsidR="00916476" w:rsidTr="00916476" w14:paraId="6B16B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476" w:rsidP="00916476" w:rsidRDefault="00916476" w14:paraId="6433EC2C" w14:textId="77777777"/>
        </w:tc>
        <w:tc>
          <w:tcPr>
            <w:tcW w:w="7654" w:type="dxa"/>
            <w:gridSpan w:val="2"/>
          </w:tcPr>
          <w:p w:rsidR="00916476" w:rsidP="00916476" w:rsidRDefault="00916476" w14:paraId="36F83504" w14:textId="21FCDB79">
            <w:r>
              <w:t>gehoord de beraadslaging,</w:t>
            </w:r>
          </w:p>
        </w:tc>
      </w:tr>
      <w:tr w:rsidR="00997775" w:rsidTr="00916476" w14:paraId="43954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A040B" w14:textId="77777777"/>
        </w:tc>
        <w:tc>
          <w:tcPr>
            <w:tcW w:w="7654" w:type="dxa"/>
            <w:gridSpan w:val="2"/>
          </w:tcPr>
          <w:p w:rsidR="00997775" w:rsidRDefault="00997775" w14:paraId="325A0C43" w14:textId="77777777"/>
        </w:tc>
      </w:tr>
      <w:tr w:rsidR="00997775" w:rsidTr="00916476" w14:paraId="5371B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CED641" w14:textId="77777777"/>
        </w:tc>
        <w:tc>
          <w:tcPr>
            <w:tcW w:w="7654" w:type="dxa"/>
            <w:gridSpan w:val="2"/>
          </w:tcPr>
          <w:p w:rsidR="0098731C" w:rsidP="0098731C" w:rsidRDefault="0098731C" w14:paraId="4F06375E" w14:textId="77777777">
            <w:r>
              <w:t>spreekt uit dat (</w:t>
            </w:r>
            <w:proofErr w:type="spellStart"/>
            <w:r>
              <w:t>kinder</w:t>
            </w:r>
            <w:proofErr w:type="spellEnd"/>
            <w:r>
              <w:t xml:space="preserve">)armoede niet zou mogen bestaan in ons land; </w:t>
            </w:r>
          </w:p>
          <w:p w:rsidR="0098731C" w:rsidP="0098731C" w:rsidRDefault="0098731C" w14:paraId="210AA132" w14:textId="77777777"/>
          <w:p w:rsidR="0098731C" w:rsidP="0098731C" w:rsidRDefault="0098731C" w14:paraId="3C86F5C7" w14:textId="77777777">
            <w:r>
              <w:t>verzoekt het kabinet extra voorstellen met dekking voor het laten afnemen van de (</w:t>
            </w:r>
            <w:proofErr w:type="spellStart"/>
            <w:r>
              <w:t>kinder</w:t>
            </w:r>
            <w:proofErr w:type="spellEnd"/>
            <w:r>
              <w:t>)armoede naar de Kamer te sturen voorafgaand aan het debat over de begroting SZW,</w:t>
            </w:r>
          </w:p>
          <w:p w:rsidR="0098731C" w:rsidP="0098731C" w:rsidRDefault="0098731C" w14:paraId="5EAA3B84" w14:textId="77777777"/>
          <w:p w:rsidR="0098731C" w:rsidP="0098731C" w:rsidRDefault="0098731C" w14:paraId="208FAAF6" w14:textId="77777777">
            <w:r>
              <w:t>en gaat over tot de orde van de dag.</w:t>
            </w:r>
          </w:p>
          <w:p w:rsidR="0098731C" w:rsidP="0098731C" w:rsidRDefault="0098731C" w14:paraId="546DCA0E" w14:textId="77777777"/>
          <w:p w:rsidR="00997775" w:rsidP="0098731C" w:rsidRDefault="0098731C" w14:paraId="4CFE50E2" w14:textId="044F6082">
            <w:r>
              <w:t>Dijk</w:t>
            </w:r>
          </w:p>
        </w:tc>
      </w:tr>
    </w:tbl>
    <w:p w:rsidR="00997775" w:rsidRDefault="00997775" w14:paraId="4D610D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A0B5" w14:textId="77777777" w:rsidR="00916476" w:rsidRDefault="00916476">
      <w:pPr>
        <w:spacing w:line="20" w:lineRule="exact"/>
      </w:pPr>
    </w:p>
  </w:endnote>
  <w:endnote w:type="continuationSeparator" w:id="0">
    <w:p w14:paraId="2DB53E0B" w14:textId="77777777" w:rsidR="00916476" w:rsidRDefault="009164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036699" w14:textId="77777777" w:rsidR="00916476" w:rsidRDefault="009164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6CE5" w14:textId="77777777" w:rsidR="00916476" w:rsidRDefault="009164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69D727" w14:textId="77777777" w:rsidR="00916476" w:rsidRDefault="0091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7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6476"/>
    <w:rsid w:val="00930A04"/>
    <w:rsid w:val="0098731C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31C6B"/>
  <w15:docId w15:val="{A32628B2-6325-4F5C-9D28-5EB767A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