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76EF" w14:paraId="3CEC5ACD" w14:textId="77777777">
        <w:tc>
          <w:tcPr>
            <w:tcW w:w="6733" w:type="dxa"/>
            <w:gridSpan w:val="2"/>
            <w:tcBorders>
              <w:top w:val="nil"/>
              <w:left w:val="nil"/>
              <w:bottom w:val="nil"/>
              <w:right w:val="nil"/>
            </w:tcBorders>
            <w:vAlign w:val="center"/>
          </w:tcPr>
          <w:p w:rsidR="00997775" w:rsidP="00710A7A" w:rsidRDefault="00997775" w14:paraId="0DCE8A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9F14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76EF" w14:paraId="6A55D1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643BC5" w14:textId="77777777">
            <w:r w:rsidRPr="008B0CC5">
              <w:t xml:space="preserve">Vergaderjaar </w:t>
            </w:r>
            <w:r w:rsidR="00AC6B87">
              <w:t>202</w:t>
            </w:r>
            <w:r w:rsidR="00684DFF">
              <w:t>5</w:t>
            </w:r>
            <w:r w:rsidR="00AC6B87">
              <w:t>-202</w:t>
            </w:r>
            <w:r w:rsidR="00684DFF">
              <w:t>6</w:t>
            </w:r>
          </w:p>
        </w:tc>
      </w:tr>
      <w:tr w:rsidR="00997775" w:rsidTr="000576EF" w14:paraId="5D755A0C" w14:textId="77777777">
        <w:trPr>
          <w:cantSplit/>
        </w:trPr>
        <w:tc>
          <w:tcPr>
            <w:tcW w:w="10985" w:type="dxa"/>
            <w:gridSpan w:val="3"/>
            <w:tcBorders>
              <w:top w:val="nil"/>
              <w:left w:val="nil"/>
              <w:bottom w:val="nil"/>
              <w:right w:val="nil"/>
            </w:tcBorders>
          </w:tcPr>
          <w:p w:rsidR="00997775" w:rsidRDefault="00997775" w14:paraId="79521826" w14:textId="77777777"/>
        </w:tc>
      </w:tr>
      <w:tr w:rsidR="00997775" w:rsidTr="000576EF" w14:paraId="4735E779" w14:textId="77777777">
        <w:trPr>
          <w:cantSplit/>
        </w:trPr>
        <w:tc>
          <w:tcPr>
            <w:tcW w:w="10985" w:type="dxa"/>
            <w:gridSpan w:val="3"/>
            <w:tcBorders>
              <w:top w:val="nil"/>
              <w:left w:val="nil"/>
              <w:bottom w:val="single" w:color="auto" w:sz="4" w:space="0"/>
              <w:right w:val="nil"/>
            </w:tcBorders>
          </w:tcPr>
          <w:p w:rsidR="00997775" w:rsidRDefault="00997775" w14:paraId="7A0C5C17" w14:textId="77777777"/>
        </w:tc>
      </w:tr>
      <w:tr w:rsidR="00997775" w:rsidTr="000576EF" w14:paraId="58FD6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FDF661" w14:textId="77777777"/>
        </w:tc>
        <w:tc>
          <w:tcPr>
            <w:tcW w:w="7654" w:type="dxa"/>
            <w:gridSpan w:val="2"/>
          </w:tcPr>
          <w:p w:rsidR="00997775" w:rsidRDefault="00997775" w14:paraId="1EE1D6E2" w14:textId="77777777"/>
        </w:tc>
      </w:tr>
      <w:tr w:rsidR="000576EF" w:rsidTr="000576EF" w14:paraId="473F6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0C9D0781" w14:textId="57E826C6">
            <w:pPr>
              <w:rPr>
                <w:b/>
              </w:rPr>
            </w:pPr>
            <w:r>
              <w:rPr>
                <w:b/>
              </w:rPr>
              <w:t>36 800</w:t>
            </w:r>
          </w:p>
        </w:tc>
        <w:tc>
          <w:tcPr>
            <w:tcW w:w="7654" w:type="dxa"/>
            <w:gridSpan w:val="2"/>
          </w:tcPr>
          <w:p w:rsidR="000576EF" w:rsidP="000576EF" w:rsidRDefault="000576EF" w14:paraId="7F359FC6" w14:textId="0C3E6349">
            <w:pPr>
              <w:rPr>
                <w:b/>
              </w:rPr>
            </w:pPr>
            <w:r w:rsidRPr="00294D1F">
              <w:rPr>
                <w:b/>
                <w:bCs/>
                <w:szCs w:val="24"/>
              </w:rPr>
              <w:t>Nota over de toestand van ’s Rijks Financiën</w:t>
            </w:r>
          </w:p>
        </w:tc>
      </w:tr>
      <w:tr w:rsidR="000576EF" w:rsidTr="000576EF" w14:paraId="14054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673E2108" w14:textId="77777777"/>
        </w:tc>
        <w:tc>
          <w:tcPr>
            <w:tcW w:w="7654" w:type="dxa"/>
            <w:gridSpan w:val="2"/>
          </w:tcPr>
          <w:p w:rsidR="000576EF" w:rsidP="000576EF" w:rsidRDefault="000576EF" w14:paraId="558615F5" w14:textId="77777777"/>
        </w:tc>
      </w:tr>
      <w:tr w:rsidR="000576EF" w:rsidTr="000576EF" w14:paraId="18773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289AA305" w14:textId="77777777"/>
        </w:tc>
        <w:tc>
          <w:tcPr>
            <w:tcW w:w="7654" w:type="dxa"/>
            <w:gridSpan w:val="2"/>
          </w:tcPr>
          <w:p w:rsidR="000576EF" w:rsidP="000576EF" w:rsidRDefault="000576EF" w14:paraId="4F6CB562" w14:textId="77777777"/>
        </w:tc>
      </w:tr>
      <w:tr w:rsidR="000576EF" w:rsidTr="000576EF" w14:paraId="7C6C0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3189D894" w14:textId="0BFDC485">
            <w:pPr>
              <w:rPr>
                <w:b/>
              </w:rPr>
            </w:pPr>
            <w:r>
              <w:rPr>
                <w:b/>
              </w:rPr>
              <w:t xml:space="preserve">Nr. </w:t>
            </w:r>
            <w:r>
              <w:rPr>
                <w:b/>
              </w:rPr>
              <w:t>41</w:t>
            </w:r>
          </w:p>
        </w:tc>
        <w:tc>
          <w:tcPr>
            <w:tcW w:w="7654" w:type="dxa"/>
            <w:gridSpan w:val="2"/>
          </w:tcPr>
          <w:p w:rsidR="000576EF" w:rsidP="000576EF" w:rsidRDefault="000576EF" w14:paraId="10468514" w14:textId="2605B092">
            <w:pPr>
              <w:rPr>
                <w:b/>
              </w:rPr>
            </w:pPr>
            <w:r>
              <w:rPr>
                <w:b/>
              </w:rPr>
              <w:t xml:space="preserve">MOTIE VAN </w:t>
            </w:r>
            <w:r>
              <w:rPr>
                <w:b/>
              </w:rPr>
              <w:t>HET LID DIJK</w:t>
            </w:r>
          </w:p>
        </w:tc>
      </w:tr>
      <w:tr w:rsidR="000576EF" w:rsidTr="000576EF" w14:paraId="73FD0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571D5E97" w14:textId="77777777"/>
        </w:tc>
        <w:tc>
          <w:tcPr>
            <w:tcW w:w="7654" w:type="dxa"/>
            <w:gridSpan w:val="2"/>
          </w:tcPr>
          <w:p w:rsidR="000576EF" w:rsidP="000576EF" w:rsidRDefault="000576EF" w14:paraId="1CC2B095" w14:textId="39724D6A">
            <w:r>
              <w:t>Voorgesteld 18 september 2025</w:t>
            </w:r>
          </w:p>
        </w:tc>
      </w:tr>
      <w:tr w:rsidR="000576EF" w:rsidTr="000576EF" w14:paraId="06565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4C65D374" w14:textId="77777777"/>
        </w:tc>
        <w:tc>
          <w:tcPr>
            <w:tcW w:w="7654" w:type="dxa"/>
            <w:gridSpan w:val="2"/>
          </w:tcPr>
          <w:p w:rsidR="000576EF" w:rsidP="000576EF" w:rsidRDefault="000576EF" w14:paraId="796DDA23" w14:textId="77777777"/>
        </w:tc>
      </w:tr>
      <w:tr w:rsidR="000576EF" w:rsidTr="000576EF" w14:paraId="501A5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397F43DA" w14:textId="77777777"/>
        </w:tc>
        <w:tc>
          <w:tcPr>
            <w:tcW w:w="7654" w:type="dxa"/>
            <w:gridSpan w:val="2"/>
          </w:tcPr>
          <w:p w:rsidR="000576EF" w:rsidP="000576EF" w:rsidRDefault="000576EF" w14:paraId="625ACA93" w14:textId="2A5D19BF">
            <w:r>
              <w:t>De Kamer,</w:t>
            </w:r>
          </w:p>
        </w:tc>
      </w:tr>
      <w:tr w:rsidR="000576EF" w:rsidTr="000576EF" w14:paraId="50458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1D3E946B" w14:textId="77777777"/>
        </w:tc>
        <w:tc>
          <w:tcPr>
            <w:tcW w:w="7654" w:type="dxa"/>
            <w:gridSpan w:val="2"/>
          </w:tcPr>
          <w:p w:rsidR="000576EF" w:rsidP="000576EF" w:rsidRDefault="000576EF" w14:paraId="04D09089" w14:textId="77777777"/>
        </w:tc>
      </w:tr>
      <w:tr w:rsidR="000576EF" w:rsidTr="000576EF" w14:paraId="19869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76EF" w:rsidP="000576EF" w:rsidRDefault="000576EF" w14:paraId="171B6024" w14:textId="77777777"/>
        </w:tc>
        <w:tc>
          <w:tcPr>
            <w:tcW w:w="7654" w:type="dxa"/>
            <w:gridSpan w:val="2"/>
          </w:tcPr>
          <w:p w:rsidR="000576EF" w:rsidP="000576EF" w:rsidRDefault="000576EF" w14:paraId="1043F124" w14:textId="42B64644">
            <w:r>
              <w:t>gehoord de beraadslaging,</w:t>
            </w:r>
          </w:p>
        </w:tc>
      </w:tr>
      <w:tr w:rsidR="00997775" w:rsidTr="000576EF" w14:paraId="59601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6A9730" w14:textId="77777777"/>
        </w:tc>
        <w:tc>
          <w:tcPr>
            <w:tcW w:w="7654" w:type="dxa"/>
            <w:gridSpan w:val="2"/>
          </w:tcPr>
          <w:p w:rsidR="00997775" w:rsidRDefault="00997775" w14:paraId="0037024E" w14:textId="77777777"/>
        </w:tc>
      </w:tr>
      <w:tr w:rsidR="00997775" w:rsidTr="000576EF" w14:paraId="294F6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978BA" w14:textId="77777777"/>
        </w:tc>
        <w:tc>
          <w:tcPr>
            <w:tcW w:w="7654" w:type="dxa"/>
            <w:gridSpan w:val="2"/>
          </w:tcPr>
          <w:p w:rsidR="000576EF" w:rsidP="000576EF" w:rsidRDefault="000576EF" w14:paraId="55A26413" w14:textId="77777777">
            <w:r>
              <w:t>constaterende dat er Kamerleden zijn die niet of nauwelijks aan debatten meedoen en daarmee hun parlementaire taken verzaken en verwaarlozen, terwijl zij vorstelijk betaald worden met belastinggeld;</w:t>
            </w:r>
          </w:p>
          <w:p w:rsidR="000576EF" w:rsidP="000576EF" w:rsidRDefault="000576EF" w14:paraId="5FB31C0F" w14:textId="77777777"/>
          <w:p w:rsidR="000576EF" w:rsidP="000576EF" w:rsidRDefault="000576EF" w14:paraId="51E60DEF" w14:textId="77777777">
            <w:r>
              <w:t>verzoekt het Presidium te laten onderzoeken, bijvoorbeeld door een staatsrechtdeskundige, wat de mogelijkheden zijn om in de toekomst iets te kunnen ondernemen tegen Kamerleden die hun wetgevende en controlerende taken niet uitvoeren,</w:t>
            </w:r>
          </w:p>
          <w:p w:rsidR="000576EF" w:rsidP="000576EF" w:rsidRDefault="000576EF" w14:paraId="752BC4C9" w14:textId="77777777"/>
          <w:p w:rsidR="000576EF" w:rsidP="000576EF" w:rsidRDefault="000576EF" w14:paraId="01B16C49" w14:textId="77777777">
            <w:r>
              <w:t>en gaat over tot de orde van de dag.</w:t>
            </w:r>
          </w:p>
          <w:p w:rsidR="000576EF" w:rsidP="000576EF" w:rsidRDefault="000576EF" w14:paraId="6C5BF897" w14:textId="77777777"/>
          <w:p w:rsidR="00997775" w:rsidP="000576EF" w:rsidRDefault="000576EF" w14:paraId="2D296D36" w14:textId="5A357C10">
            <w:r>
              <w:t>Dijk</w:t>
            </w:r>
          </w:p>
        </w:tc>
      </w:tr>
    </w:tbl>
    <w:p w:rsidR="00997775" w:rsidRDefault="00997775" w14:paraId="66C272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E04A" w14:textId="77777777" w:rsidR="000576EF" w:rsidRDefault="000576EF">
      <w:pPr>
        <w:spacing w:line="20" w:lineRule="exact"/>
      </w:pPr>
    </w:p>
  </w:endnote>
  <w:endnote w:type="continuationSeparator" w:id="0">
    <w:p w14:paraId="47D1E8A5" w14:textId="77777777" w:rsidR="000576EF" w:rsidRDefault="000576EF">
      <w:pPr>
        <w:pStyle w:val="Amendement"/>
      </w:pPr>
      <w:r>
        <w:rPr>
          <w:b w:val="0"/>
        </w:rPr>
        <w:t xml:space="preserve"> </w:t>
      </w:r>
    </w:p>
  </w:endnote>
  <w:endnote w:type="continuationNotice" w:id="1">
    <w:p w14:paraId="7ED183CD" w14:textId="77777777" w:rsidR="000576EF" w:rsidRDefault="000576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2251" w14:textId="77777777" w:rsidR="000576EF" w:rsidRDefault="000576EF">
      <w:pPr>
        <w:pStyle w:val="Amendement"/>
      </w:pPr>
      <w:r>
        <w:rPr>
          <w:b w:val="0"/>
        </w:rPr>
        <w:separator/>
      </w:r>
    </w:p>
  </w:footnote>
  <w:footnote w:type="continuationSeparator" w:id="0">
    <w:p w14:paraId="7DA0C4E0" w14:textId="77777777" w:rsidR="000576EF" w:rsidRDefault="00057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EF"/>
    <w:rsid w:val="000576E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121E5"/>
  <w15:docId w15:val="{36E228C3-5E84-4AA9-972C-B900309B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