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C203DB" w14:paraId="07F972FA" w14:textId="77777777">
        <w:tc>
          <w:tcPr>
            <w:tcW w:w="6733" w:type="dxa"/>
            <w:gridSpan w:val="2"/>
            <w:tcBorders>
              <w:top w:val="nil"/>
              <w:left w:val="nil"/>
              <w:bottom w:val="nil"/>
              <w:right w:val="nil"/>
            </w:tcBorders>
            <w:vAlign w:val="center"/>
          </w:tcPr>
          <w:p w:rsidR="00997775" w:rsidP="00710A7A" w:rsidRDefault="00997775" w14:paraId="243602C4"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4714E747" w14:textId="77777777">
            <w:pPr>
              <w:pStyle w:val="Amendement"/>
              <w:jc w:val="right"/>
              <w:rPr>
                <w:rFonts w:ascii="Times New Roman" w:hAnsi="Times New Roman"/>
                <w:spacing w:val="40"/>
                <w:sz w:val="22"/>
              </w:rPr>
            </w:pPr>
            <w:r>
              <w:rPr>
                <w:rFonts w:ascii="Times New Roman" w:hAnsi="Times New Roman"/>
                <w:sz w:val="88"/>
              </w:rPr>
              <w:t>2</w:t>
            </w:r>
          </w:p>
        </w:tc>
      </w:tr>
      <w:tr w:rsidR="00997775" w:rsidTr="00C203DB" w14:paraId="67BA62FB"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7BC8EAE" w14:textId="77777777">
            <w:r w:rsidRPr="008B0CC5">
              <w:t xml:space="preserve">Vergaderjaar </w:t>
            </w:r>
            <w:r w:rsidR="00AC6B87">
              <w:t>202</w:t>
            </w:r>
            <w:r w:rsidR="00684DFF">
              <w:t>5</w:t>
            </w:r>
            <w:r w:rsidR="00AC6B87">
              <w:t>-202</w:t>
            </w:r>
            <w:r w:rsidR="00684DFF">
              <w:t>6</w:t>
            </w:r>
          </w:p>
        </w:tc>
      </w:tr>
      <w:tr w:rsidR="00997775" w:rsidTr="00C203DB" w14:paraId="240001E1" w14:textId="77777777">
        <w:trPr>
          <w:cantSplit/>
        </w:trPr>
        <w:tc>
          <w:tcPr>
            <w:tcW w:w="10985" w:type="dxa"/>
            <w:gridSpan w:val="3"/>
            <w:tcBorders>
              <w:top w:val="nil"/>
              <w:left w:val="nil"/>
              <w:bottom w:val="nil"/>
              <w:right w:val="nil"/>
            </w:tcBorders>
          </w:tcPr>
          <w:p w:rsidR="00997775" w:rsidRDefault="00997775" w14:paraId="747412BE" w14:textId="77777777"/>
        </w:tc>
      </w:tr>
      <w:tr w:rsidR="00997775" w:rsidTr="00C203DB" w14:paraId="658E5540" w14:textId="77777777">
        <w:trPr>
          <w:cantSplit/>
        </w:trPr>
        <w:tc>
          <w:tcPr>
            <w:tcW w:w="10985" w:type="dxa"/>
            <w:gridSpan w:val="3"/>
            <w:tcBorders>
              <w:top w:val="nil"/>
              <w:left w:val="nil"/>
              <w:bottom w:val="single" w:color="auto" w:sz="4" w:space="0"/>
              <w:right w:val="nil"/>
            </w:tcBorders>
          </w:tcPr>
          <w:p w:rsidR="00997775" w:rsidRDefault="00997775" w14:paraId="2F54DC25" w14:textId="77777777"/>
        </w:tc>
      </w:tr>
      <w:tr w:rsidR="00997775" w:rsidTr="00C203DB" w14:paraId="0E99ACC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06961FA" w14:textId="77777777"/>
        </w:tc>
        <w:tc>
          <w:tcPr>
            <w:tcW w:w="7654" w:type="dxa"/>
            <w:gridSpan w:val="2"/>
          </w:tcPr>
          <w:p w:rsidR="00997775" w:rsidRDefault="00997775" w14:paraId="05E0729D" w14:textId="77777777"/>
        </w:tc>
      </w:tr>
      <w:tr w:rsidR="00C203DB" w:rsidTr="00C203DB" w14:paraId="4E77407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203DB" w:rsidP="00C203DB" w:rsidRDefault="00C203DB" w14:paraId="38853909" w14:textId="3C1A9F37">
            <w:pPr>
              <w:rPr>
                <w:b/>
              </w:rPr>
            </w:pPr>
            <w:r>
              <w:rPr>
                <w:b/>
              </w:rPr>
              <w:t>36 800</w:t>
            </w:r>
          </w:p>
        </w:tc>
        <w:tc>
          <w:tcPr>
            <w:tcW w:w="7654" w:type="dxa"/>
            <w:gridSpan w:val="2"/>
          </w:tcPr>
          <w:p w:rsidR="00C203DB" w:rsidP="00C203DB" w:rsidRDefault="00C203DB" w14:paraId="69E9EEB3" w14:textId="0A75B3E4">
            <w:pPr>
              <w:rPr>
                <w:b/>
              </w:rPr>
            </w:pPr>
            <w:r w:rsidRPr="00294D1F">
              <w:rPr>
                <w:b/>
                <w:bCs/>
                <w:szCs w:val="24"/>
              </w:rPr>
              <w:t>Nota over de toestand van ’s Rijks Financiën</w:t>
            </w:r>
          </w:p>
        </w:tc>
      </w:tr>
      <w:tr w:rsidR="00C203DB" w:rsidTr="00C203DB" w14:paraId="2D781A0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203DB" w:rsidP="00C203DB" w:rsidRDefault="00C203DB" w14:paraId="4FF0DD3C" w14:textId="77777777"/>
        </w:tc>
        <w:tc>
          <w:tcPr>
            <w:tcW w:w="7654" w:type="dxa"/>
            <w:gridSpan w:val="2"/>
          </w:tcPr>
          <w:p w:rsidR="00C203DB" w:rsidP="00C203DB" w:rsidRDefault="00C203DB" w14:paraId="666435FD" w14:textId="77777777"/>
        </w:tc>
      </w:tr>
      <w:tr w:rsidR="00C203DB" w:rsidTr="00C203DB" w14:paraId="10244D0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203DB" w:rsidP="00C203DB" w:rsidRDefault="00C203DB" w14:paraId="738B66B1" w14:textId="77777777"/>
        </w:tc>
        <w:tc>
          <w:tcPr>
            <w:tcW w:w="7654" w:type="dxa"/>
            <w:gridSpan w:val="2"/>
          </w:tcPr>
          <w:p w:rsidR="00C203DB" w:rsidP="00C203DB" w:rsidRDefault="00C203DB" w14:paraId="45EF8092" w14:textId="77777777"/>
        </w:tc>
      </w:tr>
      <w:tr w:rsidR="00C203DB" w:rsidTr="00C203DB" w14:paraId="2678FB1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203DB" w:rsidP="00C203DB" w:rsidRDefault="00C203DB" w14:paraId="5BAB3C1D" w14:textId="6095AA0D">
            <w:pPr>
              <w:rPr>
                <w:b/>
              </w:rPr>
            </w:pPr>
            <w:r>
              <w:rPr>
                <w:b/>
              </w:rPr>
              <w:t xml:space="preserve">Nr. </w:t>
            </w:r>
            <w:r w:rsidR="00EB216E">
              <w:rPr>
                <w:b/>
              </w:rPr>
              <w:t>42</w:t>
            </w:r>
          </w:p>
        </w:tc>
        <w:tc>
          <w:tcPr>
            <w:tcW w:w="7654" w:type="dxa"/>
            <w:gridSpan w:val="2"/>
          </w:tcPr>
          <w:p w:rsidR="00C203DB" w:rsidP="00C203DB" w:rsidRDefault="00C203DB" w14:paraId="532DFE13" w14:textId="453F5649">
            <w:pPr>
              <w:rPr>
                <w:b/>
              </w:rPr>
            </w:pPr>
            <w:r>
              <w:rPr>
                <w:b/>
              </w:rPr>
              <w:t xml:space="preserve">MOTIE VAN </w:t>
            </w:r>
            <w:r w:rsidR="00EB216E">
              <w:rPr>
                <w:b/>
              </w:rPr>
              <w:t>HET LID VAN BAARLE</w:t>
            </w:r>
          </w:p>
        </w:tc>
      </w:tr>
      <w:tr w:rsidR="00C203DB" w:rsidTr="00C203DB" w14:paraId="6BB63D9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203DB" w:rsidP="00C203DB" w:rsidRDefault="00C203DB" w14:paraId="0A447EB1" w14:textId="77777777"/>
        </w:tc>
        <w:tc>
          <w:tcPr>
            <w:tcW w:w="7654" w:type="dxa"/>
            <w:gridSpan w:val="2"/>
          </w:tcPr>
          <w:p w:rsidR="00C203DB" w:rsidP="00C203DB" w:rsidRDefault="00C203DB" w14:paraId="00BCF2AB" w14:textId="6B96F7DB">
            <w:r>
              <w:t>Voorgesteld 18 september 2025</w:t>
            </w:r>
          </w:p>
        </w:tc>
      </w:tr>
      <w:tr w:rsidR="00C203DB" w:rsidTr="00C203DB" w14:paraId="43B1A3A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203DB" w:rsidP="00C203DB" w:rsidRDefault="00C203DB" w14:paraId="4965E841" w14:textId="77777777"/>
        </w:tc>
        <w:tc>
          <w:tcPr>
            <w:tcW w:w="7654" w:type="dxa"/>
            <w:gridSpan w:val="2"/>
          </w:tcPr>
          <w:p w:rsidR="00C203DB" w:rsidP="00C203DB" w:rsidRDefault="00C203DB" w14:paraId="658BEA8A" w14:textId="77777777"/>
        </w:tc>
      </w:tr>
      <w:tr w:rsidR="00C203DB" w:rsidTr="00C203DB" w14:paraId="2BE9EB0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203DB" w:rsidP="00C203DB" w:rsidRDefault="00C203DB" w14:paraId="10E0DAC6" w14:textId="77777777"/>
        </w:tc>
        <w:tc>
          <w:tcPr>
            <w:tcW w:w="7654" w:type="dxa"/>
            <w:gridSpan w:val="2"/>
          </w:tcPr>
          <w:p w:rsidR="00C203DB" w:rsidP="00C203DB" w:rsidRDefault="00C203DB" w14:paraId="1D3596E1" w14:textId="7D171969">
            <w:r>
              <w:t>De Kamer,</w:t>
            </w:r>
          </w:p>
        </w:tc>
      </w:tr>
      <w:tr w:rsidR="00C203DB" w:rsidTr="00C203DB" w14:paraId="0B6E468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203DB" w:rsidP="00C203DB" w:rsidRDefault="00C203DB" w14:paraId="47E9B18C" w14:textId="77777777"/>
        </w:tc>
        <w:tc>
          <w:tcPr>
            <w:tcW w:w="7654" w:type="dxa"/>
            <w:gridSpan w:val="2"/>
          </w:tcPr>
          <w:p w:rsidR="00C203DB" w:rsidP="00C203DB" w:rsidRDefault="00C203DB" w14:paraId="6B4D316E" w14:textId="77777777"/>
        </w:tc>
      </w:tr>
      <w:tr w:rsidR="00C203DB" w:rsidTr="00C203DB" w14:paraId="0AAC82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203DB" w:rsidP="00C203DB" w:rsidRDefault="00C203DB" w14:paraId="20950675" w14:textId="77777777"/>
        </w:tc>
        <w:tc>
          <w:tcPr>
            <w:tcW w:w="7654" w:type="dxa"/>
            <w:gridSpan w:val="2"/>
          </w:tcPr>
          <w:p w:rsidR="00C203DB" w:rsidP="00C203DB" w:rsidRDefault="00C203DB" w14:paraId="102586AE" w14:textId="239FB9F1">
            <w:r>
              <w:t>gehoord de beraadslaging,</w:t>
            </w:r>
          </w:p>
        </w:tc>
      </w:tr>
      <w:tr w:rsidR="00997775" w:rsidTr="00C203DB" w14:paraId="0C0607F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7107E13" w14:textId="77777777"/>
        </w:tc>
        <w:tc>
          <w:tcPr>
            <w:tcW w:w="7654" w:type="dxa"/>
            <w:gridSpan w:val="2"/>
          </w:tcPr>
          <w:p w:rsidR="00997775" w:rsidRDefault="00997775" w14:paraId="6EC16329" w14:textId="77777777"/>
        </w:tc>
      </w:tr>
      <w:tr w:rsidR="00997775" w:rsidTr="00C203DB" w14:paraId="1236DD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E6B7FB1" w14:textId="77777777"/>
        </w:tc>
        <w:tc>
          <w:tcPr>
            <w:tcW w:w="7654" w:type="dxa"/>
            <w:gridSpan w:val="2"/>
          </w:tcPr>
          <w:p w:rsidR="00EB216E" w:rsidP="00EB216E" w:rsidRDefault="00EB216E" w14:paraId="167D0D2E" w14:textId="77777777">
            <w:r>
              <w:t>constaterende dat de grootste Nederlandse moskeekoepel sinds 2015 bijna 300 incidenten in de richting van moskeeën heeft geregistreerd, variërend van dreigbrieven en bekladdingen tot vernielingen en pogingen tot brandstichting, en hun moskeeën geregeld e-mails met bedreigende of intimiderende inhoud ontvangen;</w:t>
            </w:r>
          </w:p>
          <w:p w:rsidR="00EB216E" w:rsidP="00EB216E" w:rsidRDefault="00EB216E" w14:paraId="3B43E9C5" w14:textId="77777777"/>
          <w:p w:rsidR="00EB216E" w:rsidP="00EB216E" w:rsidRDefault="00EB216E" w14:paraId="566F4EDD" w14:textId="77777777">
            <w:r>
              <w:t xml:space="preserve">constaterende dat recentelijk nog negen moskeeën </w:t>
            </w:r>
            <w:proofErr w:type="spellStart"/>
            <w:r>
              <w:t>haatzaaiende</w:t>
            </w:r>
            <w:proofErr w:type="spellEnd"/>
            <w:r>
              <w:t xml:space="preserve"> brieven hebben ontvangen die besmeurd leken met bloed;</w:t>
            </w:r>
          </w:p>
          <w:p w:rsidR="00EB216E" w:rsidP="00EB216E" w:rsidRDefault="00EB216E" w14:paraId="46481793" w14:textId="77777777"/>
          <w:p w:rsidR="00EB216E" w:rsidP="00EB216E" w:rsidRDefault="00EB216E" w14:paraId="0731541F" w14:textId="77777777">
            <w:r>
              <w:t>van mening dat de overheid zorg dient te dragen voor de veiligheid en het veiligheidsgevoel van Nederlanders;</w:t>
            </w:r>
          </w:p>
          <w:p w:rsidR="00EB216E" w:rsidP="00EB216E" w:rsidRDefault="00EB216E" w14:paraId="3363F7B7" w14:textId="77777777"/>
          <w:p w:rsidR="00EB216E" w:rsidP="00EB216E" w:rsidRDefault="00EB216E" w14:paraId="0A74E8F4" w14:textId="77777777">
            <w:r>
              <w:t xml:space="preserve">verzoekt de regering om binnen de bestaande budgetten van het ministerie van </w:t>
            </w:r>
            <w:proofErr w:type="spellStart"/>
            <w:r>
              <w:t>JenV</w:t>
            </w:r>
            <w:proofErr w:type="spellEnd"/>
            <w:r>
              <w:t xml:space="preserve"> middelen vrij te maken voor initiatieven om de veiligheid van moskeeën te vergroten,</w:t>
            </w:r>
          </w:p>
          <w:p w:rsidR="00EB216E" w:rsidP="00EB216E" w:rsidRDefault="00EB216E" w14:paraId="6244407A" w14:textId="77777777"/>
          <w:p w:rsidR="00EB216E" w:rsidP="00EB216E" w:rsidRDefault="00EB216E" w14:paraId="42199B41" w14:textId="77777777">
            <w:r>
              <w:t>en gaat over tot de orde van de dag.</w:t>
            </w:r>
          </w:p>
          <w:p w:rsidR="00EB216E" w:rsidP="00EB216E" w:rsidRDefault="00EB216E" w14:paraId="62FEE5A1" w14:textId="77777777"/>
          <w:p w:rsidR="00997775" w:rsidP="00EB216E" w:rsidRDefault="00EB216E" w14:paraId="5D0E8CA7" w14:textId="2F04564F">
            <w:r>
              <w:t>Van Baarle</w:t>
            </w:r>
          </w:p>
        </w:tc>
      </w:tr>
    </w:tbl>
    <w:p w:rsidR="00997775" w:rsidRDefault="00997775" w14:paraId="5DD5A041"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B9E77" w14:textId="77777777" w:rsidR="00C203DB" w:rsidRDefault="00C203DB">
      <w:pPr>
        <w:spacing w:line="20" w:lineRule="exact"/>
      </w:pPr>
    </w:p>
  </w:endnote>
  <w:endnote w:type="continuationSeparator" w:id="0">
    <w:p w14:paraId="4831D246" w14:textId="77777777" w:rsidR="00C203DB" w:rsidRDefault="00C203DB">
      <w:pPr>
        <w:pStyle w:val="Amendement"/>
      </w:pPr>
      <w:r>
        <w:rPr>
          <w:b w:val="0"/>
        </w:rPr>
        <w:t xml:space="preserve"> </w:t>
      </w:r>
    </w:p>
  </w:endnote>
  <w:endnote w:type="continuationNotice" w:id="1">
    <w:p w14:paraId="0DB5107A" w14:textId="77777777" w:rsidR="00C203DB" w:rsidRDefault="00C203D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3BB2F4" w14:textId="77777777" w:rsidR="00C203DB" w:rsidRDefault="00C203DB">
      <w:pPr>
        <w:pStyle w:val="Amendement"/>
      </w:pPr>
      <w:r>
        <w:rPr>
          <w:b w:val="0"/>
        </w:rPr>
        <w:separator/>
      </w:r>
    </w:p>
  </w:footnote>
  <w:footnote w:type="continuationSeparator" w:id="0">
    <w:p w14:paraId="6DCA6A60" w14:textId="77777777" w:rsidR="00C203DB" w:rsidRDefault="00C203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3DB"/>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203DB"/>
    <w:rsid w:val="00CC23D1"/>
    <w:rsid w:val="00CC270F"/>
    <w:rsid w:val="00D43192"/>
    <w:rsid w:val="00D90778"/>
    <w:rsid w:val="00DE2437"/>
    <w:rsid w:val="00E27DF4"/>
    <w:rsid w:val="00E63508"/>
    <w:rsid w:val="00EB216E"/>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4D1C99"/>
  <w15:docId w15:val="{1D9FB107-94E6-4446-818B-AD00DDC04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143</ap:Words>
  <ap:Characters>863</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2025-09-19T07:14:00.0000000Z</dcterms:created>
  <dcterms:modified xsi:type="dcterms:W3CDTF">2025-09-19T08:24:00.0000000Z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