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F381D" w14:paraId="2559C6C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7A8A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1799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F381D" w14:paraId="1FF387F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2B80A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F381D" w14:paraId="281D57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B508BE" w14:textId="77777777"/>
        </w:tc>
      </w:tr>
      <w:tr w:rsidR="00997775" w:rsidTr="003F381D" w14:paraId="7D052D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BAB02C" w14:textId="77777777"/>
        </w:tc>
      </w:tr>
      <w:tr w:rsidR="00997775" w:rsidTr="003F381D" w14:paraId="78A93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A7A7FB" w14:textId="77777777"/>
        </w:tc>
        <w:tc>
          <w:tcPr>
            <w:tcW w:w="7654" w:type="dxa"/>
            <w:gridSpan w:val="2"/>
          </w:tcPr>
          <w:p w:rsidR="00997775" w:rsidRDefault="00997775" w14:paraId="1CE42D44" w14:textId="77777777"/>
        </w:tc>
      </w:tr>
      <w:tr w:rsidR="003F381D" w:rsidTr="003F381D" w14:paraId="36459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81D" w:rsidP="003F381D" w:rsidRDefault="003F381D" w14:paraId="0FCDBD30" w14:textId="2688D5D9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3F381D" w:rsidP="003F381D" w:rsidRDefault="003F381D" w14:paraId="62DF9435" w14:textId="664C11EA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3F381D" w:rsidTr="003F381D" w14:paraId="19F6FB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81D" w:rsidP="003F381D" w:rsidRDefault="003F381D" w14:paraId="25D17A6B" w14:textId="77777777"/>
        </w:tc>
        <w:tc>
          <w:tcPr>
            <w:tcW w:w="7654" w:type="dxa"/>
            <w:gridSpan w:val="2"/>
          </w:tcPr>
          <w:p w:rsidR="003F381D" w:rsidP="003F381D" w:rsidRDefault="003F381D" w14:paraId="70522233" w14:textId="77777777"/>
        </w:tc>
      </w:tr>
      <w:tr w:rsidR="003F381D" w:rsidTr="003F381D" w14:paraId="717D2F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81D" w:rsidP="003F381D" w:rsidRDefault="003F381D" w14:paraId="332422DB" w14:textId="77777777"/>
        </w:tc>
        <w:tc>
          <w:tcPr>
            <w:tcW w:w="7654" w:type="dxa"/>
            <w:gridSpan w:val="2"/>
          </w:tcPr>
          <w:p w:rsidR="003F381D" w:rsidP="003F381D" w:rsidRDefault="003F381D" w14:paraId="0C59F0F2" w14:textId="77777777"/>
        </w:tc>
      </w:tr>
      <w:tr w:rsidR="003F381D" w:rsidTr="003F381D" w14:paraId="4C391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81D" w:rsidP="003F381D" w:rsidRDefault="003F381D" w14:paraId="6A822BCE" w14:textId="1AE809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16389"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3F381D" w:rsidP="003F381D" w:rsidRDefault="003F381D" w14:paraId="1ED77F3D" w14:textId="65AF912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16389">
              <w:rPr>
                <w:b/>
              </w:rPr>
              <w:t>HET LID VAN BAARLE</w:t>
            </w:r>
          </w:p>
        </w:tc>
      </w:tr>
      <w:tr w:rsidR="003F381D" w:rsidTr="003F381D" w14:paraId="2245B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81D" w:rsidP="003F381D" w:rsidRDefault="003F381D" w14:paraId="44F082FA" w14:textId="77777777"/>
        </w:tc>
        <w:tc>
          <w:tcPr>
            <w:tcW w:w="7654" w:type="dxa"/>
            <w:gridSpan w:val="2"/>
          </w:tcPr>
          <w:p w:rsidR="003F381D" w:rsidP="003F381D" w:rsidRDefault="003F381D" w14:paraId="59DD850A" w14:textId="18DF180D">
            <w:r>
              <w:t>Voorgesteld 18 september 2025</w:t>
            </w:r>
          </w:p>
        </w:tc>
      </w:tr>
      <w:tr w:rsidR="003F381D" w:rsidTr="003F381D" w14:paraId="317D6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81D" w:rsidP="003F381D" w:rsidRDefault="003F381D" w14:paraId="669B2AC3" w14:textId="77777777"/>
        </w:tc>
        <w:tc>
          <w:tcPr>
            <w:tcW w:w="7654" w:type="dxa"/>
            <w:gridSpan w:val="2"/>
          </w:tcPr>
          <w:p w:rsidR="003F381D" w:rsidP="003F381D" w:rsidRDefault="003F381D" w14:paraId="69C479B1" w14:textId="77777777"/>
        </w:tc>
      </w:tr>
      <w:tr w:rsidR="003F381D" w:rsidTr="003F381D" w14:paraId="7ECF0B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81D" w:rsidP="003F381D" w:rsidRDefault="003F381D" w14:paraId="3331D57B" w14:textId="77777777"/>
        </w:tc>
        <w:tc>
          <w:tcPr>
            <w:tcW w:w="7654" w:type="dxa"/>
            <w:gridSpan w:val="2"/>
          </w:tcPr>
          <w:p w:rsidR="003F381D" w:rsidP="003F381D" w:rsidRDefault="003F381D" w14:paraId="19D7972B" w14:textId="431177FD">
            <w:r>
              <w:t>De Kamer,</w:t>
            </w:r>
          </w:p>
        </w:tc>
      </w:tr>
      <w:tr w:rsidR="003F381D" w:rsidTr="003F381D" w14:paraId="2A6C8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81D" w:rsidP="003F381D" w:rsidRDefault="003F381D" w14:paraId="67E73DDF" w14:textId="77777777"/>
        </w:tc>
        <w:tc>
          <w:tcPr>
            <w:tcW w:w="7654" w:type="dxa"/>
            <w:gridSpan w:val="2"/>
          </w:tcPr>
          <w:p w:rsidR="003F381D" w:rsidP="003F381D" w:rsidRDefault="003F381D" w14:paraId="2D3D798B" w14:textId="77777777"/>
        </w:tc>
      </w:tr>
      <w:tr w:rsidR="003F381D" w:rsidTr="003F381D" w14:paraId="68F0F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F381D" w:rsidP="003F381D" w:rsidRDefault="003F381D" w14:paraId="1FB845FC" w14:textId="77777777"/>
        </w:tc>
        <w:tc>
          <w:tcPr>
            <w:tcW w:w="7654" w:type="dxa"/>
            <w:gridSpan w:val="2"/>
          </w:tcPr>
          <w:p w:rsidR="003F381D" w:rsidP="003F381D" w:rsidRDefault="003F381D" w14:paraId="7B61907C" w14:textId="5B99A35F">
            <w:r>
              <w:t>gehoord de beraadslaging,</w:t>
            </w:r>
          </w:p>
        </w:tc>
      </w:tr>
      <w:tr w:rsidR="00997775" w:rsidTr="003F381D" w14:paraId="07B440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63854D" w14:textId="77777777"/>
        </w:tc>
        <w:tc>
          <w:tcPr>
            <w:tcW w:w="7654" w:type="dxa"/>
            <w:gridSpan w:val="2"/>
          </w:tcPr>
          <w:p w:rsidR="00997775" w:rsidRDefault="00997775" w14:paraId="4AFDDA80" w14:textId="77777777"/>
        </w:tc>
      </w:tr>
      <w:tr w:rsidR="00997775" w:rsidTr="003F381D" w14:paraId="7BD46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14E2EF" w14:textId="77777777"/>
        </w:tc>
        <w:tc>
          <w:tcPr>
            <w:tcW w:w="7654" w:type="dxa"/>
            <w:gridSpan w:val="2"/>
          </w:tcPr>
          <w:p w:rsidR="00A16389" w:rsidP="00A16389" w:rsidRDefault="00A16389" w14:paraId="04E486D3" w14:textId="77777777">
            <w:r>
              <w:t>constaterende dat er na een aangenomen motie een gesprek heeft plaatsgevonden met moslimjongeren in het Catshuis over het tegengaan van moslimdiscriminatie;</w:t>
            </w:r>
          </w:p>
          <w:p w:rsidR="00A16389" w:rsidP="00A16389" w:rsidRDefault="00A16389" w14:paraId="5E31812A" w14:textId="77777777"/>
          <w:p w:rsidR="00A16389" w:rsidP="00A16389" w:rsidRDefault="00A16389" w14:paraId="4E150719" w14:textId="77777777">
            <w:r>
              <w:t>van mening dat moslimdiscriminatie niet alleen met woorden, maar ook met concrete daden moet worden tegengegaan;</w:t>
            </w:r>
          </w:p>
          <w:p w:rsidR="00A16389" w:rsidP="00A16389" w:rsidRDefault="00A16389" w14:paraId="08DD87EA" w14:textId="77777777"/>
          <w:p w:rsidR="00A16389" w:rsidP="00A16389" w:rsidRDefault="00A16389" w14:paraId="17BE17A3" w14:textId="77777777">
            <w:r>
              <w:t>verzoekt de regering om samen met de Nederlandse moslimgemeenschap een gericht plan tegen moslimdiscriminatie op te stellen,</w:t>
            </w:r>
          </w:p>
          <w:p w:rsidR="00A16389" w:rsidP="00A16389" w:rsidRDefault="00A16389" w14:paraId="4C03B28D" w14:textId="77777777"/>
          <w:p w:rsidR="00A16389" w:rsidP="00A16389" w:rsidRDefault="00A16389" w14:paraId="729D7B9D" w14:textId="77777777">
            <w:r>
              <w:t>en gaat over tot de orde van de dag.</w:t>
            </w:r>
          </w:p>
          <w:p w:rsidR="00A16389" w:rsidP="00A16389" w:rsidRDefault="00A16389" w14:paraId="36C10217" w14:textId="77777777"/>
          <w:p w:rsidR="00997775" w:rsidP="00A16389" w:rsidRDefault="00A16389" w14:paraId="2152AD70" w14:textId="0CF5C558">
            <w:r>
              <w:t>Van Baarle</w:t>
            </w:r>
          </w:p>
        </w:tc>
      </w:tr>
    </w:tbl>
    <w:p w:rsidR="00997775" w:rsidRDefault="00997775" w14:paraId="1E943E3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4ACF" w14:textId="77777777" w:rsidR="003F381D" w:rsidRDefault="003F381D">
      <w:pPr>
        <w:spacing w:line="20" w:lineRule="exact"/>
      </w:pPr>
    </w:p>
  </w:endnote>
  <w:endnote w:type="continuationSeparator" w:id="0">
    <w:p w14:paraId="3CB60EF4" w14:textId="77777777" w:rsidR="003F381D" w:rsidRDefault="003F38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5E1FA7" w14:textId="77777777" w:rsidR="003F381D" w:rsidRDefault="003F38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56F7" w14:textId="77777777" w:rsidR="003F381D" w:rsidRDefault="003F38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2FFD3E" w14:textId="77777777" w:rsidR="003F381D" w:rsidRDefault="003F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381D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389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3FB98"/>
  <w15:docId w15:val="{42A8DA30-06DA-4B53-B9A5-5080148E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