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F2302" w14:paraId="235853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14C0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3B20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F2302" w14:paraId="29F42CD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8F491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F2302" w14:paraId="286797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68BEAC" w14:textId="77777777"/>
        </w:tc>
      </w:tr>
      <w:tr w:rsidR="00997775" w:rsidTr="000F2302" w14:paraId="13321A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288990" w14:textId="77777777"/>
        </w:tc>
      </w:tr>
      <w:tr w:rsidR="00997775" w:rsidTr="000F2302" w14:paraId="3B61E1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3AFAE0" w14:textId="77777777"/>
        </w:tc>
        <w:tc>
          <w:tcPr>
            <w:tcW w:w="7654" w:type="dxa"/>
            <w:gridSpan w:val="2"/>
          </w:tcPr>
          <w:p w:rsidR="00997775" w:rsidRDefault="00997775" w14:paraId="65B71307" w14:textId="77777777"/>
        </w:tc>
      </w:tr>
      <w:tr w:rsidR="000F2302" w:rsidTr="000F2302" w14:paraId="3B34C4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302" w:rsidP="000F2302" w:rsidRDefault="000F2302" w14:paraId="3513579D" w14:textId="5F994E1A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0F2302" w:rsidP="000F2302" w:rsidRDefault="000F2302" w14:paraId="42150384" w14:textId="61A2C7D4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0F2302" w:rsidTr="000F2302" w14:paraId="14E2E0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302" w:rsidP="000F2302" w:rsidRDefault="000F2302" w14:paraId="7270E098" w14:textId="77777777"/>
        </w:tc>
        <w:tc>
          <w:tcPr>
            <w:tcW w:w="7654" w:type="dxa"/>
            <w:gridSpan w:val="2"/>
          </w:tcPr>
          <w:p w:rsidR="000F2302" w:rsidP="000F2302" w:rsidRDefault="000F2302" w14:paraId="6F651BA8" w14:textId="77777777"/>
        </w:tc>
      </w:tr>
      <w:tr w:rsidR="000F2302" w:rsidTr="000F2302" w14:paraId="6C80E7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302" w:rsidP="000F2302" w:rsidRDefault="000F2302" w14:paraId="5EC60BA7" w14:textId="77777777"/>
        </w:tc>
        <w:tc>
          <w:tcPr>
            <w:tcW w:w="7654" w:type="dxa"/>
            <w:gridSpan w:val="2"/>
          </w:tcPr>
          <w:p w:rsidR="000F2302" w:rsidP="000F2302" w:rsidRDefault="000F2302" w14:paraId="6EB9E486" w14:textId="77777777"/>
        </w:tc>
      </w:tr>
      <w:tr w:rsidR="000F2302" w:rsidTr="000F2302" w14:paraId="5AA2B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302" w:rsidP="000F2302" w:rsidRDefault="000F2302" w14:paraId="2833BAB2" w14:textId="52B85F5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148FF"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0F2302" w:rsidP="000F2302" w:rsidRDefault="000F2302" w14:paraId="638E06AB" w14:textId="00459F5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148FF">
              <w:rPr>
                <w:b/>
              </w:rPr>
              <w:t>HET LID VAN BAARLE</w:t>
            </w:r>
          </w:p>
        </w:tc>
      </w:tr>
      <w:tr w:rsidR="000F2302" w:rsidTr="000F2302" w14:paraId="5249F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302" w:rsidP="000F2302" w:rsidRDefault="000F2302" w14:paraId="3045952F" w14:textId="77777777"/>
        </w:tc>
        <w:tc>
          <w:tcPr>
            <w:tcW w:w="7654" w:type="dxa"/>
            <w:gridSpan w:val="2"/>
          </w:tcPr>
          <w:p w:rsidR="000F2302" w:rsidP="000F2302" w:rsidRDefault="000F2302" w14:paraId="7878EDDC" w14:textId="1BB95308">
            <w:r>
              <w:t>Voorgesteld 18 september 2025</w:t>
            </w:r>
          </w:p>
        </w:tc>
      </w:tr>
      <w:tr w:rsidR="000F2302" w:rsidTr="000F2302" w14:paraId="6D5BA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302" w:rsidP="000F2302" w:rsidRDefault="000F2302" w14:paraId="7B832CC5" w14:textId="77777777"/>
        </w:tc>
        <w:tc>
          <w:tcPr>
            <w:tcW w:w="7654" w:type="dxa"/>
            <w:gridSpan w:val="2"/>
          </w:tcPr>
          <w:p w:rsidR="000F2302" w:rsidP="000F2302" w:rsidRDefault="000F2302" w14:paraId="725977F3" w14:textId="77777777"/>
        </w:tc>
      </w:tr>
      <w:tr w:rsidR="000F2302" w:rsidTr="000F2302" w14:paraId="1BB898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302" w:rsidP="000F2302" w:rsidRDefault="000F2302" w14:paraId="6FDCB1F2" w14:textId="77777777"/>
        </w:tc>
        <w:tc>
          <w:tcPr>
            <w:tcW w:w="7654" w:type="dxa"/>
            <w:gridSpan w:val="2"/>
          </w:tcPr>
          <w:p w:rsidR="000F2302" w:rsidP="000F2302" w:rsidRDefault="000F2302" w14:paraId="00A381D6" w14:textId="0693320F">
            <w:r>
              <w:t>De Kamer,</w:t>
            </w:r>
          </w:p>
        </w:tc>
      </w:tr>
      <w:tr w:rsidR="000F2302" w:rsidTr="000F2302" w14:paraId="34DAC7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302" w:rsidP="000F2302" w:rsidRDefault="000F2302" w14:paraId="13AD219C" w14:textId="77777777"/>
        </w:tc>
        <w:tc>
          <w:tcPr>
            <w:tcW w:w="7654" w:type="dxa"/>
            <w:gridSpan w:val="2"/>
          </w:tcPr>
          <w:p w:rsidR="000F2302" w:rsidP="000F2302" w:rsidRDefault="000F2302" w14:paraId="73EF0D36" w14:textId="77777777"/>
        </w:tc>
      </w:tr>
      <w:tr w:rsidR="000F2302" w:rsidTr="000F2302" w14:paraId="194EA2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302" w:rsidP="000F2302" w:rsidRDefault="000F2302" w14:paraId="481B5A7D" w14:textId="77777777"/>
        </w:tc>
        <w:tc>
          <w:tcPr>
            <w:tcW w:w="7654" w:type="dxa"/>
            <w:gridSpan w:val="2"/>
          </w:tcPr>
          <w:p w:rsidR="000F2302" w:rsidP="000F2302" w:rsidRDefault="000F2302" w14:paraId="5C6B3EA2" w14:textId="489C7D93">
            <w:r>
              <w:t>gehoord de beraadslaging,</w:t>
            </w:r>
          </w:p>
        </w:tc>
      </w:tr>
      <w:tr w:rsidR="00997775" w:rsidTr="000F2302" w14:paraId="4B537A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C82CB2" w14:textId="77777777"/>
        </w:tc>
        <w:tc>
          <w:tcPr>
            <w:tcW w:w="7654" w:type="dxa"/>
            <w:gridSpan w:val="2"/>
          </w:tcPr>
          <w:p w:rsidR="00997775" w:rsidRDefault="00997775" w14:paraId="32679888" w14:textId="77777777"/>
        </w:tc>
      </w:tr>
      <w:tr w:rsidR="00997775" w:rsidTr="000F2302" w14:paraId="34FB67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92BCE2" w14:textId="77777777"/>
        </w:tc>
        <w:tc>
          <w:tcPr>
            <w:tcW w:w="7654" w:type="dxa"/>
            <w:gridSpan w:val="2"/>
          </w:tcPr>
          <w:p w:rsidR="00A148FF" w:rsidP="00A148FF" w:rsidRDefault="00A148FF" w14:paraId="0B702A9F" w14:textId="77777777">
            <w:r>
              <w:t>constaterende dat het aantal kinderen in armoede door het Centraal Planbureau voor dit jaar wordt geraamd op 90.000 en komend jaar op 85.000;</w:t>
            </w:r>
          </w:p>
          <w:p w:rsidR="00A148FF" w:rsidP="00A148FF" w:rsidRDefault="00A148FF" w14:paraId="3DE90BE7" w14:textId="77777777"/>
          <w:p w:rsidR="00A148FF" w:rsidP="00A148FF" w:rsidRDefault="00A148FF" w14:paraId="691FDEBD" w14:textId="77777777">
            <w:r>
              <w:t>van mening dat het tegengaan van kinderarmoede de hoogste prioriteit verdient en ieder kind dat opgroeit in armoede er een te veel is;</w:t>
            </w:r>
          </w:p>
          <w:p w:rsidR="00A148FF" w:rsidP="00A148FF" w:rsidRDefault="00A148FF" w14:paraId="673E8A39" w14:textId="77777777"/>
          <w:p w:rsidR="00A148FF" w:rsidP="00A148FF" w:rsidRDefault="00A148FF" w14:paraId="06B0F5B8" w14:textId="77777777">
            <w:r>
              <w:t>verzoekt de regering om voor de begrotingsbehandeling van het ministerie van Sociale Zaken en Werkgelegenheid te komen met een plan om het terugdringen van de kinderarmoede te versnellen,</w:t>
            </w:r>
          </w:p>
          <w:p w:rsidR="00A148FF" w:rsidP="00A148FF" w:rsidRDefault="00A148FF" w14:paraId="516512E6" w14:textId="77777777"/>
          <w:p w:rsidR="00A148FF" w:rsidP="00A148FF" w:rsidRDefault="00A148FF" w14:paraId="4DCF4D63" w14:textId="77777777">
            <w:r>
              <w:t>en gaat over tot de orde van de dag.</w:t>
            </w:r>
          </w:p>
          <w:p w:rsidR="00A148FF" w:rsidP="00A148FF" w:rsidRDefault="00A148FF" w14:paraId="79B4B84B" w14:textId="77777777"/>
          <w:p w:rsidR="00997775" w:rsidP="00A148FF" w:rsidRDefault="00A148FF" w14:paraId="046515A1" w14:textId="34A71923">
            <w:r>
              <w:t>Van Baarle</w:t>
            </w:r>
          </w:p>
        </w:tc>
      </w:tr>
    </w:tbl>
    <w:p w:rsidR="00997775" w:rsidRDefault="00997775" w14:paraId="2BC6304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BF7A" w14:textId="77777777" w:rsidR="000F2302" w:rsidRDefault="000F2302">
      <w:pPr>
        <w:spacing w:line="20" w:lineRule="exact"/>
      </w:pPr>
    </w:p>
  </w:endnote>
  <w:endnote w:type="continuationSeparator" w:id="0">
    <w:p w14:paraId="16A3FC1E" w14:textId="77777777" w:rsidR="000F2302" w:rsidRDefault="000F230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143DB5" w14:textId="77777777" w:rsidR="000F2302" w:rsidRDefault="000F230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088A" w14:textId="77777777" w:rsidR="000F2302" w:rsidRDefault="000F230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3D3F1B" w14:textId="77777777" w:rsidR="000F2302" w:rsidRDefault="000F2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02"/>
    <w:rsid w:val="000F230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48FF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DFC05"/>
  <w15:docId w15:val="{F8AF85F9-5A22-4DD3-BF15-9E8D07EC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