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82BA3" w14:paraId="1518C0A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30A9D4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3F868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82BA3" w14:paraId="1286E17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1A2EDB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82BA3" w14:paraId="09A76A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849DD2" w14:textId="77777777"/>
        </w:tc>
      </w:tr>
      <w:tr w:rsidR="00997775" w:rsidTr="00F82BA3" w14:paraId="0CF76E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A75867" w14:textId="77777777"/>
        </w:tc>
      </w:tr>
      <w:tr w:rsidR="00997775" w:rsidTr="00F82BA3" w14:paraId="6EBC9C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5A6469" w14:textId="77777777"/>
        </w:tc>
        <w:tc>
          <w:tcPr>
            <w:tcW w:w="7654" w:type="dxa"/>
            <w:gridSpan w:val="2"/>
          </w:tcPr>
          <w:p w:rsidR="00997775" w:rsidRDefault="00997775" w14:paraId="25CAC38C" w14:textId="77777777"/>
        </w:tc>
      </w:tr>
      <w:tr w:rsidR="00F82BA3" w:rsidTr="00F82BA3" w14:paraId="345225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2BA3" w:rsidP="00F82BA3" w:rsidRDefault="00F82BA3" w14:paraId="54CF1DD2" w14:textId="16E82C8D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F82BA3" w:rsidP="00F82BA3" w:rsidRDefault="00F82BA3" w14:paraId="28B7F581" w14:textId="38116DC6">
            <w:pPr>
              <w:rPr>
                <w:b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F82BA3" w:rsidTr="00F82BA3" w14:paraId="01609D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2BA3" w:rsidP="00F82BA3" w:rsidRDefault="00F82BA3" w14:paraId="4E67904C" w14:textId="77777777"/>
        </w:tc>
        <w:tc>
          <w:tcPr>
            <w:tcW w:w="7654" w:type="dxa"/>
            <w:gridSpan w:val="2"/>
          </w:tcPr>
          <w:p w:rsidR="00F82BA3" w:rsidP="00F82BA3" w:rsidRDefault="00F82BA3" w14:paraId="7617929E" w14:textId="77777777"/>
        </w:tc>
      </w:tr>
      <w:tr w:rsidR="00F82BA3" w:rsidTr="00F82BA3" w14:paraId="6AF890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2BA3" w:rsidP="00F82BA3" w:rsidRDefault="00F82BA3" w14:paraId="72880DB2" w14:textId="77777777"/>
        </w:tc>
        <w:tc>
          <w:tcPr>
            <w:tcW w:w="7654" w:type="dxa"/>
            <w:gridSpan w:val="2"/>
          </w:tcPr>
          <w:p w:rsidR="00F82BA3" w:rsidP="00F82BA3" w:rsidRDefault="00F82BA3" w14:paraId="688254B5" w14:textId="77777777"/>
        </w:tc>
      </w:tr>
      <w:tr w:rsidR="00F82BA3" w:rsidTr="00F82BA3" w14:paraId="729322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2BA3" w:rsidP="00F82BA3" w:rsidRDefault="00F82BA3" w14:paraId="5CCB614D" w14:textId="37CD6AF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E658F">
              <w:rPr>
                <w:b/>
              </w:rPr>
              <w:t>45</w:t>
            </w:r>
          </w:p>
        </w:tc>
        <w:tc>
          <w:tcPr>
            <w:tcW w:w="7654" w:type="dxa"/>
            <w:gridSpan w:val="2"/>
          </w:tcPr>
          <w:p w:rsidR="00F82BA3" w:rsidP="00F82BA3" w:rsidRDefault="00F82BA3" w14:paraId="01609DD2" w14:textId="068960C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E658F">
              <w:rPr>
                <w:b/>
              </w:rPr>
              <w:t>HET LID VAN BAARLE</w:t>
            </w:r>
          </w:p>
        </w:tc>
      </w:tr>
      <w:tr w:rsidR="00F82BA3" w:rsidTr="00F82BA3" w14:paraId="1B872D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2BA3" w:rsidP="00F82BA3" w:rsidRDefault="00F82BA3" w14:paraId="119BD490" w14:textId="77777777"/>
        </w:tc>
        <w:tc>
          <w:tcPr>
            <w:tcW w:w="7654" w:type="dxa"/>
            <w:gridSpan w:val="2"/>
          </w:tcPr>
          <w:p w:rsidR="00F82BA3" w:rsidP="00F82BA3" w:rsidRDefault="00F82BA3" w14:paraId="2236632B" w14:textId="636BDAF1">
            <w:r>
              <w:t>Voorgesteld 18 september 2025</w:t>
            </w:r>
          </w:p>
        </w:tc>
      </w:tr>
      <w:tr w:rsidR="00F82BA3" w:rsidTr="00F82BA3" w14:paraId="496CEF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2BA3" w:rsidP="00F82BA3" w:rsidRDefault="00F82BA3" w14:paraId="2BF13E5D" w14:textId="77777777"/>
        </w:tc>
        <w:tc>
          <w:tcPr>
            <w:tcW w:w="7654" w:type="dxa"/>
            <w:gridSpan w:val="2"/>
          </w:tcPr>
          <w:p w:rsidR="00F82BA3" w:rsidP="00F82BA3" w:rsidRDefault="00F82BA3" w14:paraId="60F245CF" w14:textId="77777777"/>
        </w:tc>
      </w:tr>
      <w:tr w:rsidR="00F82BA3" w:rsidTr="00F82BA3" w14:paraId="23E27B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2BA3" w:rsidP="00F82BA3" w:rsidRDefault="00F82BA3" w14:paraId="733601D2" w14:textId="77777777"/>
        </w:tc>
        <w:tc>
          <w:tcPr>
            <w:tcW w:w="7654" w:type="dxa"/>
            <w:gridSpan w:val="2"/>
          </w:tcPr>
          <w:p w:rsidR="00F82BA3" w:rsidP="00F82BA3" w:rsidRDefault="00F82BA3" w14:paraId="79F0BF29" w14:textId="194BEF2E">
            <w:r>
              <w:t>De Kamer,</w:t>
            </w:r>
          </w:p>
        </w:tc>
      </w:tr>
      <w:tr w:rsidR="00F82BA3" w:rsidTr="00F82BA3" w14:paraId="0CF052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2BA3" w:rsidP="00F82BA3" w:rsidRDefault="00F82BA3" w14:paraId="4297CF55" w14:textId="77777777"/>
        </w:tc>
        <w:tc>
          <w:tcPr>
            <w:tcW w:w="7654" w:type="dxa"/>
            <w:gridSpan w:val="2"/>
          </w:tcPr>
          <w:p w:rsidR="00F82BA3" w:rsidP="00F82BA3" w:rsidRDefault="00F82BA3" w14:paraId="54F9C466" w14:textId="77777777"/>
        </w:tc>
      </w:tr>
      <w:tr w:rsidR="00F82BA3" w:rsidTr="00F82BA3" w14:paraId="7CCF4A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2BA3" w:rsidP="00F82BA3" w:rsidRDefault="00F82BA3" w14:paraId="7AA1681A" w14:textId="77777777"/>
        </w:tc>
        <w:tc>
          <w:tcPr>
            <w:tcW w:w="7654" w:type="dxa"/>
            <w:gridSpan w:val="2"/>
          </w:tcPr>
          <w:p w:rsidR="00F82BA3" w:rsidP="00F82BA3" w:rsidRDefault="00F82BA3" w14:paraId="1D23ADCD" w14:textId="1829F2B9">
            <w:r>
              <w:t>gehoord de beraadslaging,</w:t>
            </w:r>
          </w:p>
        </w:tc>
      </w:tr>
      <w:tr w:rsidR="00997775" w:rsidTr="00F82BA3" w14:paraId="6DA0DC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7525DD" w14:textId="77777777"/>
        </w:tc>
        <w:tc>
          <w:tcPr>
            <w:tcW w:w="7654" w:type="dxa"/>
            <w:gridSpan w:val="2"/>
          </w:tcPr>
          <w:p w:rsidR="00997775" w:rsidRDefault="00997775" w14:paraId="243A5A24" w14:textId="77777777"/>
        </w:tc>
      </w:tr>
      <w:tr w:rsidR="00997775" w:rsidTr="00F82BA3" w14:paraId="3AAA9F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2AFCDE" w14:textId="77777777"/>
        </w:tc>
        <w:tc>
          <w:tcPr>
            <w:tcW w:w="7654" w:type="dxa"/>
            <w:gridSpan w:val="2"/>
          </w:tcPr>
          <w:p w:rsidR="00BE658F" w:rsidP="00BE658F" w:rsidRDefault="00BE658F" w14:paraId="13A79068" w14:textId="77777777">
            <w:r>
              <w:t>constaterende dat de Israëlische regering zich schuldig maakt aan ernstige schendingen van het oorlogsrecht en het humanitair recht;</w:t>
            </w:r>
          </w:p>
          <w:p w:rsidR="00BE658F" w:rsidP="00BE658F" w:rsidRDefault="00BE658F" w14:paraId="5B44DDB6" w14:textId="77777777"/>
          <w:p w:rsidR="00BE658F" w:rsidP="00BE658F" w:rsidRDefault="00BE658F" w14:paraId="1E5BB2A9" w14:textId="77777777">
            <w:r>
              <w:t>overwegende dat Nederland op grond van het Genocideverdrag verplicht is om alles te doen wat het kan doen om een genocide te voorkomen;</w:t>
            </w:r>
          </w:p>
          <w:p w:rsidR="00BE658F" w:rsidP="00BE658F" w:rsidRDefault="00BE658F" w14:paraId="54E63F25" w14:textId="77777777"/>
          <w:p w:rsidR="00BE658F" w:rsidP="00BE658F" w:rsidRDefault="00BE658F" w14:paraId="3EE1BECF" w14:textId="77777777">
            <w:r>
              <w:t>verzoekt de regering om een volledig en permanent wapenembargo tegen Israël, waarbij wapenhandel met Israël zowel offensief als defensief op permanente basis wordt verboden,</w:t>
            </w:r>
          </w:p>
          <w:p w:rsidR="00BE658F" w:rsidP="00BE658F" w:rsidRDefault="00BE658F" w14:paraId="512E8DEA" w14:textId="77777777"/>
          <w:p w:rsidR="00BE658F" w:rsidP="00BE658F" w:rsidRDefault="00BE658F" w14:paraId="7561D4A0" w14:textId="77777777">
            <w:r>
              <w:t>en gaat over tot de orde van de dag.</w:t>
            </w:r>
          </w:p>
          <w:p w:rsidR="00BE658F" w:rsidP="00BE658F" w:rsidRDefault="00BE658F" w14:paraId="69137530" w14:textId="77777777"/>
          <w:p w:rsidR="00997775" w:rsidP="00BE658F" w:rsidRDefault="00BE658F" w14:paraId="3F33A0BF" w14:textId="5C539FBE">
            <w:r>
              <w:t>Van Baarle</w:t>
            </w:r>
          </w:p>
        </w:tc>
      </w:tr>
    </w:tbl>
    <w:p w:rsidR="00997775" w:rsidRDefault="00997775" w14:paraId="3EC4EC3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AC352" w14:textId="77777777" w:rsidR="00F82BA3" w:rsidRDefault="00F82BA3">
      <w:pPr>
        <w:spacing w:line="20" w:lineRule="exact"/>
      </w:pPr>
    </w:p>
  </w:endnote>
  <w:endnote w:type="continuationSeparator" w:id="0">
    <w:p w14:paraId="0286E86C" w14:textId="77777777" w:rsidR="00F82BA3" w:rsidRDefault="00F82BA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690E26" w14:textId="77777777" w:rsidR="00F82BA3" w:rsidRDefault="00F82BA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D6BC7" w14:textId="77777777" w:rsidR="00F82BA3" w:rsidRDefault="00F82BA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0CBAA61" w14:textId="77777777" w:rsidR="00F82BA3" w:rsidRDefault="00F82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A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E658F"/>
    <w:rsid w:val="00BF5690"/>
    <w:rsid w:val="00CC23D1"/>
    <w:rsid w:val="00CC270F"/>
    <w:rsid w:val="00D233A9"/>
    <w:rsid w:val="00D43192"/>
    <w:rsid w:val="00D90778"/>
    <w:rsid w:val="00DE2437"/>
    <w:rsid w:val="00E27DF4"/>
    <w:rsid w:val="00E63508"/>
    <w:rsid w:val="00ED0FE5"/>
    <w:rsid w:val="00F234E2"/>
    <w:rsid w:val="00F60341"/>
    <w:rsid w:val="00F82BA3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8BD60"/>
  <w15:docId w15:val="{4677B853-E556-4626-B3AD-EA685CD2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632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2025-09-19T08:28:00.0000000Z</dcterms:created>
  <dcterms:modified xsi:type="dcterms:W3CDTF">2025-09-19T08:28:00.0000000Z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