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739E2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8F2D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C17F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017AE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AF74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A681A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98C271" w14:textId="77777777"/>
        </w:tc>
      </w:tr>
      <w:tr w:rsidR="00997775" w14:paraId="43C1B0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D63BD1" w14:textId="77777777"/>
        </w:tc>
      </w:tr>
      <w:tr w:rsidR="00997775" w14:paraId="65DD3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CBD5E" w14:textId="77777777"/>
        </w:tc>
        <w:tc>
          <w:tcPr>
            <w:tcW w:w="7654" w:type="dxa"/>
            <w:gridSpan w:val="2"/>
          </w:tcPr>
          <w:p w:rsidR="00997775" w:rsidRDefault="00997775" w14:paraId="3019B90F" w14:textId="77777777"/>
        </w:tc>
      </w:tr>
      <w:tr w:rsidR="00997775" w14:paraId="201C6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A4BCA" w14:paraId="735F5D97" w14:textId="2AC49367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Pr="003A4BCA" w:rsidR="00997775" w:rsidP="00A07C71" w:rsidRDefault="003A4BCA" w14:paraId="2C966138" w14:textId="1912F7E8">
            <w:pPr>
              <w:rPr>
                <w:b/>
                <w:bCs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97775" w14:paraId="3255F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9F66C" w14:textId="77777777"/>
        </w:tc>
        <w:tc>
          <w:tcPr>
            <w:tcW w:w="7654" w:type="dxa"/>
            <w:gridSpan w:val="2"/>
          </w:tcPr>
          <w:p w:rsidR="00997775" w:rsidRDefault="00997775" w14:paraId="3F6F77DC" w14:textId="77777777"/>
        </w:tc>
      </w:tr>
      <w:tr w:rsidR="00997775" w14:paraId="40A8D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2092C" w14:textId="77777777"/>
        </w:tc>
        <w:tc>
          <w:tcPr>
            <w:tcW w:w="7654" w:type="dxa"/>
            <w:gridSpan w:val="2"/>
          </w:tcPr>
          <w:p w:rsidR="00997775" w:rsidRDefault="00997775" w14:paraId="4596AE48" w14:textId="77777777"/>
        </w:tc>
      </w:tr>
      <w:tr w:rsidR="00997775" w14:paraId="2C2E8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35B802" w14:textId="6FF539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1C78"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997775" w:rsidRDefault="00997775" w14:paraId="0CE0EE9C" w14:textId="07942F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1C78">
              <w:rPr>
                <w:b/>
              </w:rPr>
              <w:t>HET LID VAN BAARLE</w:t>
            </w:r>
          </w:p>
        </w:tc>
      </w:tr>
      <w:tr w:rsidR="00997775" w14:paraId="593D4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65F03" w14:textId="77777777"/>
        </w:tc>
        <w:tc>
          <w:tcPr>
            <w:tcW w:w="7654" w:type="dxa"/>
            <w:gridSpan w:val="2"/>
          </w:tcPr>
          <w:p w:rsidR="00997775" w:rsidP="00280D6A" w:rsidRDefault="00997775" w14:paraId="3C77C13E" w14:textId="2B7FFC66">
            <w:r>
              <w:t>Voorgesteld</w:t>
            </w:r>
            <w:r w:rsidR="00280D6A">
              <w:t xml:space="preserve"> </w:t>
            </w:r>
            <w:r w:rsidR="003A4BCA">
              <w:t>18 september 2025</w:t>
            </w:r>
          </w:p>
        </w:tc>
      </w:tr>
      <w:tr w:rsidR="00997775" w14:paraId="6468E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2722C" w14:textId="77777777"/>
        </w:tc>
        <w:tc>
          <w:tcPr>
            <w:tcW w:w="7654" w:type="dxa"/>
            <w:gridSpan w:val="2"/>
          </w:tcPr>
          <w:p w:rsidR="00997775" w:rsidRDefault="00997775" w14:paraId="21B2D382" w14:textId="77777777"/>
        </w:tc>
      </w:tr>
      <w:tr w:rsidR="00997775" w14:paraId="65EE4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7302AE" w14:textId="77777777"/>
        </w:tc>
        <w:tc>
          <w:tcPr>
            <w:tcW w:w="7654" w:type="dxa"/>
            <w:gridSpan w:val="2"/>
          </w:tcPr>
          <w:p w:rsidR="00997775" w:rsidRDefault="00997775" w14:paraId="5F3A9836" w14:textId="77777777">
            <w:r>
              <w:t>De Kamer,</w:t>
            </w:r>
          </w:p>
        </w:tc>
      </w:tr>
      <w:tr w:rsidR="00997775" w14:paraId="78265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368BC" w14:textId="77777777"/>
        </w:tc>
        <w:tc>
          <w:tcPr>
            <w:tcW w:w="7654" w:type="dxa"/>
            <w:gridSpan w:val="2"/>
          </w:tcPr>
          <w:p w:rsidR="00997775" w:rsidRDefault="00997775" w14:paraId="43859EB5" w14:textId="77777777"/>
        </w:tc>
      </w:tr>
      <w:tr w:rsidR="00997775" w14:paraId="38C54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47407" w14:textId="77777777"/>
        </w:tc>
        <w:tc>
          <w:tcPr>
            <w:tcW w:w="7654" w:type="dxa"/>
            <w:gridSpan w:val="2"/>
          </w:tcPr>
          <w:p w:rsidR="00997775" w:rsidRDefault="00997775" w14:paraId="15B41639" w14:textId="77777777">
            <w:r>
              <w:t>gehoord de beraadslaging,</w:t>
            </w:r>
          </w:p>
        </w:tc>
      </w:tr>
      <w:tr w:rsidR="00997775" w14:paraId="104F7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1486B" w14:textId="77777777"/>
        </w:tc>
        <w:tc>
          <w:tcPr>
            <w:tcW w:w="7654" w:type="dxa"/>
            <w:gridSpan w:val="2"/>
          </w:tcPr>
          <w:p w:rsidR="00997775" w:rsidRDefault="00997775" w14:paraId="08F3E972" w14:textId="77777777"/>
        </w:tc>
      </w:tr>
      <w:tr w:rsidR="00997775" w14:paraId="62AAB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3AC51" w14:textId="77777777"/>
        </w:tc>
        <w:tc>
          <w:tcPr>
            <w:tcW w:w="7654" w:type="dxa"/>
            <w:gridSpan w:val="2"/>
          </w:tcPr>
          <w:p w:rsidR="003A4BCA" w:rsidP="003A4BCA" w:rsidRDefault="003A4BCA" w14:paraId="7880A9C6" w14:textId="77777777">
            <w:r>
              <w:t>constaterende dat de Israëlische regering zich schuldig maakt aan ernstige schendingen van het oorlogsrecht en het humanitair recht;</w:t>
            </w:r>
          </w:p>
          <w:p w:rsidR="00491C78" w:rsidP="003A4BCA" w:rsidRDefault="00491C78" w14:paraId="3034BD4B" w14:textId="77777777"/>
          <w:p w:rsidR="003A4BCA" w:rsidP="003A4BCA" w:rsidRDefault="003A4BCA" w14:paraId="7AFE0524" w14:textId="77777777">
            <w:r>
              <w:t>overwegende dat Nederland op grond van het Genocideverdrag verplicht is om alles te doen wat het kan doen om een genocide te voorkomen;</w:t>
            </w:r>
          </w:p>
          <w:p w:rsidR="00491C78" w:rsidP="003A4BCA" w:rsidRDefault="00491C78" w14:paraId="4F9C7B26" w14:textId="77777777"/>
          <w:p w:rsidR="003A4BCA" w:rsidP="003A4BCA" w:rsidRDefault="003A4BCA" w14:paraId="7E182BC9" w14:textId="77777777">
            <w:r>
              <w:t>verzoekt de regering om per direct een totaal economisch embargo tegen Israël in te stellen waardoor alle handel met Israël verboden wordt, met uitzondering van humanitaire hulp,</w:t>
            </w:r>
          </w:p>
          <w:p w:rsidR="00491C78" w:rsidP="003A4BCA" w:rsidRDefault="00491C78" w14:paraId="01F87D8B" w14:textId="77777777"/>
          <w:p w:rsidR="003A4BCA" w:rsidP="003A4BCA" w:rsidRDefault="003A4BCA" w14:paraId="0054CC03" w14:textId="77777777">
            <w:r>
              <w:t>en gaat over tot de orde van de dag.</w:t>
            </w:r>
          </w:p>
          <w:p w:rsidR="00491C78" w:rsidP="003A4BCA" w:rsidRDefault="00491C78" w14:paraId="35CCFB1D" w14:textId="77777777"/>
          <w:p w:rsidR="00997775" w:rsidP="003A4BCA" w:rsidRDefault="003A4BCA" w14:paraId="4EF68720" w14:textId="12F29B1F">
            <w:r>
              <w:t>Van Baarle</w:t>
            </w:r>
          </w:p>
        </w:tc>
      </w:tr>
    </w:tbl>
    <w:p w:rsidR="00997775" w:rsidRDefault="00997775" w14:paraId="4B7F7D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3888" w14:textId="77777777" w:rsidR="003A4BCA" w:rsidRDefault="003A4BCA">
      <w:pPr>
        <w:spacing w:line="20" w:lineRule="exact"/>
      </w:pPr>
    </w:p>
  </w:endnote>
  <w:endnote w:type="continuationSeparator" w:id="0">
    <w:p w14:paraId="2BEA8645" w14:textId="77777777" w:rsidR="003A4BCA" w:rsidRDefault="003A4B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DBC6D0" w14:textId="77777777" w:rsidR="003A4BCA" w:rsidRDefault="003A4B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4E7A" w14:textId="77777777" w:rsidR="003A4BCA" w:rsidRDefault="003A4B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BEFC76" w14:textId="77777777" w:rsidR="003A4BCA" w:rsidRDefault="003A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C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4BCA"/>
    <w:rsid w:val="003F71A1"/>
    <w:rsid w:val="00476415"/>
    <w:rsid w:val="00491C7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E2789"/>
  <w15:docId w15:val="{9A5B9970-C171-4889-BF4E-179FD47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