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485B" w14:paraId="2D3D17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622F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D436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485B" w14:paraId="0E915D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BBCC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1485B" w14:paraId="3DE51F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BC0A54" w14:textId="77777777"/>
        </w:tc>
      </w:tr>
      <w:tr w:rsidR="00997775" w:rsidTr="00D1485B" w14:paraId="2163EF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0087BC" w14:textId="77777777"/>
        </w:tc>
      </w:tr>
      <w:tr w:rsidR="00997775" w:rsidTr="00D1485B" w14:paraId="25853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E79775" w14:textId="77777777"/>
        </w:tc>
        <w:tc>
          <w:tcPr>
            <w:tcW w:w="7654" w:type="dxa"/>
            <w:gridSpan w:val="2"/>
          </w:tcPr>
          <w:p w:rsidR="00997775" w:rsidRDefault="00997775" w14:paraId="7CAA1F71" w14:textId="77777777"/>
        </w:tc>
      </w:tr>
      <w:tr w:rsidR="00D1485B" w:rsidTr="00D1485B" w14:paraId="16958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03B1A4AC" w14:textId="1DC26622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D1485B" w:rsidP="00D1485B" w:rsidRDefault="00D1485B" w14:paraId="51070D49" w14:textId="113CB11F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D1485B" w:rsidTr="00D1485B" w14:paraId="2BCD1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01BD6803" w14:textId="77777777"/>
        </w:tc>
        <w:tc>
          <w:tcPr>
            <w:tcW w:w="7654" w:type="dxa"/>
            <w:gridSpan w:val="2"/>
          </w:tcPr>
          <w:p w:rsidR="00D1485B" w:rsidP="00D1485B" w:rsidRDefault="00D1485B" w14:paraId="5A4BDF94" w14:textId="77777777"/>
        </w:tc>
      </w:tr>
      <w:tr w:rsidR="00D1485B" w:rsidTr="00D1485B" w14:paraId="28B72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76C04697" w14:textId="77777777"/>
        </w:tc>
        <w:tc>
          <w:tcPr>
            <w:tcW w:w="7654" w:type="dxa"/>
            <w:gridSpan w:val="2"/>
          </w:tcPr>
          <w:p w:rsidR="00D1485B" w:rsidP="00D1485B" w:rsidRDefault="00D1485B" w14:paraId="4960FC2D" w14:textId="77777777"/>
        </w:tc>
      </w:tr>
      <w:tr w:rsidR="00D1485B" w:rsidTr="00D1485B" w14:paraId="63F8F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150B1614" w14:textId="34B3CC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D72E3"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D1485B" w:rsidP="00D1485B" w:rsidRDefault="00D1485B" w14:paraId="655AB5AF" w14:textId="21BF57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D72E3">
              <w:rPr>
                <w:b/>
              </w:rPr>
              <w:t>HET LID DE VOS C.S.</w:t>
            </w:r>
          </w:p>
        </w:tc>
      </w:tr>
      <w:tr w:rsidR="00D1485B" w:rsidTr="00D1485B" w14:paraId="58B29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606EE4D6" w14:textId="77777777"/>
        </w:tc>
        <w:tc>
          <w:tcPr>
            <w:tcW w:w="7654" w:type="dxa"/>
            <w:gridSpan w:val="2"/>
          </w:tcPr>
          <w:p w:rsidR="00D1485B" w:rsidP="00D1485B" w:rsidRDefault="00D1485B" w14:paraId="194DCCB2" w14:textId="3F5282EB">
            <w:r>
              <w:t>Voorgesteld 18 september 2025</w:t>
            </w:r>
          </w:p>
        </w:tc>
      </w:tr>
      <w:tr w:rsidR="00D1485B" w:rsidTr="00D1485B" w14:paraId="4DF5E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559E5CBA" w14:textId="77777777"/>
        </w:tc>
        <w:tc>
          <w:tcPr>
            <w:tcW w:w="7654" w:type="dxa"/>
            <w:gridSpan w:val="2"/>
          </w:tcPr>
          <w:p w:rsidR="00D1485B" w:rsidP="00D1485B" w:rsidRDefault="00D1485B" w14:paraId="375834FF" w14:textId="77777777"/>
        </w:tc>
      </w:tr>
      <w:tr w:rsidR="00D1485B" w:rsidTr="00D1485B" w14:paraId="62A71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6D357A92" w14:textId="77777777"/>
        </w:tc>
        <w:tc>
          <w:tcPr>
            <w:tcW w:w="7654" w:type="dxa"/>
            <w:gridSpan w:val="2"/>
          </w:tcPr>
          <w:p w:rsidR="00D1485B" w:rsidP="00D1485B" w:rsidRDefault="00D1485B" w14:paraId="37AC28D4" w14:textId="3C0FDC98">
            <w:r>
              <w:t>De Kamer,</w:t>
            </w:r>
          </w:p>
        </w:tc>
      </w:tr>
      <w:tr w:rsidR="00D1485B" w:rsidTr="00D1485B" w14:paraId="19F32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3EE40FC0" w14:textId="77777777"/>
        </w:tc>
        <w:tc>
          <w:tcPr>
            <w:tcW w:w="7654" w:type="dxa"/>
            <w:gridSpan w:val="2"/>
          </w:tcPr>
          <w:p w:rsidR="00D1485B" w:rsidP="00D1485B" w:rsidRDefault="00D1485B" w14:paraId="4E3D1FA0" w14:textId="77777777"/>
        </w:tc>
      </w:tr>
      <w:tr w:rsidR="00D1485B" w:rsidTr="00D1485B" w14:paraId="5A5D9F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85B" w:rsidP="00D1485B" w:rsidRDefault="00D1485B" w14:paraId="20069969" w14:textId="77777777"/>
        </w:tc>
        <w:tc>
          <w:tcPr>
            <w:tcW w:w="7654" w:type="dxa"/>
            <w:gridSpan w:val="2"/>
          </w:tcPr>
          <w:p w:rsidR="00D1485B" w:rsidP="00D1485B" w:rsidRDefault="00D1485B" w14:paraId="383813D5" w14:textId="41EEB3D2">
            <w:r>
              <w:t>gehoord de beraadslaging,</w:t>
            </w:r>
          </w:p>
        </w:tc>
      </w:tr>
      <w:tr w:rsidR="00997775" w:rsidTr="00D1485B" w14:paraId="1CD6D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08884" w14:textId="77777777"/>
        </w:tc>
        <w:tc>
          <w:tcPr>
            <w:tcW w:w="7654" w:type="dxa"/>
            <w:gridSpan w:val="2"/>
          </w:tcPr>
          <w:p w:rsidR="00997775" w:rsidRDefault="00997775" w14:paraId="137223DF" w14:textId="77777777"/>
        </w:tc>
      </w:tr>
      <w:tr w:rsidR="00997775" w:rsidTr="00D1485B" w14:paraId="0BE3B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C60E35" w14:textId="77777777"/>
        </w:tc>
        <w:tc>
          <w:tcPr>
            <w:tcW w:w="7654" w:type="dxa"/>
            <w:gridSpan w:val="2"/>
          </w:tcPr>
          <w:p w:rsidR="00465665" w:rsidP="00465665" w:rsidRDefault="00465665" w14:paraId="4C85991D" w14:textId="77777777">
            <w:r>
              <w:t xml:space="preserve">constaterende dat de Verenigde Staten zojuist hebben besloten om </w:t>
            </w:r>
            <w:proofErr w:type="spellStart"/>
            <w:r>
              <w:t>antifa</w:t>
            </w:r>
            <w:proofErr w:type="spellEnd"/>
            <w:r>
              <w:t xml:space="preserve"> als terroristische organisatie aan te merken;</w:t>
            </w:r>
          </w:p>
          <w:p w:rsidR="00FD72E3" w:rsidP="00465665" w:rsidRDefault="00FD72E3" w14:paraId="067FE70E" w14:textId="77777777"/>
          <w:p w:rsidR="00465665" w:rsidP="00465665" w:rsidRDefault="00465665" w14:paraId="3C4FDD2E" w14:textId="77777777">
            <w:r>
              <w:t xml:space="preserve">overwegende dat ook in ons land </w:t>
            </w:r>
            <w:proofErr w:type="spellStart"/>
            <w:r>
              <w:t>antifacellen</w:t>
            </w:r>
            <w:proofErr w:type="spellEnd"/>
            <w:r>
              <w:t xml:space="preserve"> actief zijn die politici bedreigen, bijeenkomsten verstoren, studenten en journalisten intimideren en er niet voor terugdeinzen om geweld te gebruiken;</w:t>
            </w:r>
          </w:p>
          <w:p w:rsidR="00FD72E3" w:rsidP="00465665" w:rsidRDefault="00FD72E3" w14:paraId="00F5F5AE" w14:textId="77777777"/>
          <w:p w:rsidR="00465665" w:rsidP="00465665" w:rsidRDefault="00465665" w14:paraId="5EE4F9E9" w14:textId="77777777">
            <w:r>
              <w:t xml:space="preserve">verzoekt de regering om </w:t>
            </w:r>
            <w:proofErr w:type="spellStart"/>
            <w:r>
              <w:t>antifa</w:t>
            </w:r>
            <w:proofErr w:type="spellEnd"/>
            <w:r>
              <w:t xml:space="preserve"> ook in Nederland als terroristische organisatie aan te merken,</w:t>
            </w:r>
          </w:p>
          <w:p w:rsidR="00FD72E3" w:rsidP="00465665" w:rsidRDefault="00FD72E3" w14:paraId="5CA7F0B6" w14:textId="77777777"/>
          <w:p w:rsidR="00465665" w:rsidP="00465665" w:rsidRDefault="00465665" w14:paraId="1154556F" w14:textId="77777777">
            <w:r>
              <w:t>en gaat over tot de orde van de dag.</w:t>
            </w:r>
          </w:p>
          <w:p w:rsidR="00FD72E3" w:rsidP="00465665" w:rsidRDefault="00FD72E3" w14:paraId="3BC020C7" w14:textId="77777777"/>
          <w:p w:rsidR="00FD72E3" w:rsidP="00465665" w:rsidRDefault="00465665" w14:paraId="396997DF" w14:textId="77777777">
            <w:r>
              <w:t>De Vos</w:t>
            </w:r>
          </w:p>
          <w:p w:rsidR="00FD72E3" w:rsidP="00465665" w:rsidRDefault="00465665" w14:paraId="044ABE8E" w14:textId="77777777">
            <w:r>
              <w:t>Wilders</w:t>
            </w:r>
          </w:p>
          <w:p w:rsidR="00997775" w:rsidP="00465665" w:rsidRDefault="00465665" w14:paraId="611C0B20" w14:textId="427CF6DF">
            <w:r>
              <w:t>Van der Plas</w:t>
            </w:r>
          </w:p>
        </w:tc>
      </w:tr>
    </w:tbl>
    <w:p w:rsidR="00997775" w:rsidRDefault="00997775" w14:paraId="3B1D0D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E8D8" w14:textId="77777777" w:rsidR="00D1485B" w:rsidRDefault="00D1485B">
      <w:pPr>
        <w:spacing w:line="20" w:lineRule="exact"/>
      </w:pPr>
    </w:p>
  </w:endnote>
  <w:endnote w:type="continuationSeparator" w:id="0">
    <w:p w14:paraId="641B1288" w14:textId="77777777" w:rsidR="00D1485B" w:rsidRDefault="00D148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81530A" w14:textId="77777777" w:rsidR="00D1485B" w:rsidRDefault="00D148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B14D" w14:textId="77777777" w:rsidR="00D1485B" w:rsidRDefault="00D148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609A3E" w14:textId="77777777" w:rsidR="00D1485B" w:rsidRDefault="00D14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5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5665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485B"/>
    <w:rsid w:val="00D43192"/>
    <w:rsid w:val="00D90778"/>
    <w:rsid w:val="00DE2437"/>
    <w:rsid w:val="00E27DF4"/>
    <w:rsid w:val="00E63508"/>
    <w:rsid w:val="00ED0FE5"/>
    <w:rsid w:val="00F234E2"/>
    <w:rsid w:val="00F60341"/>
    <w:rsid w:val="00FD72E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A805C"/>
  <w15:docId w15:val="{40B2A901-54F2-457A-9239-7B4B0DE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