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71AF" w14:paraId="64A490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0EFC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F0EC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71AF" w14:paraId="0D19EC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3D92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F71AF" w14:paraId="76B305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806517" w14:textId="77777777"/>
        </w:tc>
      </w:tr>
      <w:tr w:rsidR="00997775" w:rsidTr="001F71AF" w14:paraId="4A7AB1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D60B42" w14:textId="77777777"/>
        </w:tc>
      </w:tr>
      <w:tr w:rsidR="00997775" w:rsidTr="001F71AF" w14:paraId="323AD5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102BC" w14:textId="77777777"/>
        </w:tc>
        <w:tc>
          <w:tcPr>
            <w:tcW w:w="7654" w:type="dxa"/>
            <w:gridSpan w:val="2"/>
          </w:tcPr>
          <w:p w:rsidR="00997775" w:rsidRDefault="00997775" w14:paraId="21D2E228" w14:textId="77777777"/>
        </w:tc>
      </w:tr>
      <w:tr w:rsidR="001F71AF" w:rsidTr="001F71AF" w14:paraId="27CF3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162409B8" w14:textId="5E70F58B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F71AF" w:rsidP="001F71AF" w:rsidRDefault="001F71AF" w14:paraId="7F959056" w14:textId="50365FD3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F71AF" w:rsidTr="001F71AF" w14:paraId="6217D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52B63101" w14:textId="77777777"/>
        </w:tc>
        <w:tc>
          <w:tcPr>
            <w:tcW w:w="7654" w:type="dxa"/>
            <w:gridSpan w:val="2"/>
          </w:tcPr>
          <w:p w:rsidR="001F71AF" w:rsidP="001F71AF" w:rsidRDefault="001F71AF" w14:paraId="3282E1A9" w14:textId="77777777"/>
        </w:tc>
      </w:tr>
      <w:tr w:rsidR="001F71AF" w:rsidTr="001F71AF" w14:paraId="2FB36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46E9FADA" w14:textId="77777777"/>
        </w:tc>
        <w:tc>
          <w:tcPr>
            <w:tcW w:w="7654" w:type="dxa"/>
            <w:gridSpan w:val="2"/>
          </w:tcPr>
          <w:p w:rsidR="001F71AF" w:rsidP="001F71AF" w:rsidRDefault="001F71AF" w14:paraId="194964F9" w14:textId="77777777"/>
        </w:tc>
      </w:tr>
      <w:tr w:rsidR="001F71AF" w:rsidTr="001F71AF" w14:paraId="55B57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118B779B" w14:textId="69DDEB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0D97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1F71AF" w:rsidP="001F71AF" w:rsidRDefault="001F71AF" w14:paraId="2E783C7E" w14:textId="6E5CF9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0D97">
              <w:rPr>
                <w:b/>
              </w:rPr>
              <w:t>HET LID DE VOS</w:t>
            </w:r>
          </w:p>
        </w:tc>
      </w:tr>
      <w:tr w:rsidR="001F71AF" w:rsidTr="001F71AF" w14:paraId="0DB3B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2D96C0F0" w14:textId="77777777"/>
        </w:tc>
        <w:tc>
          <w:tcPr>
            <w:tcW w:w="7654" w:type="dxa"/>
            <w:gridSpan w:val="2"/>
          </w:tcPr>
          <w:p w:rsidR="001F71AF" w:rsidP="001F71AF" w:rsidRDefault="001F71AF" w14:paraId="0B7474DB" w14:textId="2F3D7FA0">
            <w:r>
              <w:t>Voorgesteld 18 september 2025</w:t>
            </w:r>
          </w:p>
        </w:tc>
      </w:tr>
      <w:tr w:rsidR="001F71AF" w:rsidTr="001F71AF" w14:paraId="70FC3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433A0F7B" w14:textId="77777777"/>
        </w:tc>
        <w:tc>
          <w:tcPr>
            <w:tcW w:w="7654" w:type="dxa"/>
            <w:gridSpan w:val="2"/>
          </w:tcPr>
          <w:p w:rsidR="001F71AF" w:rsidP="001F71AF" w:rsidRDefault="001F71AF" w14:paraId="2570BC80" w14:textId="77777777"/>
        </w:tc>
      </w:tr>
      <w:tr w:rsidR="001F71AF" w:rsidTr="001F71AF" w14:paraId="26C10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165717AB" w14:textId="77777777"/>
        </w:tc>
        <w:tc>
          <w:tcPr>
            <w:tcW w:w="7654" w:type="dxa"/>
            <w:gridSpan w:val="2"/>
          </w:tcPr>
          <w:p w:rsidR="001F71AF" w:rsidP="001F71AF" w:rsidRDefault="001F71AF" w14:paraId="2633A801" w14:textId="2C0D4921">
            <w:r>
              <w:t>De Kamer,</w:t>
            </w:r>
          </w:p>
        </w:tc>
      </w:tr>
      <w:tr w:rsidR="001F71AF" w:rsidTr="001F71AF" w14:paraId="4C1B6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554231A0" w14:textId="77777777"/>
        </w:tc>
        <w:tc>
          <w:tcPr>
            <w:tcW w:w="7654" w:type="dxa"/>
            <w:gridSpan w:val="2"/>
          </w:tcPr>
          <w:p w:rsidR="001F71AF" w:rsidP="001F71AF" w:rsidRDefault="001F71AF" w14:paraId="67769ABE" w14:textId="77777777"/>
        </w:tc>
      </w:tr>
      <w:tr w:rsidR="001F71AF" w:rsidTr="001F71AF" w14:paraId="6F2B4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71AF" w:rsidP="001F71AF" w:rsidRDefault="001F71AF" w14:paraId="5143F4E2" w14:textId="77777777"/>
        </w:tc>
        <w:tc>
          <w:tcPr>
            <w:tcW w:w="7654" w:type="dxa"/>
            <w:gridSpan w:val="2"/>
          </w:tcPr>
          <w:p w:rsidR="001F71AF" w:rsidP="001F71AF" w:rsidRDefault="001F71AF" w14:paraId="37165798" w14:textId="714C645B">
            <w:r>
              <w:t>gehoord de beraadslaging,</w:t>
            </w:r>
          </w:p>
        </w:tc>
      </w:tr>
      <w:tr w:rsidR="00997775" w:rsidTr="001F71AF" w14:paraId="26C569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1EAC70" w14:textId="77777777"/>
        </w:tc>
        <w:tc>
          <w:tcPr>
            <w:tcW w:w="7654" w:type="dxa"/>
            <w:gridSpan w:val="2"/>
          </w:tcPr>
          <w:p w:rsidR="00997775" w:rsidRDefault="00997775" w14:paraId="35CA239F" w14:textId="77777777"/>
        </w:tc>
      </w:tr>
      <w:tr w:rsidR="00997775" w:rsidTr="001F71AF" w14:paraId="5BB8C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D506E" w14:textId="77777777"/>
        </w:tc>
        <w:tc>
          <w:tcPr>
            <w:tcW w:w="7654" w:type="dxa"/>
            <w:gridSpan w:val="2"/>
          </w:tcPr>
          <w:p w:rsidR="00F559A9" w:rsidP="00F559A9" w:rsidRDefault="00F559A9" w14:paraId="2FD959C0" w14:textId="77777777">
            <w:r>
              <w:t>brengt in herinnering dat via de aangenomen motie-</w:t>
            </w:r>
            <w:proofErr w:type="spellStart"/>
            <w:r>
              <w:t>Baudet</w:t>
            </w:r>
            <w:proofErr w:type="spellEnd"/>
            <w:r>
              <w:t xml:space="preserve"> (36760, nr. 40) duidelijk is uitgesproken dat criminele Syrische asielzoekers moeten worden uitgezet;</w:t>
            </w:r>
          </w:p>
          <w:p w:rsidR="00840D97" w:rsidP="00F559A9" w:rsidRDefault="00840D97" w14:paraId="480E435F" w14:textId="77777777"/>
          <w:p w:rsidR="00F559A9" w:rsidP="00F559A9" w:rsidRDefault="00F559A9" w14:paraId="4054F09E" w14:textId="77777777">
            <w:r>
              <w:t>constaterende dat het uitzetten van dergelijke criminele asielzoekers uit Syrië momenteel wordt belemmerd doordat Nederland geen diplomatieke betrekkingen met Syrië onderhoudt, waardoor geen noodreisdocumenten kunnen worden opgesteld;</w:t>
            </w:r>
          </w:p>
          <w:p w:rsidR="00840D97" w:rsidP="00F559A9" w:rsidRDefault="00840D97" w14:paraId="0EA0013C" w14:textId="77777777"/>
          <w:p w:rsidR="00F559A9" w:rsidP="00F559A9" w:rsidRDefault="00F559A9" w14:paraId="159FBD62" w14:textId="77777777">
            <w:r>
              <w:t>verzoekt de regering om ten minste minimale diplomatieke banden met Syrië te herstellen, opdat dit obstakel in het uitzettingsproces van criminele Syriërs kan worden weggenomen,</w:t>
            </w:r>
          </w:p>
          <w:p w:rsidR="00840D97" w:rsidP="00F559A9" w:rsidRDefault="00840D97" w14:paraId="085405CF" w14:textId="77777777"/>
          <w:p w:rsidR="00F559A9" w:rsidP="00F559A9" w:rsidRDefault="00F559A9" w14:paraId="2C31263B" w14:textId="77777777">
            <w:r>
              <w:t>en gaat over tot de orde van de dag.</w:t>
            </w:r>
          </w:p>
          <w:p w:rsidR="00840D97" w:rsidP="00F559A9" w:rsidRDefault="00840D97" w14:paraId="43F60409" w14:textId="77777777"/>
          <w:p w:rsidR="00997775" w:rsidP="00F559A9" w:rsidRDefault="00F559A9" w14:paraId="28839A07" w14:textId="1EB66A8B">
            <w:r>
              <w:t>De Vos</w:t>
            </w:r>
          </w:p>
        </w:tc>
      </w:tr>
    </w:tbl>
    <w:p w:rsidR="00997775" w:rsidRDefault="00997775" w14:paraId="59D121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D554" w14:textId="77777777" w:rsidR="001F71AF" w:rsidRDefault="001F71AF">
      <w:pPr>
        <w:spacing w:line="20" w:lineRule="exact"/>
      </w:pPr>
    </w:p>
  </w:endnote>
  <w:endnote w:type="continuationSeparator" w:id="0">
    <w:p w14:paraId="724FCF91" w14:textId="77777777" w:rsidR="001F71AF" w:rsidRDefault="001F71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EDC4A1" w14:textId="77777777" w:rsidR="001F71AF" w:rsidRDefault="001F71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4640" w14:textId="77777777" w:rsidR="001F71AF" w:rsidRDefault="001F71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5EB4FF" w14:textId="77777777" w:rsidR="001F71AF" w:rsidRDefault="001F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AF"/>
    <w:rsid w:val="00133FCE"/>
    <w:rsid w:val="001E482C"/>
    <w:rsid w:val="001E4877"/>
    <w:rsid w:val="001F71AF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0D97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559A9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19294"/>
  <w15:docId w15:val="{61A5801A-CC0E-4754-9C56-54BFCBE2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