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32EE0" w14:paraId="2A66B56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3689A9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FF7CE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32EE0" w14:paraId="53A2F32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14A1F6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32EE0" w14:paraId="2319581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57F9DD" w14:textId="77777777"/>
        </w:tc>
      </w:tr>
      <w:tr w:rsidR="00997775" w:rsidTr="00432EE0" w14:paraId="29F19FB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E547AA4" w14:textId="77777777"/>
        </w:tc>
      </w:tr>
      <w:tr w:rsidR="00997775" w:rsidTr="00432EE0" w14:paraId="5B8A0A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895440" w14:textId="77777777"/>
        </w:tc>
        <w:tc>
          <w:tcPr>
            <w:tcW w:w="7654" w:type="dxa"/>
            <w:gridSpan w:val="2"/>
          </w:tcPr>
          <w:p w:rsidR="00997775" w:rsidRDefault="00997775" w14:paraId="7071DF22" w14:textId="77777777"/>
        </w:tc>
      </w:tr>
      <w:tr w:rsidR="00432EE0" w:rsidTr="00432EE0" w14:paraId="758992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EE0" w:rsidP="00432EE0" w:rsidRDefault="00432EE0" w14:paraId="59D1C50B" w14:textId="3EB210C4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432EE0" w:rsidP="00432EE0" w:rsidRDefault="00432EE0" w14:paraId="5F811182" w14:textId="5A8E5E4B">
            <w:pPr>
              <w:rPr>
                <w:b/>
              </w:rPr>
            </w:pPr>
            <w:r w:rsidRPr="003A4BCA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432EE0" w:rsidTr="00432EE0" w14:paraId="57E679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EE0" w:rsidP="00432EE0" w:rsidRDefault="00432EE0" w14:paraId="39BC7BEA" w14:textId="77777777"/>
        </w:tc>
        <w:tc>
          <w:tcPr>
            <w:tcW w:w="7654" w:type="dxa"/>
            <w:gridSpan w:val="2"/>
          </w:tcPr>
          <w:p w:rsidR="00432EE0" w:rsidP="00432EE0" w:rsidRDefault="00432EE0" w14:paraId="0EEA91C2" w14:textId="77777777"/>
        </w:tc>
      </w:tr>
      <w:tr w:rsidR="00432EE0" w:rsidTr="00432EE0" w14:paraId="65875C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EE0" w:rsidP="00432EE0" w:rsidRDefault="00432EE0" w14:paraId="3FCEE110" w14:textId="77777777"/>
        </w:tc>
        <w:tc>
          <w:tcPr>
            <w:tcW w:w="7654" w:type="dxa"/>
            <w:gridSpan w:val="2"/>
          </w:tcPr>
          <w:p w:rsidR="00432EE0" w:rsidP="00432EE0" w:rsidRDefault="00432EE0" w14:paraId="7E9CEEF0" w14:textId="77777777"/>
        </w:tc>
      </w:tr>
      <w:tr w:rsidR="00432EE0" w:rsidTr="00432EE0" w14:paraId="69D239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EE0" w:rsidP="00432EE0" w:rsidRDefault="00432EE0" w14:paraId="14E18515" w14:textId="230CBD4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3276D">
              <w:rPr>
                <w:b/>
              </w:rPr>
              <w:t>49</w:t>
            </w:r>
          </w:p>
        </w:tc>
        <w:tc>
          <w:tcPr>
            <w:tcW w:w="7654" w:type="dxa"/>
            <w:gridSpan w:val="2"/>
          </w:tcPr>
          <w:p w:rsidR="00432EE0" w:rsidP="00432EE0" w:rsidRDefault="00432EE0" w14:paraId="2ABB2DA1" w14:textId="2D9CCE1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3276D">
              <w:rPr>
                <w:b/>
              </w:rPr>
              <w:t>HET LID DE VOS</w:t>
            </w:r>
          </w:p>
        </w:tc>
      </w:tr>
      <w:tr w:rsidR="00432EE0" w:rsidTr="00432EE0" w14:paraId="617A16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EE0" w:rsidP="00432EE0" w:rsidRDefault="00432EE0" w14:paraId="40F0FBEF" w14:textId="77777777"/>
        </w:tc>
        <w:tc>
          <w:tcPr>
            <w:tcW w:w="7654" w:type="dxa"/>
            <w:gridSpan w:val="2"/>
          </w:tcPr>
          <w:p w:rsidR="00432EE0" w:rsidP="00432EE0" w:rsidRDefault="00432EE0" w14:paraId="77FDDFA8" w14:textId="6417700A">
            <w:r>
              <w:t>Voorgesteld 18 september 2025</w:t>
            </w:r>
          </w:p>
        </w:tc>
      </w:tr>
      <w:tr w:rsidR="00432EE0" w:rsidTr="00432EE0" w14:paraId="223689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EE0" w:rsidP="00432EE0" w:rsidRDefault="00432EE0" w14:paraId="23AE0CC1" w14:textId="77777777"/>
        </w:tc>
        <w:tc>
          <w:tcPr>
            <w:tcW w:w="7654" w:type="dxa"/>
            <w:gridSpan w:val="2"/>
          </w:tcPr>
          <w:p w:rsidR="00432EE0" w:rsidP="00432EE0" w:rsidRDefault="00432EE0" w14:paraId="672C1BE2" w14:textId="77777777"/>
        </w:tc>
      </w:tr>
      <w:tr w:rsidR="00432EE0" w:rsidTr="00432EE0" w14:paraId="1CA10E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EE0" w:rsidP="00432EE0" w:rsidRDefault="00432EE0" w14:paraId="2150D84F" w14:textId="77777777"/>
        </w:tc>
        <w:tc>
          <w:tcPr>
            <w:tcW w:w="7654" w:type="dxa"/>
            <w:gridSpan w:val="2"/>
          </w:tcPr>
          <w:p w:rsidR="00432EE0" w:rsidP="00432EE0" w:rsidRDefault="00432EE0" w14:paraId="358724F1" w14:textId="09E93BD9">
            <w:r>
              <w:t>De Kamer,</w:t>
            </w:r>
          </w:p>
        </w:tc>
      </w:tr>
      <w:tr w:rsidR="00432EE0" w:rsidTr="00432EE0" w14:paraId="3D138B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EE0" w:rsidP="00432EE0" w:rsidRDefault="00432EE0" w14:paraId="69A36879" w14:textId="77777777"/>
        </w:tc>
        <w:tc>
          <w:tcPr>
            <w:tcW w:w="7654" w:type="dxa"/>
            <w:gridSpan w:val="2"/>
          </w:tcPr>
          <w:p w:rsidR="00432EE0" w:rsidP="00432EE0" w:rsidRDefault="00432EE0" w14:paraId="3CEBCC90" w14:textId="77777777"/>
        </w:tc>
      </w:tr>
      <w:tr w:rsidR="00432EE0" w:rsidTr="00432EE0" w14:paraId="3F98AA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EE0" w:rsidP="00432EE0" w:rsidRDefault="00432EE0" w14:paraId="31E14941" w14:textId="77777777"/>
        </w:tc>
        <w:tc>
          <w:tcPr>
            <w:tcW w:w="7654" w:type="dxa"/>
            <w:gridSpan w:val="2"/>
          </w:tcPr>
          <w:p w:rsidR="00432EE0" w:rsidP="00432EE0" w:rsidRDefault="00432EE0" w14:paraId="2AC4164F" w14:textId="31643244">
            <w:r>
              <w:t>gehoord de beraadslaging,</w:t>
            </w:r>
          </w:p>
        </w:tc>
      </w:tr>
      <w:tr w:rsidR="00997775" w:rsidTr="00432EE0" w14:paraId="7ADD39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CE9CEB" w14:textId="77777777"/>
        </w:tc>
        <w:tc>
          <w:tcPr>
            <w:tcW w:w="7654" w:type="dxa"/>
            <w:gridSpan w:val="2"/>
          </w:tcPr>
          <w:p w:rsidR="00997775" w:rsidRDefault="00997775" w14:paraId="3766B93D" w14:textId="77777777"/>
        </w:tc>
      </w:tr>
      <w:tr w:rsidR="00997775" w:rsidTr="00432EE0" w14:paraId="23C8EB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E60E12" w14:textId="77777777"/>
        </w:tc>
        <w:tc>
          <w:tcPr>
            <w:tcW w:w="7654" w:type="dxa"/>
            <w:gridSpan w:val="2"/>
          </w:tcPr>
          <w:p w:rsidR="00495E4C" w:rsidP="00495E4C" w:rsidRDefault="00495E4C" w14:paraId="2BE69470" w14:textId="77777777">
            <w:r>
              <w:t>constaterende dat het kabinet naar aanleiding van de brute moord op Lisa heeft toegezegd om te onderzoeken hoe pepperspray "op een simpele, snelle manier" kan worden gelegaliseerd;</w:t>
            </w:r>
          </w:p>
          <w:p w:rsidR="0003276D" w:rsidP="00495E4C" w:rsidRDefault="0003276D" w14:paraId="1912AAB4" w14:textId="77777777"/>
          <w:p w:rsidR="00495E4C" w:rsidP="00495E4C" w:rsidRDefault="00495E4C" w14:paraId="47D960D5" w14:textId="77777777">
            <w:r>
              <w:t>verzoekt de regering om hier vaart mee te maken en eind van deze maand met een voorstel hiertoe te komen;</w:t>
            </w:r>
          </w:p>
          <w:p w:rsidR="0003276D" w:rsidP="00495E4C" w:rsidRDefault="0003276D" w14:paraId="2BDE2E94" w14:textId="77777777"/>
          <w:p w:rsidR="00495E4C" w:rsidP="00495E4C" w:rsidRDefault="00495E4C" w14:paraId="7964A48A" w14:textId="77777777">
            <w:r>
              <w:t>verzoekt de regering om de verkoop en het bezit van pepperspray tot die tijd te gedogen,</w:t>
            </w:r>
          </w:p>
          <w:p w:rsidR="0003276D" w:rsidP="00495E4C" w:rsidRDefault="0003276D" w14:paraId="5C6E54F7" w14:textId="77777777"/>
          <w:p w:rsidR="00495E4C" w:rsidP="00495E4C" w:rsidRDefault="00495E4C" w14:paraId="2509482E" w14:textId="77777777">
            <w:r>
              <w:t>en gaat over tot de orde van de dag.</w:t>
            </w:r>
          </w:p>
          <w:p w:rsidR="0003276D" w:rsidP="00495E4C" w:rsidRDefault="0003276D" w14:paraId="19996616" w14:textId="77777777"/>
          <w:p w:rsidR="00997775" w:rsidP="00495E4C" w:rsidRDefault="00495E4C" w14:paraId="7BB682E8" w14:textId="2CEE0813">
            <w:r>
              <w:t>De Vos</w:t>
            </w:r>
          </w:p>
        </w:tc>
      </w:tr>
    </w:tbl>
    <w:p w:rsidR="00997775" w:rsidRDefault="00997775" w14:paraId="6DF4EE1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3E764" w14:textId="77777777" w:rsidR="00432EE0" w:rsidRDefault="00432EE0">
      <w:pPr>
        <w:spacing w:line="20" w:lineRule="exact"/>
      </w:pPr>
    </w:p>
  </w:endnote>
  <w:endnote w:type="continuationSeparator" w:id="0">
    <w:p w14:paraId="0DEB3CF3" w14:textId="77777777" w:rsidR="00432EE0" w:rsidRDefault="00432EE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56CAA58" w14:textId="77777777" w:rsidR="00432EE0" w:rsidRDefault="00432EE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F63D8" w14:textId="77777777" w:rsidR="00432EE0" w:rsidRDefault="00432EE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8BFF55E" w14:textId="77777777" w:rsidR="00432EE0" w:rsidRDefault="00432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E0"/>
    <w:rsid w:val="0003276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32EE0"/>
    <w:rsid w:val="00476415"/>
    <w:rsid w:val="00495E4C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077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47DFF"/>
  <w15:docId w15:val="{063E7B8A-07B4-4DE3-A854-24598C8A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559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2025-09-19T08:46:00.0000000Z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