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C6FA4" w14:paraId="4EE31789" w14:textId="77777777">
        <w:tc>
          <w:tcPr>
            <w:tcW w:w="6733" w:type="dxa"/>
            <w:gridSpan w:val="2"/>
            <w:tcBorders>
              <w:top w:val="nil"/>
              <w:left w:val="nil"/>
              <w:bottom w:val="nil"/>
              <w:right w:val="nil"/>
            </w:tcBorders>
            <w:vAlign w:val="center"/>
          </w:tcPr>
          <w:p w:rsidR="00997775" w:rsidP="00710A7A" w:rsidRDefault="00997775" w14:paraId="209BFC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2AAAB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C6FA4" w14:paraId="2F4F67A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90AD30C" w14:textId="77777777">
            <w:r w:rsidRPr="008B0CC5">
              <w:t xml:space="preserve">Vergaderjaar </w:t>
            </w:r>
            <w:r w:rsidR="00AC6B87">
              <w:t>202</w:t>
            </w:r>
            <w:r w:rsidR="00684DFF">
              <w:t>5</w:t>
            </w:r>
            <w:r w:rsidR="00AC6B87">
              <w:t>-202</w:t>
            </w:r>
            <w:r w:rsidR="00684DFF">
              <w:t>6</w:t>
            </w:r>
          </w:p>
        </w:tc>
      </w:tr>
      <w:tr w:rsidR="00997775" w:rsidTr="00BC6FA4" w14:paraId="2E3BD453" w14:textId="77777777">
        <w:trPr>
          <w:cantSplit/>
        </w:trPr>
        <w:tc>
          <w:tcPr>
            <w:tcW w:w="10985" w:type="dxa"/>
            <w:gridSpan w:val="3"/>
            <w:tcBorders>
              <w:top w:val="nil"/>
              <w:left w:val="nil"/>
              <w:bottom w:val="nil"/>
              <w:right w:val="nil"/>
            </w:tcBorders>
          </w:tcPr>
          <w:p w:rsidR="00997775" w:rsidRDefault="00997775" w14:paraId="1448218D" w14:textId="77777777"/>
        </w:tc>
      </w:tr>
      <w:tr w:rsidR="00997775" w:rsidTr="00BC6FA4" w14:paraId="53CAD397" w14:textId="77777777">
        <w:trPr>
          <w:cantSplit/>
        </w:trPr>
        <w:tc>
          <w:tcPr>
            <w:tcW w:w="10985" w:type="dxa"/>
            <w:gridSpan w:val="3"/>
            <w:tcBorders>
              <w:top w:val="nil"/>
              <w:left w:val="nil"/>
              <w:bottom w:val="single" w:color="auto" w:sz="4" w:space="0"/>
              <w:right w:val="nil"/>
            </w:tcBorders>
          </w:tcPr>
          <w:p w:rsidR="00997775" w:rsidRDefault="00997775" w14:paraId="484D2D2C" w14:textId="77777777"/>
        </w:tc>
      </w:tr>
      <w:tr w:rsidR="00997775" w:rsidTr="00BC6FA4" w14:paraId="7961B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242332" w14:textId="77777777"/>
        </w:tc>
        <w:tc>
          <w:tcPr>
            <w:tcW w:w="7654" w:type="dxa"/>
            <w:gridSpan w:val="2"/>
          </w:tcPr>
          <w:p w:rsidR="00997775" w:rsidRDefault="00997775" w14:paraId="3066F8C0" w14:textId="77777777"/>
        </w:tc>
      </w:tr>
      <w:tr w:rsidR="00BC6FA4" w:rsidTr="00BC6FA4" w14:paraId="638718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6FA4" w:rsidP="00BC6FA4" w:rsidRDefault="00BC6FA4" w14:paraId="33E13822" w14:textId="3D9918CD">
            <w:pPr>
              <w:rPr>
                <w:b/>
              </w:rPr>
            </w:pPr>
            <w:r>
              <w:rPr>
                <w:b/>
              </w:rPr>
              <w:t>36 800</w:t>
            </w:r>
          </w:p>
        </w:tc>
        <w:tc>
          <w:tcPr>
            <w:tcW w:w="7654" w:type="dxa"/>
            <w:gridSpan w:val="2"/>
          </w:tcPr>
          <w:p w:rsidR="00BC6FA4" w:rsidP="00BC6FA4" w:rsidRDefault="00BC6FA4" w14:paraId="62334265" w14:textId="3AF54E39">
            <w:pPr>
              <w:rPr>
                <w:b/>
              </w:rPr>
            </w:pPr>
            <w:r w:rsidRPr="003A4BCA">
              <w:rPr>
                <w:b/>
                <w:bCs/>
                <w:szCs w:val="24"/>
              </w:rPr>
              <w:t>Nota over de toestand van ’s Rijks Financiën</w:t>
            </w:r>
          </w:p>
        </w:tc>
      </w:tr>
      <w:tr w:rsidR="00BC6FA4" w:rsidTr="00BC6FA4" w14:paraId="345619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6FA4" w:rsidP="00BC6FA4" w:rsidRDefault="00BC6FA4" w14:paraId="50D3F5B8" w14:textId="77777777"/>
        </w:tc>
        <w:tc>
          <w:tcPr>
            <w:tcW w:w="7654" w:type="dxa"/>
            <w:gridSpan w:val="2"/>
          </w:tcPr>
          <w:p w:rsidR="00BC6FA4" w:rsidP="00BC6FA4" w:rsidRDefault="00BC6FA4" w14:paraId="6E866178" w14:textId="77777777"/>
        </w:tc>
      </w:tr>
      <w:tr w:rsidR="00BC6FA4" w:rsidTr="00BC6FA4" w14:paraId="1D728C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6FA4" w:rsidP="00BC6FA4" w:rsidRDefault="00BC6FA4" w14:paraId="6616722C" w14:textId="77777777"/>
        </w:tc>
        <w:tc>
          <w:tcPr>
            <w:tcW w:w="7654" w:type="dxa"/>
            <w:gridSpan w:val="2"/>
          </w:tcPr>
          <w:p w:rsidR="00BC6FA4" w:rsidP="00BC6FA4" w:rsidRDefault="00BC6FA4" w14:paraId="0626E6D7" w14:textId="77777777"/>
        </w:tc>
      </w:tr>
      <w:tr w:rsidR="00BC6FA4" w:rsidTr="00BC6FA4" w14:paraId="42BB56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6FA4" w:rsidP="00BC6FA4" w:rsidRDefault="00BC6FA4" w14:paraId="4E7DBA78" w14:textId="098D510B">
            <w:pPr>
              <w:rPr>
                <w:b/>
              </w:rPr>
            </w:pPr>
            <w:r>
              <w:rPr>
                <w:b/>
              </w:rPr>
              <w:t xml:space="preserve">Nr. </w:t>
            </w:r>
            <w:r w:rsidR="00B72859">
              <w:rPr>
                <w:b/>
              </w:rPr>
              <w:t>50</w:t>
            </w:r>
          </w:p>
        </w:tc>
        <w:tc>
          <w:tcPr>
            <w:tcW w:w="7654" w:type="dxa"/>
            <w:gridSpan w:val="2"/>
          </w:tcPr>
          <w:p w:rsidR="00BC6FA4" w:rsidP="00BC6FA4" w:rsidRDefault="00BC6FA4" w14:paraId="48676C87" w14:textId="3B827DE8">
            <w:pPr>
              <w:rPr>
                <w:b/>
              </w:rPr>
            </w:pPr>
            <w:r>
              <w:rPr>
                <w:b/>
              </w:rPr>
              <w:t xml:space="preserve">MOTIE VAN </w:t>
            </w:r>
            <w:r w:rsidR="00B72859">
              <w:rPr>
                <w:b/>
              </w:rPr>
              <w:t>HET LID DE VOS</w:t>
            </w:r>
          </w:p>
        </w:tc>
      </w:tr>
      <w:tr w:rsidR="00BC6FA4" w:rsidTr="00BC6FA4" w14:paraId="27769E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6FA4" w:rsidP="00BC6FA4" w:rsidRDefault="00BC6FA4" w14:paraId="27E6D698" w14:textId="77777777"/>
        </w:tc>
        <w:tc>
          <w:tcPr>
            <w:tcW w:w="7654" w:type="dxa"/>
            <w:gridSpan w:val="2"/>
          </w:tcPr>
          <w:p w:rsidR="00BC6FA4" w:rsidP="00BC6FA4" w:rsidRDefault="00BC6FA4" w14:paraId="5DC3468E" w14:textId="663BF380">
            <w:r>
              <w:t>Voorgesteld 18 september 2025</w:t>
            </w:r>
          </w:p>
        </w:tc>
      </w:tr>
      <w:tr w:rsidR="00BC6FA4" w:rsidTr="00BC6FA4" w14:paraId="2200D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6FA4" w:rsidP="00BC6FA4" w:rsidRDefault="00BC6FA4" w14:paraId="0CA80068" w14:textId="77777777"/>
        </w:tc>
        <w:tc>
          <w:tcPr>
            <w:tcW w:w="7654" w:type="dxa"/>
            <w:gridSpan w:val="2"/>
          </w:tcPr>
          <w:p w:rsidR="00BC6FA4" w:rsidP="00BC6FA4" w:rsidRDefault="00BC6FA4" w14:paraId="24245C97" w14:textId="77777777"/>
        </w:tc>
      </w:tr>
      <w:tr w:rsidR="00BC6FA4" w:rsidTr="00BC6FA4" w14:paraId="62C6B8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6FA4" w:rsidP="00BC6FA4" w:rsidRDefault="00BC6FA4" w14:paraId="159C837D" w14:textId="77777777"/>
        </w:tc>
        <w:tc>
          <w:tcPr>
            <w:tcW w:w="7654" w:type="dxa"/>
            <w:gridSpan w:val="2"/>
          </w:tcPr>
          <w:p w:rsidR="00BC6FA4" w:rsidP="00BC6FA4" w:rsidRDefault="00BC6FA4" w14:paraId="306D0E34" w14:textId="0C850159">
            <w:r>
              <w:t>De Kamer,</w:t>
            </w:r>
          </w:p>
        </w:tc>
      </w:tr>
      <w:tr w:rsidR="00BC6FA4" w:rsidTr="00BC6FA4" w14:paraId="5C51D4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6FA4" w:rsidP="00BC6FA4" w:rsidRDefault="00BC6FA4" w14:paraId="7CABACF7" w14:textId="77777777"/>
        </w:tc>
        <w:tc>
          <w:tcPr>
            <w:tcW w:w="7654" w:type="dxa"/>
            <w:gridSpan w:val="2"/>
          </w:tcPr>
          <w:p w:rsidR="00BC6FA4" w:rsidP="00BC6FA4" w:rsidRDefault="00BC6FA4" w14:paraId="6117778A" w14:textId="77777777"/>
        </w:tc>
      </w:tr>
      <w:tr w:rsidR="00BC6FA4" w:rsidTr="00BC6FA4" w14:paraId="534B00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6FA4" w:rsidP="00BC6FA4" w:rsidRDefault="00BC6FA4" w14:paraId="4A40FEA4" w14:textId="77777777"/>
        </w:tc>
        <w:tc>
          <w:tcPr>
            <w:tcW w:w="7654" w:type="dxa"/>
            <w:gridSpan w:val="2"/>
          </w:tcPr>
          <w:p w:rsidR="00BC6FA4" w:rsidP="00BC6FA4" w:rsidRDefault="00BC6FA4" w14:paraId="3A75C673" w14:textId="178C1494">
            <w:r>
              <w:t>gehoord de beraadslaging,</w:t>
            </w:r>
          </w:p>
        </w:tc>
      </w:tr>
      <w:tr w:rsidR="00997775" w:rsidTr="00BC6FA4" w14:paraId="741185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667B1C" w14:textId="77777777"/>
        </w:tc>
        <w:tc>
          <w:tcPr>
            <w:tcW w:w="7654" w:type="dxa"/>
            <w:gridSpan w:val="2"/>
          </w:tcPr>
          <w:p w:rsidR="00997775" w:rsidRDefault="00997775" w14:paraId="198DE832" w14:textId="77777777"/>
        </w:tc>
      </w:tr>
      <w:tr w:rsidR="00997775" w:rsidTr="00BC6FA4" w14:paraId="50A1DC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4BC50A" w14:textId="77777777"/>
        </w:tc>
        <w:tc>
          <w:tcPr>
            <w:tcW w:w="7654" w:type="dxa"/>
            <w:gridSpan w:val="2"/>
          </w:tcPr>
          <w:p w:rsidR="00A30F80" w:rsidP="00A30F80" w:rsidRDefault="00A30F80" w14:paraId="64324E1E" w14:textId="77777777">
            <w:r>
              <w:t>constaterende dat Hongarije de immigratie succesvol heeft ingeperkt door diverse internationale migratieverdragen te negeren en zich bereid heeft getoond daarvoor een boete te betalen aan de EU;</w:t>
            </w:r>
          </w:p>
          <w:p w:rsidR="00B72859" w:rsidP="00A30F80" w:rsidRDefault="00B72859" w14:paraId="609A55E8" w14:textId="77777777"/>
          <w:p w:rsidR="00A30F80" w:rsidP="00A30F80" w:rsidRDefault="00A30F80" w14:paraId="78EBB807" w14:textId="77777777">
            <w:r>
              <w:t>overwegende dat Nederland dit ook zou kunnen doen;</w:t>
            </w:r>
          </w:p>
          <w:p w:rsidR="00B72859" w:rsidP="00A30F80" w:rsidRDefault="00B72859" w14:paraId="41BCBA10" w14:textId="77777777"/>
          <w:p w:rsidR="00A30F80" w:rsidP="00A30F80" w:rsidRDefault="00A30F80" w14:paraId="05FFCA4D" w14:textId="77777777">
            <w:r>
              <w:t>verzoekt de regering om net als Hongarije per direct te stoppen met het uitvoeren van internationale migratieverdragen en desnoods ook een boete aan de EU te betalen, om zodoende daadwerkelijk en ogenblikkelijk grip te krijgen op de immigratie,</w:t>
            </w:r>
          </w:p>
          <w:p w:rsidR="00B72859" w:rsidP="00A30F80" w:rsidRDefault="00B72859" w14:paraId="6C169F00" w14:textId="77777777"/>
          <w:p w:rsidR="00A30F80" w:rsidP="00A30F80" w:rsidRDefault="00A30F80" w14:paraId="410092DC" w14:textId="77777777">
            <w:r>
              <w:t>en gaat over tot de orde van de dag.</w:t>
            </w:r>
          </w:p>
          <w:p w:rsidR="00B72859" w:rsidP="00A30F80" w:rsidRDefault="00B72859" w14:paraId="0D5E3430" w14:textId="77777777"/>
          <w:p w:rsidR="00997775" w:rsidP="00A30F80" w:rsidRDefault="00A30F80" w14:paraId="78D2F8DB" w14:textId="6E9A690D">
            <w:r>
              <w:t>De Vos</w:t>
            </w:r>
          </w:p>
        </w:tc>
      </w:tr>
    </w:tbl>
    <w:p w:rsidR="00997775" w:rsidRDefault="00997775" w14:paraId="6CA0660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EDAC0" w14:textId="77777777" w:rsidR="00BC6FA4" w:rsidRDefault="00BC6FA4">
      <w:pPr>
        <w:spacing w:line="20" w:lineRule="exact"/>
      </w:pPr>
    </w:p>
  </w:endnote>
  <w:endnote w:type="continuationSeparator" w:id="0">
    <w:p w14:paraId="63F45E8C" w14:textId="77777777" w:rsidR="00BC6FA4" w:rsidRDefault="00BC6FA4">
      <w:pPr>
        <w:pStyle w:val="Amendement"/>
      </w:pPr>
      <w:r>
        <w:rPr>
          <w:b w:val="0"/>
        </w:rPr>
        <w:t xml:space="preserve"> </w:t>
      </w:r>
    </w:p>
  </w:endnote>
  <w:endnote w:type="continuationNotice" w:id="1">
    <w:p w14:paraId="059A2F42" w14:textId="77777777" w:rsidR="00BC6FA4" w:rsidRDefault="00BC6F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C543" w14:textId="77777777" w:rsidR="00BC6FA4" w:rsidRDefault="00BC6FA4">
      <w:pPr>
        <w:pStyle w:val="Amendement"/>
      </w:pPr>
      <w:r>
        <w:rPr>
          <w:b w:val="0"/>
        </w:rPr>
        <w:separator/>
      </w:r>
    </w:p>
  </w:footnote>
  <w:footnote w:type="continuationSeparator" w:id="0">
    <w:p w14:paraId="4D29DE3D" w14:textId="77777777" w:rsidR="00BC6FA4" w:rsidRDefault="00BC6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A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30F80"/>
    <w:rsid w:val="00A4034A"/>
    <w:rsid w:val="00A55F71"/>
    <w:rsid w:val="00A60256"/>
    <w:rsid w:val="00A95259"/>
    <w:rsid w:val="00AA558D"/>
    <w:rsid w:val="00AB75BE"/>
    <w:rsid w:val="00AC6B87"/>
    <w:rsid w:val="00B511EE"/>
    <w:rsid w:val="00B72859"/>
    <w:rsid w:val="00B74E9D"/>
    <w:rsid w:val="00BC6FA4"/>
    <w:rsid w:val="00BF5690"/>
    <w:rsid w:val="00CC23D1"/>
    <w:rsid w:val="00CC270F"/>
    <w:rsid w:val="00D43192"/>
    <w:rsid w:val="00D90778"/>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E372F"/>
  <w15:docId w15:val="{F97E86C4-1DB3-4EC2-8FB3-77EEF493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664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2025-09-19T07:14:00.0000000Z</dcterms:created>
  <dcterms:modified xsi:type="dcterms:W3CDTF">2025-09-19T08:47:00.0000000Z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