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3481" w14:paraId="27BB97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43C7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36CF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3481" w14:paraId="6A65A9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B239F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03481" w14:paraId="0E7088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14CFB0" w14:textId="77777777"/>
        </w:tc>
      </w:tr>
      <w:tr w:rsidR="00997775" w:rsidTr="00703481" w14:paraId="608D44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25F0A3" w14:textId="77777777"/>
        </w:tc>
      </w:tr>
      <w:tr w:rsidR="00997775" w:rsidTr="00703481" w14:paraId="43C87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7A7DB4" w14:textId="77777777"/>
        </w:tc>
        <w:tc>
          <w:tcPr>
            <w:tcW w:w="7654" w:type="dxa"/>
            <w:gridSpan w:val="2"/>
          </w:tcPr>
          <w:p w:rsidR="00997775" w:rsidRDefault="00997775" w14:paraId="44351737" w14:textId="77777777"/>
        </w:tc>
      </w:tr>
      <w:tr w:rsidR="00703481" w:rsidTr="00703481" w14:paraId="1D869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7C3D1035" w14:textId="6A72C77A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703481" w:rsidP="00703481" w:rsidRDefault="00703481" w14:paraId="4DA3BC96" w14:textId="6470CAC3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703481" w:rsidTr="00703481" w14:paraId="1EBD4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50AAAF96" w14:textId="77777777"/>
        </w:tc>
        <w:tc>
          <w:tcPr>
            <w:tcW w:w="7654" w:type="dxa"/>
            <w:gridSpan w:val="2"/>
          </w:tcPr>
          <w:p w:rsidR="00703481" w:rsidP="00703481" w:rsidRDefault="00703481" w14:paraId="3F1EE17D" w14:textId="77777777"/>
        </w:tc>
      </w:tr>
      <w:tr w:rsidR="00703481" w:rsidTr="00703481" w14:paraId="1FC0B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5DD8AC24" w14:textId="77777777"/>
        </w:tc>
        <w:tc>
          <w:tcPr>
            <w:tcW w:w="7654" w:type="dxa"/>
            <w:gridSpan w:val="2"/>
          </w:tcPr>
          <w:p w:rsidR="00703481" w:rsidP="00703481" w:rsidRDefault="00703481" w14:paraId="5C50B871" w14:textId="77777777"/>
        </w:tc>
      </w:tr>
      <w:tr w:rsidR="00703481" w:rsidTr="00703481" w14:paraId="7995B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407827FE" w14:textId="2A0DAE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279C6"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703481" w:rsidP="00703481" w:rsidRDefault="00703481" w14:paraId="5CA3237F" w14:textId="5E0341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279C6">
              <w:rPr>
                <w:b/>
              </w:rPr>
              <w:t>HET LID DE VOS</w:t>
            </w:r>
          </w:p>
        </w:tc>
      </w:tr>
      <w:tr w:rsidR="00703481" w:rsidTr="00703481" w14:paraId="41BB9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7EE8F4A6" w14:textId="77777777"/>
        </w:tc>
        <w:tc>
          <w:tcPr>
            <w:tcW w:w="7654" w:type="dxa"/>
            <w:gridSpan w:val="2"/>
          </w:tcPr>
          <w:p w:rsidR="00703481" w:rsidP="00703481" w:rsidRDefault="00703481" w14:paraId="49FE742C" w14:textId="4A3323EF">
            <w:r>
              <w:t>Voorgesteld 18 september 2025</w:t>
            </w:r>
          </w:p>
        </w:tc>
      </w:tr>
      <w:tr w:rsidR="00703481" w:rsidTr="00703481" w14:paraId="5003B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558944A6" w14:textId="77777777"/>
        </w:tc>
        <w:tc>
          <w:tcPr>
            <w:tcW w:w="7654" w:type="dxa"/>
            <w:gridSpan w:val="2"/>
          </w:tcPr>
          <w:p w:rsidR="00703481" w:rsidP="00703481" w:rsidRDefault="00703481" w14:paraId="0E1B7FD5" w14:textId="77777777"/>
        </w:tc>
      </w:tr>
      <w:tr w:rsidR="00703481" w:rsidTr="00703481" w14:paraId="1970A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3933F71F" w14:textId="77777777"/>
        </w:tc>
        <w:tc>
          <w:tcPr>
            <w:tcW w:w="7654" w:type="dxa"/>
            <w:gridSpan w:val="2"/>
          </w:tcPr>
          <w:p w:rsidR="00703481" w:rsidP="00703481" w:rsidRDefault="00703481" w14:paraId="199C3A2E" w14:textId="57243060">
            <w:r>
              <w:t>De Kamer,</w:t>
            </w:r>
          </w:p>
        </w:tc>
      </w:tr>
      <w:tr w:rsidR="00703481" w:rsidTr="00703481" w14:paraId="2B210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120FC72F" w14:textId="77777777"/>
        </w:tc>
        <w:tc>
          <w:tcPr>
            <w:tcW w:w="7654" w:type="dxa"/>
            <w:gridSpan w:val="2"/>
          </w:tcPr>
          <w:p w:rsidR="00703481" w:rsidP="00703481" w:rsidRDefault="00703481" w14:paraId="0258FE51" w14:textId="77777777"/>
        </w:tc>
      </w:tr>
      <w:tr w:rsidR="00703481" w:rsidTr="00703481" w14:paraId="2F311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481" w:rsidP="00703481" w:rsidRDefault="00703481" w14:paraId="2DBB19FC" w14:textId="77777777"/>
        </w:tc>
        <w:tc>
          <w:tcPr>
            <w:tcW w:w="7654" w:type="dxa"/>
            <w:gridSpan w:val="2"/>
          </w:tcPr>
          <w:p w:rsidR="00703481" w:rsidP="00703481" w:rsidRDefault="00703481" w14:paraId="7DE0ABF0" w14:textId="71DA39A2">
            <w:r>
              <w:t>gehoord de beraadslaging,</w:t>
            </w:r>
          </w:p>
        </w:tc>
      </w:tr>
      <w:tr w:rsidR="00997775" w:rsidTr="00703481" w14:paraId="58636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292103" w14:textId="77777777"/>
        </w:tc>
        <w:tc>
          <w:tcPr>
            <w:tcW w:w="7654" w:type="dxa"/>
            <w:gridSpan w:val="2"/>
          </w:tcPr>
          <w:p w:rsidR="00997775" w:rsidRDefault="00997775" w14:paraId="66E41E18" w14:textId="77777777"/>
        </w:tc>
      </w:tr>
      <w:tr w:rsidR="00997775" w:rsidTr="00703481" w14:paraId="59A74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154B3" w14:textId="77777777"/>
        </w:tc>
        <w:tc>
          <w:tcPr>
            <w:tcW w:w="7654" w:type="dxa"/>
            <w:gridSpan w:val="2"/>
          </w:tcPr>
          <w:p w:rsidR="0080090C" w:rsidP="0080090C" w:rsidRDefault="0080090C" w14:paraId="369DC52E" w14:textId="77777777">
            <w:r>
              <w:t>constaterende dat pensioenparticipanten hun inspraakrecht bij de overgang naar het nieuwe pensioenstelsel hebben verloren, door de verwerping van het amendement-Joseph (35849, nr. 123);</w:t>
            </w:r>
          </w:p>
          <w:p w:rsidR="00F279C6" w:rsidP="0080090C" w:rsidRDefault="00F279C6" w14:paraId="1FB802BB" w14:textId="77777777"/>
          <w:p w:rsidR="0080090C" w:rsidP="0080090C" w:rsidRDefault="0080090C" w14:paraId="5DA24E80" w14:textId="77777777">
            <w:r>
              <w:t>overwegende dat inspraak essentieel is voor vertrouwen en eigenaarschap van pensioenen;</w:t>
            </w:r>
          </w:p>
          <w:p w:rsidR="00F279C6" w:rsidP="0080090C" w:rsidRDefault="00F279C6" w14:paraId="4681B016" w14:textId="77777777"/>
          <w:p w:rsidR="0080090C" w:rsidP="0080090C" w:rsidRDefault="0080090C" w14:paraId="36AA67B5" w14:textId="77777777">
            <w:r>
              <w:t>verzoekt de regering om met een wetsvoorstel te komen dat het inspraakrecht herstelt,</w:t>
            </w:r>
          </w:p>
          <w:p w:rsidR="00F279C6" w:rsidP="0080090C" w:rsidRDefault="00F279C6" w14:paraId="43143DFA" w14:textId="77777777"/>
          <w:p w:rsidR="0080090C" w:rsidP="0080090C" w:rsidRDefault="0080090C" w14:paraId="4259511D" w14:textId="77777777">
            <w:r>
              <w:t>en gaat over tot de orde van de dag.</w:t>
            </w:r>
          </w:p>
          <w:p w:rsidR="00F279C6" w:rsidP="0080090C" w:rsidRDefault="00F279C6" w14:paraId="153F82CA" w14:textId="77777777"/>
          <w:p w:rsidR="00997775" w:rsidP="0080090C" w:rsidRDefault="0080090C" w14:paraId="402B56A1" w14:textId="58145E1A">
            <w:r>
              <w:t>De Vos</w:t>
            </w:r>
          </w:p>
        </w:tc>
      </w:tr>
    </w:tbl>
    <w:p w:rsidR="00997775" w:rsidRDefault="00997775" w14:paraId="011729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265F" w14:textId="77777777" w:rsidR="00703481" w:rsidRDefault="00703481">
      <w:pPr>
        <w:spacing w:line="20" w:lineRule="exact"/>
      </w:pPr>
    </w:p>
  </w:endnote>
  <w:endnote w:type="continuationSeparator" w:id="0">
    <w:p w14:paraId="304AC0F2" w14:textId="77777777" w:rsidR="00703481" w:rsidRDefault="007034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A37397" w14:textId="77777777" w:rsidR="00703481" w:rsidRDefault="007034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D81E" w14:textId="77777777" w:rsidR="00703481" w:rsidRDefault="007034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106AC2" w14:textId="77777777" w:rsidR="00703481" w:rsidRDefault="0070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3481"/>
    <w:rsid w:val="00710A7A"/>
    <w:rsid w:val="00744C6E"/>
    <w:rsid w:val="007B35A1"/>
    <w:rsid w:val="007C50C6"/>
    <w:rsid w:val="0080090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279C6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D1CF2"/>
  <w15:docId w15:val="{D5ED9C3E-40A2-4D75-9FEE-D1FED3D4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