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A0317" w14:paraId="4E77737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941C66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B664BD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A0317" w14:paraId="0F90EFF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79523F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A0317" w14:paraId="5A753BB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65232D7" w14:textId="77777777"/>
        </w:tc>
      </w:tr>
      <w:tr w:rsidR="00997775" w:rsidTr="003A0317" w14:paraId="11DD0A3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E80E4F9" w14:textId="77777777"/>
        </w:tc>
      </w:tr>
      <w:tr w:rsidR="00997775" w:rsidTr="003A0317" w14:paraId="0B3363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DD86B7" w14:textId="77777777"/>
        </w:tc>
        <w:tc>
          <w:tcPr>
            <w:tcW w:w="7654" w:type="dxa"/>
            <w:gridSpan w:val="2"/>
          </w:tcPr>
          <w:p w:rsidR="00997775" w:rsidRDefault="00997775" w14:paraId="38861729" w14:textId="77777777"/>
        </w:tc>
      </w:tr>
      <w:tr w:rsidR="003A0317" w:rsidTr="003A0317" w14:paraId="1864F6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0317" w:rsidP="003A0317" w:rsidRDefault="003A0317" w14:paraId="4D76426A" w14:textId="5F11B2AB">
            <w:pPr>
              <w:rPr>
                <w:b/>
              </w:rPr>
            </w:pPr>
            <w:r>
              <w:rPr>
                <w:b/>
              </w:rPr>
              <w:t>36 800</w:t>
            </w:r>
          </w:p>
        </w:tc>
        <w:tc>
          <w:tcPr>
            <w:tcW w:w="7654" w:type="dxa"/>
            <w:gridSpan w:val="2"/>
          </w:tcPr>
          <w:p w:rsidR="003A0317" w:rsidP="003A0317" w:rsidRDefault="003A0317" w14:paraId="4CDEBF7D" w14:textId="32CC3664">
            <w:pPr>
              <w:rPr>
                <w:b/>
              </w:rPr>
            </w:pPr>
            <w:r w:rsidRPr="003A4BCA">
              <w:rPr>
                <w:b/>
                <w:bCs/>
                <w:szCs w:val="24"/>
              </w:rPr>
              <w:t>Nota over de toestand van ’s Rijks Financiën</w:t>
            </w:r>
          </w:p>
        </w:tc>
      </w:tr>
      <w:tr w:rsidR="003A0317" w:rsidTr="003A0317" w14:paraId="75CB9F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0317" w:rsidP="003A0317" w:rsidRDefault="003A0317" w14:paraId="7446E469" w14:textId="77777777"/>
        </w:tc>
        <w:tc>
          <w:tcPr>
            <w:tcW w:w="7654" w:type="dxa"/>
            <w:gridSpan w:val="2"/>
          </w:tcPr>
          <w:p w:rsidR="003A0317" w:rsidP="003A0317" w:rsidRDefault="003A0317" w14:paraId="5EB58C13" w14:textId="77777777"/>
        </w:tc>
      </w:tr>
      <w:tr w:rsidR="003A0317" w:rsidTr="003A0317" w14:paraId="1C1162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0317" w:rsidP="003A0317" w:rsidRDefault="003A0317" w14:paraId="1FB3C3BB" w14:textId="77777777"/>
        </w:tc>
        <w:tc>
          <w:tcPr>
            <w:tcW w:w="7654" w:type="dxa"/>
            <w:gridSpan w:val="2"/>
          </w:tcPr>
          <w:p w:rsidR="003A0317" w:rsidP="003A0317" w:rsidRDefault="003A0317" w14:paraId="4E688DB6" w14:textId="77777777"/>
        </w:tc>
      </w:tr>
      <w:tr w:rsidR="003A0317" w:rsidTr="003A0317" w14:paraId="60CE2A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0317" w:rsidP="003A0317" w:rsidRDefault="003A0317" w14:paraId="61FB9040" w14:textId="13A9FAF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27CF1">
              <w:rPr>
                <w:b/>
              </w:rPr>
              <w:t>52</w:t>
            </w:r>
          </w:p>
        </w:tc>
        <w:tc>
          <w:tcPr>
            <w:tcW w:w="7654" w:type="dxa"/>
            <w:gridSpan w:val="2"/>
          </w:tcPr>
          <w:p w:rsidR="003A0317" w:rsidP="003A0317" w:rsidRDefault="003A0317" w14:paraId="0AD9CE5B" w14:textId="7411A7D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27CF1">
              <w:rPr>
                <w:b/>
              </w:rPr>
              <w:t>HET LID STOFFER C.S.</w:t>
            </w:r>
          </w:p>
        </w:tc>
      </w:tr>
      <w:tr w:rsidR="003A0317" w:rsidTr="003A0317" w14:paraId="04601B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0317" w:rsidP="003A0317" w:rsidRDefault="003A0317" w14:paraId="60335994" w14:textId="77777777"/>
        </w:tc>
        <w:tc>
          <w:tcPr>
            <w:tcW w:w="7654" w:type="dxa"/>
            <w:gridSpan w:val="2"/>
          </w:tcPr>
          <w:p w:rsidR="003A0317" w:rsidP="003A0317" w:rsidRDefault="003A0317" w14:paraId="2D006CF1" w14:textId="6974C66E">
            <w:r>
              <w:t>Voorgesteld 18 september 2025</w:t>
            </w:r>
          </w:p>
        </w:tc>
      </w:tr>
      <w:tr w:rsidR="003A0317" w:rsidTr="003A0317" w14:paraId="10B9AC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0317" w:rsidP="003A0317" w:rsidRDefault="003A0317" w14:paraId="7616DDBC" w14:textId="77777777"/>
        </w:tc>
        <w:tc>
          <w:tcPr>
            <w:tcW w:w="7654" w:type="dxa"/>
            <w:gridSpan w:val="2"/>
          </w:tcPr>
          <w:p w:rsidR="003A0317" w:rsidP="003A0317" w:rsidRDefault="003A0317" w14:paraId="66456ED4" w14:textId="77777777"/>
        </w:tc>
      </w:tr>
      <w:tr w:rsidR="003A0317" w:rsidTr="003A0317" w14:paraId="39FD7C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0317" w:rsidP="003A0317" w:rsidRDefault="003A0317" w14:paraId="3E283DD9" w14:textId="77777777"/>
        </w:tc>
        <w:tc>
          <w:tcPr>
            <w:tcW w:w="7654" w:type="dxa"/>
            <w:gridSpan w:val="2"/>
          </w:tcPr>
          <w:p w:rsidR="003A0317" w:rsidP="003A0317" w:rsidRDefault="003A0317" w14:paraId="28D978D6" w14:textId="0E0C6D1A">
            <w:r>
              <w:t>De Kamer,</w:t>
            </w:r>
          </w:p>
        </w:tc>
      </w:tr>
      <w:tr w:rsidR="003A0317" w:rsidTr="003A0317" w14:paraId="4A9BB3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0317" w:rsidP="003A0317" w:rsidRDefault="003A0317" w14:paraId="4CA82892" w14:textId="77777777"/>
        </w:tc>
        <w:tc>
          <w:tcPr>
            <w:tcW w:w="7654" w:type="dxa"/>
            <w:gridSpan w:val="2"/>
          </w:tcPr>
          <w:p w:rsidR="003A0317" w:rsidP="003A0317" w:rsidRDefault="003A0317" w14:paraId="6A2939CF" w14:textId="77777777"/>
        </w:tc>
      </w:tr>
      <w:tr w:rsidR="003A0317" w:rsidTr="003A0317" w14:paraId="2886A3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0317" w:rsidP="003A0317" w:rsidRDefault="003A0317" w14:paraId="52311FC3" w14:textId="77777777"/>
        </w:tc>
        <w:tc>
          <w:tcPr>
            <w:tcW w:w="7654" w:type="dxa"/>
            <w:gridSpan w:val="2"/>
          </w:tcPr>
          <w:p w:rsidR="003A0317" w:rsidP="003A0317" w:rsidRDefault="003A0317" w14:paraId="419C6976" w14:textId="6FF34608">
            <w:r>
              <w:t>gehoord de beraadslaging,</w:t>
            </w:r>
          </w:p>
        </w:tc>
      </w:tr>
      <w:tr w:rsidR="00997775" w:rsidTr="003A0317" w14:paraId="4A0D5D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447BA0" w14:textId="77777777"/>
        </w:tc>
        <w:tc>
          <w:tcPr>
            <w:tcW w:w="7654" w:type="dxa"/>
            <w:gridSpan w:val="2"/>
          </w:tcPr>
          <w:p w:rsidR="00997775" w:rsidRDefault="00997775" w14:paraId="6E478D87" w14:textId="77777777"/>
        </w:tc>
      </w:tr>
      <w:tr w:rsidR="00997775" w:rsidTr="003A0317" w14:paraId="05A4A4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BC0E76" w14:textId="77777777"/>
        </w:tc>
        <w:tc>
          <w:tcPr>
            <w:tcW w:w="7654" w:type="dxa"/>
            <w:gridSpan w:val="2"/>
          </w:tcPr>
          <w:p w:rsidR="00C36F98" w:rsidP="00C36F98" w:rsidRDefault="00C36F98" w14:paraId="42B4DBBA" w14:textId="77777777">
            <w:r>
              <w:t>constaterende dat het kabinet streeft naar gematigde demografische groei, wat neerkomt op een jaarlijks migratiesaldo van 40.000 tot 60.000 migranten;</w:t>
            </w:r>
          </w:p>
          <w:p w:rsidR="00B27CF1" w:rsidP="00C36F98" w:rsidRDefault="00B27CF1" w14:paraId="05A6B3F2" w14:textId="77777777"/>
          <w:p w:rsidR="00C36F98" w:rsidP="00C36F98" w:rsidRDefault="00C36F98" w14:paraId="2F5E567F" w14:textId="77777777">
            <w:r>
              <w:t>overwegende dat het migratiesaldo van Nederland op dit moment structureel te hoog is en dat snelle en structurele bijstelling noodzakelijk is;</w:t>
            </w:r>
          </w:p>
          <w:p w:rsidR="00B27CF1" w:rsidP="00C36F98" w:rsidRDefault="00B27CF1" w14:paraId="4FAD3318" w14:textId="77777777"/>
          <w:p w:rsidR="00C36F98" w:rsidP="00C36F98" w:rsidRDefault="00C36F98" w14:paraId="51291D81" w14:textId="77777777">
            <w:r>
              <w:t>verzoekt de regering bij de uitwerking van plannen rondom demografie in te zetten op een migratiesaldo dat zo dicht mogelijk bij nul ligt en hiervoor zo snel mogelijk monitorings- en bijsturingsinstrumenten te ontwikkelen, zodat aanvullende maatregelen voor instroombeperking worden getroffen als sprake is van overschrijding van het gewenste migratiesaldo,</w:t>
            </w:r>
          </w:p>
          <w:p w:rsidR="00B27CF1" w:rsidP="00C36F98" w:rsidRDefault="00B27CF1" w14:paraId="5D0784F9" w14:textId="77777777"/>
          <w:p w:rsidR="00C36F98" w:rsidP="00C36F98" w:rsidRDefault="00C36F98" w14:paraId="315DAFC3" w14:textId="77777777">
            <w:r>
              <w:t>en gaat over tot de orde van de dag.</w:t>
            </w:r>
          </w:p>
          <w:p w:rsidR="00B27CF1" w:rsidP="00C36F98" w:rsidRDefault="00B27CF1" w14:paraId="01D9BBEF" w14:textId="77777777"/>
          <w:p w:rsidR="00B27CF1" w:rsidP="00C36F98" w:rsidRDefault="00C36F98" w14:paraId="4CD0BB83" w14:textId="77777777">
            <w:r>
              <w:t>Stoffer</w:t>
            </w:r>
          </w:p>
          <w:p w:rsidR="00B27CF1" w:rsidP="00C36F98" w:rsidRDefault="00C36F98" w14:paraId="191EC001" w14:textId="77777777">
            <w:r>
              <w:t>Eerdmans</w:t>
            </w:r>
          </w:p>
          <w:p w:rsidR="00997775" w:rsidP="00C36F98" w:rsidRDefault="00C36F98" w14:paraId="3283CEE3" w14:textId="4BB8A30E">
            <w:r>
              <w:t>Van der Plas</w:t>
            </w:r>
          </w:p>
        </w:tc>
      </w:tr>
    </w:tbl>
    <w:p w:rsidR="00997775" w:rsidRDefault="00997775" w14:paraId="1844816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BD62F" w14:textId="77777777" w:rsidR="003A0317" w:rsidRDefault="003A0317">
      <w:pPr>
        <w:spacing w:line="20" w:lineRule="exact"/>
      </w:pPr>
    </w:p>
  </w:endnote>
  <w:endnote w:type="continuationSeparator" w:id="0">
    <w:p w14:paraId="4EB6A3BC" w14:textId="77777777" w:rsidR="003A0317" w:rsidRDefault="003A031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3129CEF" w14:textId="77777777" w:rsidR="003A0317" w:rsidRDefault="003A031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94624" w14:textId="77777777" w:rsidR="003A0317" w:rsidRDefault="003A031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194C10C" w14:textId="77777777" w:rsidR="003A0317" w:rsidRDefault="003A0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31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A0317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27CF1"/>
    <w:rsid w:val="00B511EE"/>
    <w:rsid w:val="00B74E9D"/>
    <w:rsid w:val="00BF5690"/>
    <w:rsid w:val="00C36F98"/>
    <w:rsid w:val="00CC23D1"/>
    <w:rsid w:val="00CC270F"/>
    <w:rsid w:val="00D43192"/>
    <w:rsid w:val="00D90778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C9C1D3"/>
  <w15:docId w15:val="{E6D39940-C55C-4F08-8A72-7BBD3A12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138</ap:Words>
  <ap:Characters>834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2025-09-19T07:14:00.0000000Z</dcterms:created>
  <dcterms:modified xsi:type="dcterms:W3CDTF">2025-09-19T08:55:00.0000000Z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