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71735" w14:paraId="5824CCC1" w14:textId="77777777">
        <w:tc>
          <w:tcPr>
            <w:tcW w:w="6733" w:type="dxa"/>
            <w:gridSpan w:val="2"/>
            <w:tcBorders>
              <w:top w:val="nil"/>
              <w:left w:val="nil"/>
              <w:bottom w:val="nil"/>
              <w:right w:val="nil"/>
            </w:tcBorders>
            <w:vAlign w:val="center"/>
          </w:tcPr>
          <w:p w:rsidR="00997775" w:rsidP="00710A7A" w:rsidRDefault="00997775" w14:paraId="2339214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BE2F2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71735" w14:paraId="410AB49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CFE82D" w14:textId="77777777">
            <w:r w:rsidRPr="008B0CC5">
              <w:t xml:space="preserve">Vergaderjaar </w:t>
            </w:r>
            <w:r w:rsidR="00AC6B87">
              <w:t>202</w:t>
            </w:r>
            <w:r w:rsidR="00684DFF">
              <w:t>5</w:t>
            </w:r>
            <w:r w:rsidR="00AC6B87">
              <w:t>-202</w:t>
            </w:r>
            <w:r w:rsidR="00684DFF">
              <w:t>6</w:t>
            </w:r>
          </w:p>
        </w:tc>
      </w:tr>
      <w:tr w:rsidR="00997775" w:rsidTr="00671735" w14:paraId="6E9D4631" w14:textId="77777777">
        <w:trPr>
          <w:cantSplit/>
        </w:trPr>
        <w:tc>
          <w:tcPr>
            <w:tcW w:w="10985" w:type="dxa"/>
            <w:gridSpan w:val="3"/>
            <w:tcBorders>
              <w:top w:val="nil"/>
              <w:left w:val="nil"/>
              <w:bottom w:val="nil"/>
              <w:right w:val="nil"/>
            </w:tcBorders>
          </w:tcPr>
          <w:p w:rsidR="00997775" w:rsidRDefault="00997775" w14:paraId="52BE6E60" w14:textId="77777777"/>
        </w:tc>
      </w:tr>
      <w:tr w:rsidR="00997775" w:rsidTr="00671735" w14:paraId="26BF0548" w14:textId="77777777">
        <w:trPr>
          <w:cantSplit/>
        </w:trPr>
        <w:tc>
          <w:tcPr>
            <w:tcW w:w="10985" w:type="dxa"/>
            <w:gridSpan w:val="3"/>
            <w:tcBorders>
              <w:top w:val="nil"/>
              <w:left w:val="nil"/>
              <w:bottom w:val="single" w:color="auto" w:sz="4" w:space="0"/>
              <w:right w:val="nil"/>
            </w:tcBorders>
          </w:tcPr>
          <w:p w:rsidR="00997775" w:rsidRDefault="00997775" w14:paraId="229AC688" w14:textId="77777777"/>
        </w:tc>
      </w:tr>
      <w:tr w:rsidR="00997775" w:rsidTr="00671735" w14:paraId="33F8E0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3A65A3" w14:textId="77777777"/>
        </w:tc>
        <w:tc>
          <w:tcPr>
            <w:tcW w:w="7654" w:type="dxa"/>
            <w:gridSpan w:val="2"/>
          </w:tcPr>
          <w:p w:rsidR="00997775" w:rsidRDefault="00997775" w14:paraId="2059E6D3" w14:textId="77777777"/>
        </w:tc>
      </w:tr>
      <w:tr w:rsidR="00671735" w:rsidTr="00671735" w14:paraId="20D3F5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735" w:rsidP="00671735" w:rsidRDefault="00671735" w14:paraId="6DC98303" w14:textId="6CCAD9B0">
            <w:pPr>
              <w:rPr>
                <w:b/>
              </w:rPr>
            </w:pPr>
            <w:r>
              <w:rPr>
                <w:b/>
              </w:rPr>
              <w:t>36 800</w:t>
            </w:r>
          </w:p>
        </w:tc>
        <w:tc>
          <w:tcPr>
            <w:tcW w:w="7654" w:type="dxa"/>
            <w:gridSpan w:val="2"/>
          </w:tcPr>
          <w:p w:rsidR="00671735" w:rsidP="00671735" w:rsidRDefault="00671735" w14:paraId="66B3F53C" w14:textId="610606B2">
            <w:pPr>
              <w:rPr>
                <w:b/>
              </w:rPr>
            </w:pPr>
            <w:r w:rsidRPr="003A4BCA">
              <w:rPr>
                <w:b/>
                <w:bCs/>
                <w:szCs w:val="24"/>
              </w:rPr>
              <w:t>Nota over de toestand van ’s Rijks Financiën</w:t>
            </w:r>
          </w:p>
        </w:tc>
      </w:tr>
      <w:tr w:rsidR="00671735" w:rsidTr="00671735" w14:paraId="20611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735" w:rsidP="00671735" w:rsidRDefault="00671735" w14:paraId="7E7A8539" w14:textId="77777777"/>
        </w:tc>
        <w:tc>
          <w:tcPr>
            <w:tcW w:w="7654" w:type="dxa"/>
            <w:gridSpan w:val="2"/>
          </w:tcPr>
          <w:p w:rsidR="00671735" w:rsidP="00671735" w:rsidRDefault="00671735" w14:paraId="3D55D1DF" w14:textId="77777777"/>
        </w:tc>
      </w:tr>
      <w:tr w:rsidR="00671735" w:rsidTr="00671735" w14:paraId="13A32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735" w:rsidP="00671735" w:rsidRDefault="00671735" w14:paraId="4897AE56" w14:textId="77777777"/>
        </w:tc>
        <w:tc>
          <w:tcPr>
            <w:tcW w:w="7654" w:type="dxa"/>
            <w:gridSpan w:val="2"/>
          </w:tcPr>
          <w:p w:rsidR="00671735" w:rsidP="00671735" w:rsidRDefault="00671735" w14:paraId="7E07FDDE" w14:textId="77777777"/>
        </w:tc>
      </w:tr>
      <w:tr w:rsidR="00671735" w:rsidTr="00671735" w14:paraId="33C52E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735" w:rsidP="00671735" w:rsidRDefault="00671735" w14:paraId="75CF79C4" w14:textId="70493696">
            <w:pPr>
              <w:rPr>
                <w:b/>
              </w:rPr>
            </w:pPr>
            <w:r>
              <w:rPr>
                <w:b/>
              </w:rPr>
              <w:t xml:space="preserve">Nr. </w:t>
            </w:r>
            <w:r w:rsidR="00E16B91">
              <w:rPr>
                <w:b/>
              </w:rPr>
              <w:t>54</w:t>
            </w:r>
          </w:p>
        </w:tc>
        <w:tc>
          <w:tcPr>
            <w:tcW w:w="7654" w:type="dxa"/>
            <w:gridSpan w:val="2"/>
          </w:tcPr>
          <w:p w:rsidR="00671735" w:rsidP="00671735" w:rsidRDefault="00671735" w14:paraId="337F3FF3" w14:textId="4D71B3A2">
            <w:pPr>
              <w:rPr>
                <w:b/>
              </w:rPr>
            </w:pPr>
            <w:r>
              <w:rPr>
                <w:b/>
              </w:rPr>
              <w:t xml:space="preserve">MOTIE VAN </w:t>
            </w:r>
            <w:r w:rsidR="00E16B91">
              <w:rPr>
                <w:b/>
              </w:rPr>
              <w:t>DE LEDEN STOFFER EN DIJK</w:t>
            </w:r>
          </w:p>
        </w:tc>
      </w:tr>
      <w:tr w:rsidR="00671735" w:rsidTr="00671735" w14:paraId="5C5104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735" w:rsidP="00671735" w:rsidRDefault="00671735" w14:paraId="2EA56E1F" w14:textId="77777777"/>
        </w:tc>
        <w:tc>
          <w:tcPr>
            <w:tcW w:w="7654" w:type="dxa"/>
            <w:gridSpan w:val="2"/>
          </w:tcPr>
          <w:p w:rsidR="00671735" w:rsidP="00671735" w:rsidRDefault="00671735" w14:paraId="1B7E6E0F" w14:textId="2546726D">
            <w:r>
              <w:t>Voorgesteld 18 september 2025</w:t>
            </w:r>
          </w:p>
        </w:tc>
      </w:tr>
      <w:tr w:rsidR="00671735" w:rsidTr="00671735" w14:paraId="24E04A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735" w:rsidP="00671735" w:rsidRDefault="00671735" w14:paraId="2B1DCE91" w14:textId="77777777"/>
        </w:tc>
        <w:tc>
          <w:tcPr>
            <w:tcW w:w="7654" w:type="dxa"/>
            <w:gridSpan w:val="2"/>
          </w:tcPr>
          <w:p w:rsidR="00671735" w:rsidP="00671735" w:rsidRDefault="00671735" w14:paraId="318A620D" w14:textId="77777777"/>
        </w:tc>
      </w:tr>
      <w:tr w:rsidR="00671735" w:rsidTr="00671735" w14:paraId="48B14F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735" w:rsidP="00671735" w:rsidRDefault="00671735" w14:paraId="4B8CE4DE" w14:textId="77777777"/>
        </w:tc>
        <w:tc>
          <w:tcPr>
            <w:tcW w:w="7654" w:type="dxa"/>
            <w:gridSpan w:val="2"/>
          </w:tcPr>
          <w:p w:rsidR="00671735" w:rsidP="00671735" w:rsidRDefault="00671735" w14:paraId="77350943" w14:textId="190C6A56">
            <w:r>
              <w:t>De Kamer,</w:t>
            </w:r>
          </w:p>
        </w:tc>
      </w:tr>
      <w:tr w:rsidR="00671735" w:rsidTr="00671735" w14:paraId="41CB25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735" w:rsidP="00671735" w:rsidRDefault="00671735" w14:paraId="554DF8EE" w14:textId="77777777"/>
        </w:tc>
        <w:tc>
          <w:tcPr>
            <w:tcW w:w="7654" w:type="dxa"/>
            <w:gridSpan w:val="2"/>
          </w:tcPr>
          <w:p w:rsidR="00671735" w:rsidP="00671735" w:rsidRDefault="00671735" w14:paraId="2B539D6D" w14:textId="77777777"/>
        </w:tc>
      </w:tr>
      <w:tr w:rsidR="00671735" w:rsidTr="00671735" w14:paraId="6F0683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1735" w:rsidP="00671735" w:rsidRDefault="00671735" w14:paraId="297252B1" w14:textId="77777777"/>
        </w:tc>
        <w:tc>
          <w:tcPr>
            <w:tcW w:w="7654" w:type="dxa"/>
            <w:gridSpan w:val="2"/>
          </w:tcPr>
          <w:p w:rsidR="00671735" w:rsidP="00671735" w:rsidRDefault="00671735" w14:paraId="21DB2426" w14:textId="2A90DE54">
            <w:r>
              <w:t>gehoord de beraadslaging,</w:t>
            </w:r>
          </w:p>
        </w:tc>
      </w:tr>
      <w:tr w:rsidR="00997775" w:rsidTr="00671735" w14:paraId="1675C4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E01FE2" w14:textId="77777777"/>
        </w:tc>
        <w:tc>
          <w:tcPr>
            <w:tcW w:w="7654" w:type="dxa"/>
            <w:gridSpan w:val="2"/>
          </w:tcPr>
          <w:p w:rsidR="00997775" w:rsidRDefault="00997775" w14:paraId="1C341E29" w14:textId="77777777"/>
        </w:tc>
      </w:tr>
      <w:tr w:rsidR="00997775" w:rsidTr="00671735" w14:paraId="2AA68B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FDE9B5" w14:textId="77777777"/>
        </w:tc>
        <w:tc>
          <w:tcPr>
            <w:tcW w:w="7654" w:type="dxa"/>
            <w:gridSpan w:val="2"/>
          </w:tcPr>
          <w:p w:rsidR="002A6426" w:rsidP="002A6426" w:rsidRDefault="002A6426" w14:paraId="0CC1F301" w14:textId="77777777">
            <w:r>
              <w:t>constaterende dat in de afgelopen jaren uit onderzoek is gebleken dat de eigen bijdragen in de kraamzorg een drempel vormen voor de toegankelijkheid van de zorg voor (met name) vrouwen in een kwetsbare situatie;</w:t>
            </w:r>
          </w:p>
          <w:p w:rsidR="00E16B91" w:rsidP="002A6426" w:rsidRDefault="00E16B91" w14:paraId="458E9175" w14:textId="77777777"/>
          <w:p w:rsidR="002A6426" w:rsidP="002A6426" w:rsidRDefault="002A6426" w14:paraId="07941CF2" w14:textId="77777777">
            <w:r>
              <w:t>constaterende dat onder andere het RIVM en het Zorginstituut Nederland reeds adviseerden om deze eigen bijdragen af te schaffen;</w:t>
            </w:r>
          </w:p>
          <w:p w:rsidR="00E16B91" w:rsidP="002A6426" w:rsidRDefault="00E16B91" w14:paraId="04C9335A" w14:textId="77777777"/>
          <w:p w:rsidR="002A6426" w:rsidP="002A6426" w:rsidRDefault="002A6426" w14:paraId="58273080" w14:textId="77777777">
            <w:r>
              <w:t>van mening dat elke moeder en elk kind gelijke toegang tot de allerbeste geboortezorg zouden moeten hebben;</w:t>
            </w:r>
          </w:p>
          <w:p w:rsidR="00E16B91" w:rsidP="002A6426" w:rsidRDefault="00E16B91" w14:paraId="2FD86A59" w14:textId="77777777"/>
          <w:p w:rsidR="002A6426" w:rsidP="002A6426" w:rsidRDefault="002A6426" w14:paraId="727C8E5D" w14:textId="77777777">
            <w:r>
              <w:t>verzoekt de regering scenario's en (financiële) effecten in kaart te brengen voor het afschaffen van de eigen bijdragen voor kraamzorg en poliklinische bevalling, en de Kamer hierover voor de behandeling van de VWS-begroting te informeren,</w:t>
            </w:r>
          </w:p>
          <w:p w:rsidR="00E16B91" w:rsidP="002A6426" w:rsidRDefault="00E16B91" w14:paraId="4240668A" w14:textId="77777777"/>
          <w:p w:rsidR="002A6426" w:rsidP="002A6426" w:rsidRDefault="002A6426" w14:paraId="2F6E8D42" w14:textId="77777777">
            <w:r>
              <w:t>en gaat over tot de orde van de dag.</w:t>
            </w:r>
          </w:p>
          <w:p w:rsidR="00E16B91" w:rsidP="002A6426" w:rsidRDefault="00E16B91" w14:paraId="186558DC" w14:textId="77777777"/>
          <w:p w:rsidR="00E16B91" w:rsidP="002A6426" w:rsidRDefault="002A6426" w14:paraId="65BDFC35" w14:textId="77777777">
            <w:r>
              <w:t>Stoffer</w:t>
            </w:r>
          </w:p>
          <w:p w:rsidR="00997775" w:rsidP="002A6426" w:rsidRDefault="002A6426" w14:paraId="2DFBA99C" w14:textId="44817D75">
            <w:r>
              <w:t>Dijk</w:t>
            </w:r>
          </w:p>
        </w:tc>
      </w:tr>
    </w:tbl>
    <w:p w:rsidR="00997775" w:rsidRDefault="00997775" w14:paraId="5251182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B64D" w14:textId="77777777" w:rsidR="00671735" w:rsidRDefault="00671735">
      <w:pPr>
        <w:spacing w:line="20" w:lineRule="exact"/>
      </w:pPr>
    </w:p>
  </w:endnote>
  <w:endnote w:type="continuationSeparator" w:id="0">
    <w:p w14:paraId="651DBB15" w14:textId="77777777" w:rsidR="00671735" w:rsidRDefault="00671735">
      <w:pPr>
        <w:pStyle w:val="Amendement"/>
      </w:pPr>
      <w:r>
        <w:rPr>
          <w:b w:val="0"/>
        </w:rPr>
        <w:t xml:space="preserve"> </w:t>
      </w:r>
    </w:p>
  </w:endnote>
  <w:endnote w:type="continuationNotice" w:id="1">
    <w:p w14:paraId="2DC1B129" w14:textId="77777777" w:rsidR="00671735" w:rsidRDefault="0067173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9C09" w14:textId="77777777" w:rsidR="00671735" w:rsidRDefault="00671735">
      <w:pPr>
        <w:pStyle w:val="Amendement"/>
      </w:pPr>
      <w:r>
        <w:rPr>
          <w:b w:val="0"/>
        </w:rPr>
        <w:separator/>
      </w:r>
    </w:p>
  </w:footnote>
  <w:footnote w:type="continuationSeparator" w:id="0">
    <w:p w14:paraId="4C235BCB" w14:textId="77777777" w:rsidR="00671735" w:rsidRDefault="00671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35"/>
    <w:rsid w:val="00133FCE"/>
    <w:rsid w:val="001E482C"/>
    <w:rsid w:val="001E4877"/>
    <w:rsid w:val="0021105A"/>
    <w:rsid w:val="00280D6A"/>
    <w:rsid w:val="002A6426"/>
    <w:rsid w:val="002B78E9"/>
    <w:rsid w:val="002C5406"/>
    <w:rsid w:val="00330D60"/>
    <w:rsid w:val="00345A5C"/>
    <w:rsid w:val="003F71A1"/>
    <w:rsid w:val="00476415"/>
    <w:rsid w:val="00546F8D"/>
    <w:rsid w:val="00560113"/>
    <w:rsid w:val="00621F64"/>
    <w:rsid w:val="00644DED"/>
    <w:rsid w:val="00671735"/>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90778"/>
    <w:rsid w:val="00DE2437"/>
    <w:rsid w:val="00E16B91"/>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B7101"/>
  <w15:docId w15:val="{7B0BD307-3226-4982-AC89-8E440B93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846</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2025-09-19T07:14:00.0000000Z</dcterms:created>
  <dcterms:modified xsi:type="dcterms:W3CDTF">2025-09-19T08:57:00.0000000Z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