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16B1" w14:paraId="34B1CF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6737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C6C6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16B1" w14:paraId="018F35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6CEB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316B1" w14:paraId="72FB1C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05E3A5" w14:textId="77777777"/>
        </w:tc>
      </w:tr>
      <w:tr w:rsidR="00997775" w:rsidTr="009316B1" w14:paraId="6A61E4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7179FF" w14:textId="77777777"/>
        </w:tc>
      </w:tr>
      <w:tr w:rsidR="00997775" w:rsidTr="009316B1" w14:paraId="1BF40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3A361" w14:textId="77777777"/>
        </w:tc>
        <w:tc>
          <w:tcPr>
            <w:tcW w:w="7654" w:type="dxa"/>
            <w:gridSpan w:val="2"/>
          </w:tcPr>
          <w:p w:rsidR="00997775" w:rsidRDefault="00997775" w14:paraId="62EF9355" w14:textId="77777777"/>
        </w:tc>
      </w:tr>
      <w:tr w:rsidR="009316B1" w:rsidTr="009316B1" w14:paraId="24E36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7CE0106A" w14:textId="273D89C6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9316B1" w:rsidP="009316B1" w:rsidRDefault="009316B1" w14:paraId="3AE2ABBE" w14:textId="3C26CC61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316B1" w:rsidTr="009316B1" w14:paraId="4939D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43FE83AF" w14:textId="77777777"/>
        </w:tc>
        <w:tc>
          <w:tcPr>
            <w:tcW w:w="7654" w:type="dxa"/>
            <w:gridSpan w:val="2"/>
          </w:tcPr>
          <w:p w:rsidR="009316B1" w:rsidP="009316B1" w:rsidRDefault="009316B1" w14:paraId="160E9A15" w14:textId="77777777"/>
        </w:tc>
      </w:tr>
      <w:tr w:rsidR="009316B1" w:rsidTr="009316B1" w14:paraId="5626A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4A486FEF" w14:textId="77777777"/>
        </w:tc>
        <w:tc>
          <w:tcPr>
            <w:tcW w:w="7654" w:type="dxa"/>
            <w:gridSpan w:val="2"/>
          </w:tcPr>
          <w:p w:rsidR="009316B1" w:rsidP="009316B1" w:rsidRDefault="009316B1" w14:paraId="57FB1377" w14:textId="77777777"/>
        </w:tc>
      </w:tr>
      <w:tr w:rsidR="009316B1" w:rsidTr="009316B1" w14:paraId="73619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250C9789" w14:textId="75F35A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62ED8">
              <w:rPr>
                <w:b/>
              </w:rPr>
              <w:t>56</w:t>
            </w:r>
          </w:p>
        </w:tc>
        <w:tc>
          <w:tcPr>
            <w:tcW w:w="7654" w:type="dxa"/>
            <w:gridSpan w:val="2"/>
          </w:tcPr>
          <w:p w:rsidR="009316B1" w:rsidP="009316B1" w:rsidRDefault="009316B1" w14:paraId="6F1E2AEC" w14:textId="6E761BBB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562ED8">
              <w:rPr>
                <w:b/>
              </w:rPr>
              <w:t xml:space="preserve"> DE LEDEN BIKKER EN STOFFER</w:t>
            </w:r>
          </w:p>
        </w:tc>
      </w:tr>
      <w:tr w:rsidR="009316B1" w:rsidTr="009316B1" w14:paraId="442FB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02CBB151" w14:textId="77777777"/>
        </w:tc>
        <w:tc>
          <w:tcPr>
            <w:tcW w:w="7654" w:type="dxa"/>
            <w:gridSpan w:val="2"/>
          </w:tcPr>
          <w:p w:rsidR="009316B1" w:rsidP="009316B1" w:rsidRDefault="009316B1" w14:paraId="5B5E1A9C" w14:textId="093CA7C3">
            <w:r>
              <w:t>Voorgesteld 18 september 2025</w:t>
            </w:r>
          </w:p>
        </w:tc>
      </w:tr>
      <w:tr w:rsidR="009316B1" w:rsidTr="009316B1" w14:paraId="398A3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757E14CE" w14:textId="77777777"/>
        </w:tc>
        <w:tc>
          <w:tcPr>
            <w:tcW w:w="7654" w:type="dxa"/>
            <w:gridSpan w:val="2"/>
          </w:tcPr>
          <w:p w:rsidR="009316B1" w:rsidP="009316B1" w:rsidRDefault="009316B1" w14:paraId="00F10645" w14:textId="77777777"/>
        </w:tc>
      </w:tr>
      <w:tr w:rsidR="009316B1" w:rsidTr="009316B1" w14:paraId="544BF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06E17B96" w14:textId="77777777"/>
        </w:tc>
        <w:tc>
          <w:tcPr>
            <w:tcW w:w="7654" w:type="dxa"/>
            <w:gridSpan w:val="2"/>
          </w:tcPr>
          <w:p w:rsidR="009316B1" w:rsidP="009316B1" w:rsidRDefault="009316B1" w14:paraId="134EE24A" w14:textId="55E0B218">
            <w:r>
              <w:t>De Kamer,</w:t>
            </w:r>
          </w:p>
        </w:tc>
      </w:tr>
      <w:tr w:rsidR="009316B1" w:rsidTr="009316B1" w14:paraId="503A3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027281D5" w14:textId="77777777"/>
        </w:tc>
        <w:tc>
          <w:tcPr>
            <w:tcW w:w="7654" w:type="dxa"/>
            <w:gridSpan w:val="2"/>
          </w:tcPr>
          <w:p w:rsidR="009316B1" w:rsidP="009316B1" w:rsidRDefault="009316B1" w14:paraId="7DEB8AD6" w14:textId="77777777"/>
        </w:tc>
      </w:tr>
      <w:tr w:rsidR="009316B1" w:rsidTr="009316B1" w14:paraId="77A93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6B1" w:rsidP="009316B1" w:rsidRDefault="009316B1" w14:paraId="64914C08" w14:textId="77777777"/>
        </w:tc>
        <w:tc>
          <w:tcPr>
            <w:tcW w:w="7654" w:type="dxa"/>
            <w:gridSpan w:val="2"/>
          </w:tcPr>
          <w:p w:rsidR="009316B1" w:rsidP="009316B1" w:rsidRDefault="009316B1" w14:paraId="351EBF99" w14:textId="0044E6F8">
            <w:r>
              <w:t>gehoord de beraadslaging,</w:t>
            </w:r>
          </w:p>
        </w:tc>
      </w:tr>
      <w:tr w:rsidR="00997775" w:rsidTr="009316B1" w14:paraId="19474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1367E" w14:textId="77777777"/>
        </w:tc>
        <w:tc>
          <w:tcPr>
            <w:tcW w:w="7654" w:type="dxa"/>
            <w:gridSpan w:val="2"/>
          </w:tcPr>
          <w:p w:rsidR="00997775" w:rsidRDefault="00997775" w14:paraId="4AF44D53" w14:textId="77777777"/>
        </w:tc>
      </w:tr>
      <w:tr w:rsidR="00997775" w:rsidTr="009316B1" w14:paraId="1CF5A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EFC13" w14:textId="77777777"/>
        </w:tc>
        <w:tc>
          <w:tcPr>
            <w:tcW w:w="7654" w:type="dxa"/>
            <w:gridSpan w:val="2"/>
          </w:tcPr>
          <w:p w:rsidR="00020482" w:rsidP="00020482" w:rsidRDefault="00020482" w14:paraId="731F4666" w14:textId="77777777">
            <w:r>
              <w:t xml:space="preserve">constaterende dat wereldwijd 380 miljoen christenen vervolgd worden en dat onacceptabel is; </w:t>
            </w:r>
          </w:p>
          <w:p w:rsidR="00562ED8" w:rsidP="00020482" w:rsidRDefault="00562ED8" w14:paraId="208A7CD8" w14:textId="77777777"/>
          <w:p w:rsidR="00020482" w:rsidP="00020482" w:rsidRDefault="00020482" w14:paraId="11DCA474" w14:textId="77777777">
            <w:r>
              <w:t>constaterende dat christenen de grootste vervolgde groep ter wereld zijn;</w:t>
            </w:r>
          </w:p>
          <w:p w:rsidR="00562ED8" w:rsidP="00020482" w:rsidRDefault="00562ED8" w14:paraId="1B97B1F5" w14:textId="77777777"/>
          <w:p w:rsidR="00020482" w:rsidP="00020482" w:rsidRDefault="00020482" w14:paraId="589DB11C" w14:textId="77777777">
            <w:r>
              <w:t xml:space="preserve">overwegende dat de aanpak van christenvervolging daarom versterking en veel meer aandacht behoeft, ook in het kader van ontwikkelingshulp en in contacten van ambassadeurs; </w:t>
            </w:r>
          </w:p>
          <w:p w:rsidR="00562ED8" w:rsidP="00020482" w:rsidRDefault="00562ED8" w14:paraId="7CF29554" w14:textId="77777777"/>
          <w:p w:rsidR="00020482" w:rsidP="00020482" w:rsidRDefault="00020482" w14:paraId="34A05724" w14:textId="77777777">
            <w:r>
              <w:t xml:space="preserve">verzoekt de regering om christenvervolging structureel tot een vast gespreksonderwerp van onze diplomatieke gesprekken te maken met de 50 landen die op de Open </w:t>
            </w:r>
            <w:proofErr w:type="spellStart"/>
            <w:r>
              <w:t>Doors</w:t>
            </w:r>
            <w:proofErr w:type="spellEnd"/>
            <w:r>
              <w:t xml:space="preserve"> Ranglijst Christenvervolging staan,</w:t>
            </w:r>
          </w:p>
          <w:p w:rsidR="00562ED8" w:rsidP="00020482" w:rsidRDefault="00562ED8" w14:paraId="0B058ACC" w14:textId="77777777"/>
          <w:p w:rsidR="00020482" w:rsidP="00020482" w:rsidRDefault="00020482" w14:paraId="063BBD00" w14:textId="77777777">
            <w:r>
              <w:t>en gaat over tot de orde van de dag.</w:t>
            </w:r>
          </w:p>
          <w:p w:rsidR="00562ED8" w:rsidP="00020482" w:rsidRDefault="00562ED8" w14:paraId="1AAC6339" w14:textId="77777777"/>
          <w:p w:rsidR="00562ED8" w:rsidP="00020482" w:rsidRDefault="00020482" w14:paraId="0C177C9E" w14:textId="77777777">
            <w:r>
              <w:t>Bikker</w:t>
            </w:r>
          </w:p>
          <w:p w:rsidR="00997775" w:rsidP="00020482" w:rsidRDefault="00020482" w14:paraId="4E79426A" w14:textId="7C147ACF">
            <w:r>
              <w:t>Stoffer</w:t>
            </w:r>
          </w:p>
        </w:tc>
      </w:tr>
    </w:tbl>
    <w:p w:rsidR="00997775" w:rsidRDefault="00997775" w14:paraId="17955A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8603" w14:textId="77777777" w:rsidR="009316B1" w:rsidRDefault="009316B1">
      <w:pPr>
        <w:spacing w:line="20" w:lineRule="exact"/>
      </w:pPr>
    </w:p>
  </w:endnote>
  <w:endnote w:type="continuationSeparator" w:id="0">
    <w:p w14:paraId="36906A11" w14:textId="77777777" w:rsidR="009316B1" w:rsidRDefault="009316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886673" w14:textId="77777777" w:rsidR="009316B1" w:rsidRDefault="009316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32E5" w14:textId="77777777" w:rsidR="009316B1" w:rsidRDefault="009316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53505E" w14:textId="77777777" w:rsidR="009316B1" w:rsidRDefault="00931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B1"/>
    <w:rsid w:val="000204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2ED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16B1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04D8B"/>
  <w15:docId w15:val="{68DDC8B8-3349-48FB-8406-591CDC6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