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F3B98" w14:paraId="3F0255D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F9963A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A919B5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F3B98" w14:paraId="48BFF32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7A3FA23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1F3B98" w14:paraId="74421DC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6E0AC64" w14:textId="77777777"/>
        </w:tc>
      </w:tr>
      <w:tr w:rsidR="00997775" w:rsidTr="001F3B98" w14:paraId="1F62AE2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77DC7B2" w14:textId="77777777"/>
        </w:tc>
      </w:tr>
      <w:tr w:rsidR="00997775" w:rsidTr="001F3B98" w14:paraId="4B673B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BF5094" w14:textId="77777777"/>
        </w:tc>
        <w:tc>
          <w:tcPr>
            <w:tcW w:w="7654" w:type="dxa"/>
            <w:gridSpan w:val="2"/>
          </w:tcPr>
          <w:p w:rsidR="00997775" w:rsidRDefault="00997775" w14:paraId="71830BC3" w14:textId="77777777"/>
        </w:tc>
      </w:tr>
      <w:tr w:rsidR="001F3B98" w:rsidTr="001F3B98" w14:paraId="3C7504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F3B98" w:rsidP="001F3B98" w:rsidRDefault="001F3B98" w14:paraId="525F29D9" w14:textId="3A9CFDB0">
            <w:pPr>
              <w:rPr>
                <w:b/>
              </w:rPr>
            </w:pPr>
            <w:r>
              <w:rPr>
                <w:b/>
              </w:rPr>
              <w:t>36 800</w:t>
            </w:r>
          </w:p>
        </w:tc>
        <w:tc>
          <w:tcPr>
            <w:tcW w:w="7654" w:type="dxa"/>
            <w:gridSpan w:val="2"/>
          </w:tcPr>
          <w:p w:rsidR="001F3B98" w:rsidP="001F3B98" w:rsidRDefault="001F3B98" w14:paraId="27D54998" w14:textId="762069AD">
            <w:pPr>
              <w:rPr>
                <w:b/>
              </w:rPr>
            </w:pPr>
            <w:r w:rsidRPr="003A4BCA">
              <w:rPr>
                <w:b/>
                <w:bCs/>
                <w:szCs w:val="24"/>
              </w:rPr>
              <w:t>Nota over de toestand van ’s Rijks Financiën</w:t>
            </w:r>
          </w:p>
        </w:tc>
      </w:tr>
      <w:tr w:rsidR="001F3B98" w:rsidTr="001F3B98" w14:paraId="6ACD38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F3B98" w:rsidP="001F3B98" w:rsidRDefault="001F3B98" w14:paraId="704B5848" w14:textId="77777777"/>
        </w:tc>
        <w:tc>
          <w:tcPr>
            <w:tcW w:w="7654" w:type="dxa"/>
            <w:gridSpan w:val="2"/>
          </w:tcPr>
          <w:p w:rsidR="001F3B98" w:rsidP="001F3B98" w:rsidRDefault="001F3B98" w14:paraId="1586ADFB" w14:textId="77777777"/>
        </w:tc>
      </w:tr>
      <w:tr w:rsidR="001F3B98" w:rsidTr="001F3B98" w14:paraId="7D793B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F3B98" w:rsidP="001F3B98" w:rsidRDefault="001F3B98" w14:paraId="5DF770B8" w14:textId="77777777"/>
        </w:tc>
        <w:tc>
          <w:tcPr>
            <w:tcW w:w="7654" w:type="dxa"/>
            <w:gridSpan w:val="2"/>
          </w:tcPr>
          <w:p w:rsidR="001F3B98" w:rsidP="001F3B98" w:rsidRDefault="001F3B98" w14:paraId="78AC1A48" w14:textId="77777777"/>
        </w:tc>
      </w:tr>
      <w:tr w:rsidR="001F3B98" w:rsidTr="001F3B98" w14:paraId="4236EA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F3B98" w:rsidP="001F3B98" w:rsidRDefault="001F3B98" w14:paraId="2EE808ED" w14:textId="37ACD5A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A1096">
              <w:rPr>
                <w:b/>
              </w:rPr>
              <w:t>58</w:t>
            </w:r>
          </w:p>
        </w:tc>
        <w:tc>
          <w:tcPr>
            <w:tcW w:w="7654" w:type="dxa"/>
            <w:gridSpan w:val="2"/>
          </w:tcPr>
          <w:p w:rsidR="001F3B98" w:rsidP="001F3B98" w:rsidRDefault="001F3B98" w14:paraId="16AB3C59" w14:textId="5A38C59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A1096">
              <w:rPr>
                <w:b/>
              </w:rPr>
              <w:t>DE LEDEN BIKKER EN VAN HIJUM</w:t>
            </w:r>
          </w:p>
        </w:tc>
      </w:tr>
      <w:tr w:rsidR="001F3B98" w:rsidTr="001F3B98" w14:paraId="70E048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F3B98" w:rsidP="001F3B98" w:rsidRDefault="001F3B98" w14:paraId="4FCBB44E" w14:textId="77777777"/>
        </w:tc>
        <w:tc>
          <w:tcPr>
            <w:tcW w:w="7654" w:type="dxa"/>
            <w:gridSpan w:val="2"/>
          </w:tcPr>
          <w:p w:rsidR="001F3B98" w:rsidP="001F3B98" w:rsidRDefault="001F3B98" w14:paraId="54D0FF55" w14:textId="249DF818">
            <w:r>
              <w:t>Voorgesteld 18 september 2025</w:t>
            </w:r>
          </w:p>
        </w:tc>
      </w:tr>
      <w:tr w:rsidR="001F3B98" w:rsidTr="001F3B98" w14:paraId="70C143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F3B98" w:rsidP="001F3B98" w:rsidRDefault="001F3B98" w14:paraId="6746802A" w14:textId="77777777"/>
        </w:tc>
        <w:tc>
          <w:tcPr>
            <w:tcW w:w="7654" w:type="dxa"/>
            <w:gridSpan w:val="2"/>
          </w:tcPr>
          <w:p w:rsidR="001F3B98" w:rsidP="001F3B98" w:rsidRDefault="001F3B98" w14:paraId="16AFC911" w14:textId="77777777"/>
        </w:tc>
      </w:tr>
      <w:tr w:rsidR="001F3B98" w:rsidTr="001F3B98" w14:paraId="465DD8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F3B98" w:rsidP="001F3B98" w:rsidRDefault="001F3B98" w14:paraId="414E2E05" w14:textId="77777777"/>
        </w:tc>
        <w:tc>
          <w:tcPr>
            <w:tcW w:w="7654" w:type="dxa"/>
            <w:gridSpan w:val="2"/>
          </w:tcPr>
          <w:p w:rsidR="001F3B98" w:rsidP="001F3B98" w:rsidRDefault="001F3B98" w14:paraId="6F485E7D" w14:textId="43CC3F4F">
            <w:r>
              <w:t>De Kamer,</w:t>
            </w:r>
          </w:p>
        </w:tc>
      </w:tr>
      <w:tr w:rsidR="001F3B98" w:rsidTr="001F3B98" w14:paraId="3BD081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F3B98" w:rsidP="001F3B98" w:rsidRDefault="001F3B98" w14:paraId="19380622" w14:textId="77777777"/>
        </w:tc>
        <w:tc>
          <w:tcPr>
            <w:tcW w:w="7654" w:type="dxa"/>
            <w:gridSpan w:val="2"/>
          </w:tcPr>
          <w:p w:rsidR="001F3B98" w:rsidP="001F3B98" w:rsidRDefault="001F3B98" w14:paraId="15501208" w14:textId="77777777"/>
        </w:tc>
      </w:tr>
      <w:tr w:rsidR="001F3B98" w:rsidTr="001F3B98" w14:paraId="15934C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F3B98" w:rsidP="001F3B98" w:rsidRDefault="001F3B98" w14:paraId="4914D303" w14:textId="77777777"/>
        </w:tc>
        <w:tc>
          <w:tcPr>
            <w:tcW w:w="7654" w:type="dxa"/>
            <w:gridSpan w:val="2"/>
          </w:tcPr>
          <w:p w:rsidR="001F3B98" w:rsidP="001F3B98" w:rsidRDefault="001F3B98" w14:paraId="3EEFEE3C" w14:textId="256A37AD">
            <w:r>
              <w:t>gehoord de beraadslaging,</w:t>
            </w:r>
          </w:p>
        </w:tc>
      </w:tr>
      <w:tr w:rsidR="00997775" w:rsidTr="001F3B98" w14:paraId="5A5F45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FC590D" w14:textId="77777777"/>
        </w:tc>
        <w:tc>
          <w:tcPr>
            <w:tcW w:w="7654" w:type="dxa"/>
            <w:gridSpan w:val="2"/>
          </w:tcPr>
          <w:p w:rsidR="00997775" w:rsidRDefault="00997775" w14:paraId="41F11FD7" w14:textId="77777777"/>
        </w:tc>
      </w:tr>
      <w:tr w:rsidR="00997775" w:rsidTr="001F3B98" w14:paraId="5C3E4B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0BB374" w14:textId="77777777"/>
        </w:tc>
        <w:tc>
          <w:tcPr>
            <w:tcW w:w="7654" w:type="dxa"/>
            <w:gridSpan w:val="2"/>
          </w:tcPr>
          <w:p w:rsidR="009D15BF" w:rsidP="009D15BF" w:rsidRDefault="009D15BF" w14:paraId="753498A4" w14:textId="77777777">
            <w:r>
              <w:t>constaterende dat de NS per 1 juli jongstleden de populaire jongerendagkaart heeft afgeschaft, die jongeren van 12 jaar tot 18 jaar juist de gelegenheid bood om voor een beperkt bedrag in daluren te reizen;</w:t>
            </w:r>
          </w:p>
          <w:p w:rsidR="001A1096" w:rsidP="009D15BF" w:rsidRDefault="001A1096" w14:paraId="15561655" w14:textId="77777777"/>
          <w:p w:rsidR="009D15BF" w:rsidP="009D15BF" w:rsidRDefault="009D15BF" w14:paraId="7DD0AF28" w14:textId="77777777">
            <w:r>
              <w:t xml:space="preserve">overwegende dat het kabinet het voornemen heeft de </w:t>
            </w:r>
            <w:proofErr w:type="spellStart"/>
            <w:r>
              <w:t>Onderwegpas</w:t>
            </w:r>
            <w:proofErr w:type="spellEnd"/>
            <w:r>
              <w:t xml:space="preserve"> te introduceren, een landelijk reisproduct gericht op huishoudens met een laag inkomen, met als primair doel het tegengaan van vervoersarmoede;</w:t>
            </w:r>
          </w:p>
          <w:p w:rsidR="001A1096" w:rsidP="009D15BF" w:rsidRDefault="001A1096" w14:paraId="719138F4" w14:textId="77777777"/>
          <w:p w:rsidR="009D15BF" w:rsidP="009D15BF" w:rsidRDefault="009D15BF" w14:paraId="49DC7ACE" w14:textId="77777777">
            <w:r>
              <w:t>constaterende dat de betaalbaarheid van treinreizen voor huishoudens met de laagste inkomens onder druk staat;</w:t>
            </w:r>
          </w:p>
          <w:p w:rsidR="001A1096" w:rsidP="009D15BF" w:rsidRDefault="001A1096" w14:paraId="7FCC0525" w14:textId="77777777"/>
          <w:p w:rsidR="009D15BF" w:rsidP="009D15BF" w:rsidRDefault="009D15BF" w14:paraId="2A60129E" w14:textId="77777777">
            <w:r>
              <w:t>spreekt uit dat de jongerendagkaart in 2026 weer in ere dient te worden hersteld;</w:t>
            </w:r>
          </w:p>
          <w:p w:rsidR="001A1096" w:rsidP="009D15BF" w:rsidRDefault="001A1096" w14:paraId="62E67D60" w14:textId="77777777"/>
          <w:p w:rsidR="009D15BF" w:rsidP="009D15BF" w:rsidRDefault="009D15BF" w14:paraId="42B712D0" w14:textId="77777777">
            <w:r>
              <w:t xml:space="preserve">verzoekt de regering zich in te zetten om de geoormerkte middelen uit het Klimaatfonds en de middelen uit het </w:t>
            </w:r>
            <w:proofErr w:type="spellStart"/>
            <w:r>
              <w:t>Social</w:t>
            </w:r>
            <w:proofErr w:type="spellEnd"/>
            <w:r>
              <w:t xml:space="preserve"> </w:t>
            </w:r>
            <w:proofErr w:type="spellStart"/>
            <w:r>
              <w:t>Climate</w:t>
            </w:r>
            <w:proofErr w:type="spellEnd"/>
            <w:r>
              <w:t xml:space="preserve"> Fund, bestemd voor de </w:t>
            </w:r>
            <w:proofErr w:type="spellStart"/>
            <w:r>
              <w:t>Onderwegpas</w:t>
            </w:r>
            <w:proofErr w:type="spellEnd"/>
            <w:r>
              <w:t>, als eerste in te zetten voor de doorontwikkeling en implementatie van een kortingsproduct voor reizen van jongeren en minima met de NS,</w:t>
            </w:r>
          </w:p>
          <w:p w:rsidR="001A1096" w:rsidP="009D15BF" w:rsidRDefault="001A1096" w14:paraId="48443D3E" w14:textId="77777777"/>
          <w:p w:rsidR="009D15BF" w:rsidP="009D15BF" w:rsidRDefault="009D15BF" w14:paraId="0459801F" w14:textId="77777777">
            <w:r>
              <w:t>en gaat over tot de orde van de dag.</w:t>
            </w:r>
          </w:p>
          <w:p w:rsidR="001A1096" w:rsidP="009D15BF" w:rsidRDefault="001A1096" w14:paraId="5FF7B97A" w14:textId="77777777"/>
          <w:p w:rsidR="001A1096" w:rsidP="009D15BF" w:rsidRDefault="009D15BF" w14:paraId="5C8ADB7E" w14:textId="77777777">
            <w:r>
              <w:t>Bikker</w:t>
            </w:r>
          </w:p>
          <w:p w:rsidR="00997775" w:rsidP="009D15BF" w:rsidRDefault="009D15BF" w14:paraId="1FF02EC0" w14:textId="561364E9">
            <w:r>
              <w:t>Van Hijum</w:t>
            </w:r>
          </w:p>
        </w:tc>
      </w:tr>
    </w:tbl>
    <w:p w:rsidR="00997775" w:rsidRDefault="00997775" w14:paraId="5CEDC47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14EDE" w14:textId="77777777" w:rsidR="001F3B98" w:rsidRDefault="001F3B98">
      <w:pPr>
        <w:spacing w:line="20" w:lineRule="exact"/>
      </w:pPr>
    </w:p>
  </w:endnote>
  <w:endnote w:type="continuationSeparator" w:id="0">
    <w:p w14:paraId="615C613D" w14:textId="77777777" w:rsidR="001F3B98" w:rsidRDefault="001F3B9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A397CCB" w14:textId="77777777" w:rsidR="001F3B98" w:rsidRDefault="001F3B9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AD4FD" w14:textId="77777777" w:rsidR="001F3B98" w:rsidRDefault="001F3B9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139D90F" w14:textId="77777777" w:rsidR="001F3B98" w:rsidRDefault="001F3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B98"/>
    <w:rsid w:val="00133FCE"/>
    <w:rsid w:val="001A1096"/>
    <w:rsid w:val="001E482C"/>
    <w:rsid w:val="001E4877"/>
    <w:rsid w:val="001F3B98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D15BF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90778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116B33"/>
  <w15:docId w15:val="{1709AAE5-A69E-4DA0-B80C-F23B6619B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188</ap:Words>
  <ap:Characters>1032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2025-09-19T07:14:00.0000000Z</dcterms:created>
  <dcterms:modified xsi:type="dcterms:W3CDTF">2025-09-19T09:01:00.0000000Z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