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12A6B" w14:paraId="2FB71C2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E7E23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DE2ED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12A6B" w14:paraId="2699BC9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BF292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12A6B" w14:paraId="4F67D8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E4D261" w14:textId="77777777"/>
        </w:tc>
      </w:tr>
      <w:tr w:rsidR="00997775" w:rsidTr="00B12A6B" w14:paraId="6F1CCC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DC7FB9" w14:textId="77777777"/>
        </w:tc>
      </w:tr>
      <w:tr w:rsidR="00997775" w:rsidTr="00B12A6B" w14:paraId="65FEB6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DC355D" w14:textId="77777777"/>
        </w:tc>
        <w:tc>
          <w:tcPr>
            <w:tcW w:w="7654" w:type="dxa"/>
            <w:gridSpan w:val="2"/>
          </w:tcPr>
          <w:p w:rsidR="00997775" w:rsidRDefault="00997775" w14:paraId="20F805AE" w14:textId="77777777"/>
        </w:tc>
      </w:tr>
      <w:tr w:rsidR="00B12A6B" w:rsidTr="00B12A6B" w14:paraId="45A3D5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A6B" w:rsidP="00B12A6B" w:rsidRDefault="00B12A6B" w14:paraId="77A5B7B6" w14:textId="1BD4A6B2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B12A6B" w:rsidP="00B12A6B" w:rsidRDefault="00B12A6B" w14:paraId="2B85C358" w14:textId="02AE920E">
            <w:pPr>
              <w:rPr>
                <w:b/>
              </w:rPr>
            </w:pPr>
            <w:r w:rsidRPr="003A4BCA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B12A6B" w:rsidTr="00B12A6B" w14:paraId="361E78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A6B" w:rsidP="00B12A6B" w:rsidRDefault="00B12A6B" w14:paraId="3933CB0C" w14:textId="77777777"/>
        </w:tc>
        <w:tc>
          <w:tcPr>
            <w:tcW w:w="7654" w:type="dxa"/>
            <w:gridSpan w:val="2"/>
          </w:tcPr>
          <w:p w:rsidR="00B12A6B" w:rsidP="00B12A6B" w:rsidRDefault="00B12A6B" w14:paraId="13015B76" w14:textId="77777777"/>
        </w:tc>
      </w:tr>
      <w:tr w:rsidR="00B12A6B" w:rsidTr="00B12A6B" w14:paraId="5E6214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A6B" w:rsidP="00B12A6B" w:rsidRDefault="00B12A6B" w14:paraId="49EEE321" w14:textId="77777777"/>
        </w:tc>
        <w:tc>
          <w:tcPr>
            <w:tcW w:w="7654" w:type="dxa"/>
            <w:gridSpan w:val="2"/>
          </w:tcPr>
          <w:p w:rsidR="00B12A6B" w:rsidP="00B12A6B" w:rsidRDefault="00B12A6B" w14:paraId="6C8C533C" w14:textId="77777777"/>
        </w:tc>
      </w:tr>
      <w:tr w:rsidR="00B12A6B" w:rsidTr="00B12A6B" w14:paraId="6C18D1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A6B" w:rsidP="00B12A6B" w:rsidRDefault="00B12A6B" w14:paraId="73B41F74" w14:textId="7254EED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F1B86">
              <w:rPr>
                <w:b/>
              </w:rPr>
              <w:t>60</w:t>
            </w:r>
          </w:p>
        </w:tc>
        <w:tc>
          <w:tcPr>
            <w:tcW w:w="7654" w:type="dxa"/>
            <w:gridSpan w:val="2"/>
          </w:tcPr>
          <w:p w:rsidR="00B12A6B" w:rsidP="00B12A6B" w:rsidRDefault="00B12A6B" w14:paraId="6027A604" w14:textId="4C710AE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F1B86">
              <w:rPr>
                <w:b/>
              </w:rPr>
              <w:t>HET LID DASSEN</w:t>
            </w:r>
          </w:p>
        </w:tc>
      </w:tr>
      <w:tr w:rsidR="00B12A6B" w:rsidTr="00B12A6B" w14:paraId="66E605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A6B" w:rsidP="00B12A6B" w:rsidRDefault="00B12A6B" w14:paraId="0F290FFD" w14:textId="77777777"/>
        </w:tc>
        <w:tc>
          <w:tcPr>
            <w:tcW w:w="7654" w:type="dxa"/>
            <w:gridSpan w:val="2"/>
          </w:tcPr>
          <w:p w:rsidR="00B12A6B" w:rsidP="00B12A6B" w:rsidRDefault="00B12A6B" w14:paraId="3557084B" w14:textId="22A40EC3">
            <w:r>
              <w:t>Voorgesteld 18 september 2025</w:t>
            </w:r>
          </w:p>
        </w:tc>
      </w:tr>
      <w:tr w:rsidR="00B12A6B" w:rsidTr="00B12A6B" w14:paraId="6E05A8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A6B" w:rsidP="00B12A6B" w:rsidRDefault="00B12A6B" w14:paraId="2171D56A" w14:textId="77777777"/>
        </w:tc>
        <w:tc>
          <w:tcPr>
            <w:tcW w:w="7654" w:type="dxa"/>
            <w:gridSpan w:val="2"/>
          </w:tcPr>
          <w:p w:rsidR="00B12A6B" w:rsidP="00B12A6B" w:rsidRDefault="00B12A6B" w14:paraId="27150FA3" w14:textId="77777777"/>
        </w:tc>
      </w:tr>
      <w:tr w:rsidR="00B12A6B" w:rsidTr="00B12A6B" w14:paraId="7A0BDE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A6B" w:rsidP="00B12A6B" w:rsidRDefault="00B12A6B" w14:paraId="6A249AC2" w14:textId="77777777"/>
        </w:tc>
        <w:tc>
          <w:tcPr>
            <w:tcW w:w="7654" w:type="dxa"/>
            <w:gridSpan w:val="2"/>
          </w:tcPr>
          <w:p w:rsidR="00B12A6B" w:rsidP="00B12A6B" w:rsidRDefault="00B12A6B" w14:paraId="19520162" w14:textId="7A323909">
            <w:r>
              <w:t>De Kamer,</w:t>
            </w:r>
          </w:p>
        </w:tc>
      </w:tr>
      <w:tr w:rsidR="00B12A6B" w:rsidTr="00B12A6B" w14:paraId="6549FE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A6B" w:rsidP="00B12A6B" w:rsidRDefault="00B12A6B" w14:paraId="34667C4E" w14:textId="77777777"/>
        </w:tc>
        <w:tc>
          <w:tcPr>
            <w:tcW w:w="7654" w:type="dxa"/>
            <w:gridSpan w:val="2"/>
          </w:tcPr>
          <w:p w:rsidR="00B12A6B" w:rsidP="00B12A6B" w:rsidRDefault="00B12A6B" w14:paraId="5ABB7A27" w14:textId="77777777"/>
        </w:tc>
      </w:tr>
      <w:tr w:rsidR="00B12A6B" w:rsidTr="00B12A6B" w14:paraId="120B60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2A6B" w:rsidP="00B12A6B" w:rsidRDefault="00B12A6B" w14:paraId="62B0FC19" w14:textId="77777777"/>
        </w:tc>
        <w:tc>
          <w:tcPr>
            <w:tcW w:w="7654" w:type="dxa"/>
            <w:gridSpan w:val="2"/>
          </w:tcPr>
          <w:p w:rsidR="00B12A6B" w:rsidP="00B12A6B" w:rsidRDefault="00B12A6B" w14:paraId="3AC426A5" w14:textId="1D8D8404">
            <w:r>
              <w:t>gehoord de beraadslaging,</w:t>
            </w:r>
          </w:p>
        </w:tc>
      </w:tr>
      <w:tr w:rsidR="00997775" w:rsidTr="00B12A6B" w14:paraId="5144C0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7F49A8" w14:textId="77777777"/>
        </w:tc>
        <w:tc>
          <w:tcPr>
            <w:tcW w:w="7654" w:type="dxa"/>
            <w:gridSpan w:val="2"/>
          </w:tcPr>
          <w:p w:rsidR="00997775" w:rsidRDefault="00997775" w14:paraId="033988E1" w14:textId="77777777"/>
        </w:tc>
      </w:tr>
      <w:tr w:rsidR="00997775" w:rsidTr="00B12A6B" w14:paraId="37470A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A77657" w14:textId="77777777"/>
        </w:tc>
        <w:tc>
          <w:tcPr>
            <w:tcW w:w="7654" w:type="dxa"/>
            <w:gridSpan w:val="2"/>
          </w:tcPr>
          <w:p w:rsidR="004530AA" w:rsidP="004530AA" w:rsidRDefault="004530AA" w14:paraId="2C1D9810" w14:textId="77777777">
            <w:r>
              <w:t>overwegende dat kunst en cultuur van groot belang zijn voor het maatschappelijke weefsel en de weerbaarheid van onze democratie, zeker in tijden van polarisatie en internationale spanningen;</w:t>
            </w:r>
          </w:p>
          <w:p w:rsidR="003F1B86" w:rsidP="004530AA" w:rsidRDefault="003F1B86" w14:paraId="0EFCFBBB" w14:textId="77777777"/>
          <w:p w:rsidR="004530AA" w:rsidP="004530AA" w:rsidRDefault="004530AA" w14:paraId="065F60A7" w14:textId="77777777">
            <w:r>
              <w:t>overwegende dat Nederland op dit moment aanzienlijk minder dan 0,7% van het bruto binnenlands product besteedt aan kunst, cultuur en media en daarmee achterblijft bij vergelijkbare landen;</w:t>
            </w:r>
          </w:p>
          <w:p w:rsidR="003F1B86" w:rsidP="004530AA" w:rsidRDefault="003F1B86" w14:paraId="52C6BBE5" w14:textId="77777777"/>
          <w:p w:rsidR="004530AA" w:rsidP="004530AA" w:rsidRDefault="004530AA" w14:paraId="140B9B0C" w14:textId="77777777">
            <w:r>
              <w:t xml:space="preserve">verzoekt de regering een realistisch </w:t>
            </w:r>
            <w:proofErr w:type="spellStart"/>
            <w:r>
              <w:t>ingroeipad</w:t>
            </w:r>
            <w:proofErr w:type="spellEnd"/>
            <w:r>
              <w:t xml:space="preserve"> te ontwikkelen waarin de uitgaven voor kunst, cultuur en media uiterlijk in 2030 ingroeien tot 0,7% van het bbp -- oftewel een verhoging van 1 miljard euro van de huidige middelen -- en hierover voor de Voorjaarsnota 2026 een voorstel aan de Kamer voor te leggen,</w:t>
            </w:r>
          </w:p>
          <w:p w:rsidR="003F1B86" w:rsidP="004530AA" w:rsidRDefault="003F1B86" w14:paraId="36E1141F" w14:textId="77777777"/>
          <w:p w:rsidR="004530AA" w:rsidP="004530AA" w:rsidRDefault="004530AA" w14:paraId="1C47CD90" w14:textId="77777777">
            <w:r>
              <w:t>en gaat over tot de orde van de dag.</w:t>
            </w:r>
          </w:p>
          <w:p w:rsidR="003F1B86" w:rsidP="004530AA" w:rsidRDefault="003F1B86" w14:paraId="3774F19C" w14:textId="77777777"/>
          <w:p w:rsidR="00997775" w:rsidP="004530AA" w:rsidRDefault="004530AA" w14:paraId="1473BDDA" w14:textId="444FEDCE">
            <w:r>
              <w:t>Dassen</w:t>
            </w:r>
          </w:p>
        </w:tc>
      </w:tr>
    </w:tbl>
    <w:p w:rsidR="00997775" w:rsidRDefault="00997775" w14:paraId="3B62BEA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686D2" w14:textId="77777777" w:rsidR="00B12A6B" w:rsidRDefault="00B12A6B">
      <w:pPr>
        <w:spacing w:line="20" w:lineRule="exact"/>
      </w:pPr>
    </w:p>
  </w:endnote>
  <w:endnote w:type="continuationSeparator" w:id="0">
    <w:p w14:paraId="20CC2874" w14:textId="77777777" w:rsidR="00B12A6B" w:rsidRDefault="00B12A6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4884F8" w14:textId="77777777" w:rsidR="00B12A6B" w:rsidRDefault="00B12A6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B90F" w14:textId="77777777" w:rsidR="00B12A6B" w:rsidRDefault="00B12A6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A384F6" w14:textId="77777777" w:rsidR="00B12A6B" w:rsidRDefault="00B12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6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B86"/>
    <w:rsid w:val="003F71A1"/>
    <w:rsid w:val="004530AA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12A6B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02E09"/>
  <w15:docId w15:val="{4B3610BA-7FA9-4A02-8497-CEB0BCDC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2025-09-19T09:02:00.0000000Z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