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616F" w14:paraId="59BF35CA" w14:textId="77777777">
        <w:tc>
          <w:tcPr>
            <w:tcW w:w="6733" w:type="dxa"/>
            <w:gridSpan w:val="2"/>
            <w:tcBorders>
              <w:top w:val="nil"/>
              <w:left w:val="nil"/>
              <w:bottom w:val="nil"/>
              <w:right w:val="nil"/>
            </w:tcBorders>
            <w:vAlign w:val="center"/>
          </w:tcPr>
          <w:p w:rsidR="00997775" w:rsidP="00710A7A" w:rsidRDefault="00997775" w14:paraId="4FBA1F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614C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616F" w14:paraId="0DC34F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7F67F1" w14:textId="77777777">
            <w:r w:rsidRPr="008B0CC5">
              <w:t xml:space="preserve">Vergaderjaar </w:t>
            </w:r>
            <w:r w:rsidR="00AC6B87">
              <w:t>202</w:t>
            </w:r>
            <w:r w:rsidR="00684DFF">
              <w:t>5</w:t>
            </w:r>
            <w:r w:rsidR="00AC6B87">
              <w:t>-202</w:t>
            </w:r>
            <w:r w:rsidR="00684DFF">
              <w:t>6</w:t>
            </w:r>
          </w:p>
        </w:tc>
      </w:tr>
      <w:tr w:rsidR="00997775" w:rsidTr="0029616F" w14:paraId="1D85E99A" w14:textId="77777777">
        <w:trPr>
          <w:cantSplit/>
        </w:trPr>
        <w:tc>
          <w:tcPr>
            <w:tcW w:w="10985" w:type="dxa"/>
            <w:gridSpan w:val="3"/>
            <w:tcBorders>
              <w:top w:val="nil"/>
              <w:left w:val="nil"/>
              <w:bottom w:val="nil"/>
              <w:right w:val="nil"/>
            </w:tcBorders>
          </w:tcPr>
          <w:p w:rsidR="00997775" w:rsidRDefault="00997775" w14:paraId="18BCC95E" w14:textId="77777777"/>
        </w:tc>
      </w:tr>
      <w:tr w:rsidR="00997775" w:rsidTr="0029616F" w14:paraId="29D4D124" w14:textId="77777777">
        <w:trPr>
          <w:cantSplit/>
        </w:trPr>
        <w:tc>
          <w:tcPr>
            <w:tcW w:w="10985" w:type="dxa"/>
            <w:gridSpan w:val="3"/>
            <w:tcBorders>
              <w:top w:val="nil"/>
              <w:left w:val="nil"/>
              <w:bottom w:val="single" w:color="auto" w:sz="4" w:space="0"/>
              <w:right w:val="nil"/>
            </w:tcBorders>
          </w:tcPr>
          <w:p w:rsidR="00997775" w:rsidRDefault="00997775" w14:paraId="355F733E" w14:textId="77777777"/>
        </w:tc>
      </w:tr>
      <w:tr w:rsidR="00997775" w:rsidTr="0029616F" w14:paraId="5687D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680DB8" w14:textId="77777777"/>
        </w:tc>
        <w:tc>
          <w:tcPr>
            <w:tcW w:w="7654" w:type="dxa"/>
            <w:gridSpan w:val="2"/>
          </w:tcPr>
          <w:p w:rsidR="00997775" w:rsidRDefault="00997775" w14:paraId="06E33C2A" w14:textId="77777777"/>
        </w:tc>
      </w:tr>
      <w:tr w:rsidR="0029616F" w:rsidTr="0029616F" w14:paraId="5DCBD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34146D7A" w14:textId="17867E93">
            <w:pPr>
              <w:rPr>
                <w:b/>
              </w:rPr>
            </w:pPr>
            <w:r>
              <w:rPr>
                <w:b/>
              </w:rPr>
              <w:t>36 800</w:t>
            </w:r>
          </w:p>
        </w:tc>
        <w:tc>
          <w:tcPr>
            <w:tcW w:w="7654" w:type="dxa"/>
            <w:gridSpan w:val="2"/>
          </w:tcPr>
          <w:p w:rsidR="0029616F" w:rsidP="0029616F" w:rsidRDefault="0029616F" w14:paraId="0EB8ACDA" w14:textId="67514384">
            <w:pPr>
              <w:rPr>
                <w:b/>
              </w:rPr>
            </w:pPr>
            <w:r w:rsidRPr="003A4BCA">
              <w:rPr>
                <w:b/>
                <w:bCs/>
                <w:szCs w:val="24"/>
              </w:rPr>
              <w:t>Nota over de toestand van ’s Rijks Financiën</w:t>
            </w:r>
          </w:p>
        </w:tc>
      </w:tr>
      <w:tr w:rsidR="0029616F" w:rsidTr="0029616F" w14:paraId="5811E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711AC3F2" w14:textId="77777777"/>
        </w:tc>
        <w:tc>
          <w:tcPr>
            <w:tcW w:w="7654" w:type="dxa"/>
            <w:gridSpan w:val="2"/>
          </w:tcPr>
          <w:p w:rsidR="0029616F" w:rsidP="0029616F" w:rsidRDefault="0029616F" w14:paraId="2ADC14AD" w14:textId="77777777"/>
        </w:tc>
      </w:tr>
      <w:tr w:rsidR="0029616F" w:rsidTr="0029616F" w14:paraId="38F37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42684AB4" w14:textId="77777777"/>
        </w:tc>
        <w:tc>
          <w:tcPr>
            <w:tcW w:w="7654" w:type="dxa"/>
            <w:gridSpan w:val="2"/>
          </w:tcPr>
          <w:p w:rsidR="0029616F" w:rsidP="0029616F" w:rsidRDefault="0029616F" w14:paraId="3606ABA4" w14:textId="77777777"/>
        </w:tc>
      </w:tr>
      <w:tr w:rsidR="0029616F" w:rsidTr="0029616F" w14:paraId="6B2D5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6FB57531" w14:textId="35CE367A">
            <w:pPr>
              <w:rPr>
                <w:b/>
              </w:rPr>
            </w:pPr>
            <w:r>
              <w:rPr>
                <w:b/>
              </w:rPr>
              <w:t xml:space="preserve">Nr. </w:t>
            </w:r>
            <w:r w:rsidR="00A60683">
              <w:rPr>
                <w:b/>
              </w:rPr>
              <w:t>62</w:t>
            </w:r>
          </w:p>
        </w:tc>
        <w:tc>
          <w:tcPr>
            <w:tcW w:w="7654" w:type="dxa"/>
            <w:gridSpan w:val="2"/>
          </w:tcPr>
          <w:p w:rsidR="0029616F" w:rsidP="0029616F" w:rsidRDefault="0029616F" w14:paraId="1F5DC3CD" w14:textId="02E78097">
            <w:pPr>
              <w:rPr>
                <w:b/>
              </w:rPr>
            </w:pPr>
            <w:r>
              <w:rPr>
                <w:b/>
              </w:rPr>
              <w:t xml:space="preserve">MOTIE VAN </w:t>
            </w:r>
            <w:r w:rsidR="00A60683">
              <w:rPr>
                <w:b/>
              </w:rPr>
              <w:t>DE LEDEN DASSEN EN OUWEHAND</w:t>
            </w:r>
          </w:p>
        </w:tc>
      </w:tr>
      <w:tr w:rsidR="0029616F" w:rsidTr="0029616F" w14:paraId="63198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44A19C9A" w14:textId="77777777"/>
        </w:tc>
        <w:tc>
          <w:tcPr>
            <w:tcW w:w="7654" w:type="dxa"/>
            <w:gridSpan w:val="2"/>
          </w:tcPr>
          <w:p w:rsidR="0029616F" w:rsidP="0029616F" w:rsidRDefault="0029616F" w14:paraId="07019764" w14:textId="41CDF934">
            <w:r>
              <w:t>Voorgesteld 18 september 2025</w:t>
            </w:r>
          </w:p>
        </w:tc>
      </w:tr>
      <w:tr w:rsidR="0029616F" w:rsidTr="0029616F" w14:paraId="1F07C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65C97430" w14:textId="77777777"/>
        </w:tc>
        <w:tc>
          <w:tcPr>
            <w:tcW w:w="7654" w:type="dxa"/>
            <w:gridSpan w:val="2"/>
          </w:tcPr>
          <w:p w:rsidR="0029616F" w:rsidP="0029616F" w:rsidRDefault="0029616F" w14:paraId="7C7B3E09" w14:textId="77777777"/>
        </w:tc>
      </w:tr>
      <w:tr w:rsidR="0029616F" w:rsidTr="0029616F" w14:paraId="0D579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099C9329" w14:textId="77777777"/>
        </w:tc>
        <w:tc>
          <w:tcPr>
            <w:tcW w:w="7654" w:type="dxa"/>
            <w:gridSpan w:val="2"/>
          </w:tcPr>
          <w:p w:rsidR="0029616F" w:rsidP="0029616F" w:rsidRDefault="0029616F" w14:paraId="56C637CD" w14:textId="0415320B">
            <w:r>
              <w:t>De Kamer,</w:t>
            </w:r>
          </w:p>
        </w:tc>
      </w:tr>
      <w:tr w:rsidR="0029616F" w:rsidTr="0029616F" w14:paraId="21984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755EAA81" w14:textId="77777777"/>
        </w:tc>
        <w:tc>
          <w:tcPr>
            <w:tcW w:w="7654" w:type="dxa"/>
            <w:gridSpan w:val="2"/>
          </w:tcPr>
          <w:p w:rsidR="0029616F" w:rsidP="0029616F" w:rsidRDefault="0029616F" w14:paraId="4BC00BFA" w14:textId="77777777"/>
        </w:tc>
      </w:tr>
      <w:tr w:rsidR="0029616F" w:rsidTr="0029616F" w14:paraId="725E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16F" w:rsidP="0029616F" w:rsidRDefault="0029616F" w14:paraId="6AAADE46" w14:textId="77777777"/>
        </w:tc>
        <w:tc>
          <w:tcPr>
            <w:tcW w:w="7654" w:type="dxa"/>
            <w:gridSpan w:val="2"/>
          </w:tcPr>
          <w:p w:rsidR="0029616F" w:rsidP="0029616F" w:rsidRDefault="0029616F" w14:paraId="381E02D0" w14:textId="3639ABBD">
            <w:r>
              <w:t>gehoord de beraadslaging,</w:t>
            </w:r>
          </w:p>
        </w:tc>
      </w:tr>
      <w:tr w:rsidR="00997775" w:rsidTr="0029616F" w14:paraId="2F57F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1F4F6" w14:textId="77777777"/>
        </w:tc>
        <w:tc>
          <w:tcPr>
            <w:tcW w:w="7654" w:type="dxa"/>
            <w:gridSpan w:val="2"/>
          </w:tcPr>
          <w:p w:rsidR="00997775" w:rsidRDefault="00997775" w14:paraId="4C8F4507" w14:textId="77777777"/>
        </w:tc>
      </w:tr>
      <w:tr w:rsidR="00997775" w:rsidTr="0029616F" w14:paraId="1E371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9DAD9" w14:textId="77777777"/>
        </w:tc>
        <w:tc>
          <w:tcPr>
            <w:tcW w:w="7654" w:type="dxa"/>
            <w:gridSpan w:val="2"/>
          </w:tcPr>
          <w:p w:rsidR="00E01427" w:rsidP="00E01427" w:rsidRDefault="00E01427" w14:paraId="0AB3DAC2" w14:textId="77777777">
            <w:r>
              <w:t xml:space="preserve">constaterende dat Tata Steel Nederland verantwoordelijk is voor circa 8% van de nationale CO2-uitstoot, een van de grootste </w:t>
            </w:r>
            <w:proofErr w:type="spellStart"/>
            <w:r>
              <w:t>stikstofuitstoters</w:t>
            </w:r>
            <w:proofErr w:type="spellEnd"/>
            <w:r>
              <w:t xml:space="preserve"> van Nederland is en ernstige gezondheidsproblemen veroorzaakt bij omwonenden;</w:t>
            </w:r>
          </w:p>
          <w:p w:rsidR="00A60683" w:rsidP="00E01427" w:rsidRDefault="00A60683" w14:paraId="6523A424" w14:textId="77777777"/>
          <w:p w:rsidR="00E01427" w:rsidP="00E01427" w:rsidRDefault="00E01427" w14:paraId="30DBEDB0" w14:textId="77777777">
            <w:r>
              <w:t>overwegende dat de overheid miljardensteun overweegt voor de vergroening van Tata Steel Nederland terwijl de businesscase voor vergroening van Tata Steel heel zwak is;</w:t>
            </w:r>
          </w:p>
          <w:p w:rsidR="00A60683" w:rsidP="00E01427" w:rsidRDefault="00A60683" w14:paraId="3C3649F8" w14:textId="77777777"/>
          <w:p w:rsidR="00E01427" w:rsidP="00E01427" w:rsidRDefault="00E01427" w14:paraId="003A4F09" w14:textId="77777777">
            <w:r>
              <w:t>verzoekt de regering om de onderhandelingen met Tata Steel te stoppen en de mogelijke miljardensteun in te zetten voor een Tata-transitiefonds dat zich richt op de omscholing en begeleiding van personeel naar ander werk met baangarantie, sanering, bodemherstel van het terrein en investeringen in woningbouw, natuur en duurzame bedrijvigheid in de IJmondregio,</w:t>
            </w:r>
          </w:p>
          <w:p w:rsidR="00A60683" w:rsidP="00E01427" w:rsidRDefault="00A60683" w14:paraId="3ACDA4F0" w14:textId="77777777"/>
          <w:p w:rsidR="00E01427" w:rsidP="00E01427" w:rsidRDefault="00E01427" w14:paraId="57F6B46E" w14:textId="77777777">
            <w:r>
              <w:t>en gaat over tot de orde van de dag.</w:t>
            </w:r>
          </w:p>
          <w:p w:rsidR="00A60683" w:rsidP="00E01427" w:rsidRDefault="00A60683" w14:paraId="10B918FE" w14:textId="77777777"/>
          <w:p w:rsidR="00A60683" w:rsidP="00E01427" w:rsidRDefault="00E01427" w14:paraId="0DBF48BA" w14:textId="77777777">
            <w:r>
              <w:t>Dassen</w:t>
            </w:r>
          </w:p>
          <w:p w:rsidR="00997775" w:rsidP="00E01427" w:rsidRDefault="00E01427" w14:paraId="2CADAF9E" w14:textId="7E55CCBA">
            <w:r>
              <w:t>Ouwehand</w:t>
            </w:r>
          </w:p>
        </w:tc>
      </w:tr>
    </w:tbl>
    <w:p w:rsidR="00997775" w:rsidRDefault="00997775" w14:paraId="41D6F4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5AD7" w14:textId="77777777" w:rsidR="0029616F" w:rsidRDefault="0029616F">
      <w:pPr>
        <w:spacing w:line="20" w:lineRule="exact"/>
      </w:pPr>
    </w:p>
  </w:endnote>
  <w:endnote w:type="continuationSeparator" w:id="0">
    <w:p w14:paraId="0EB61D54" w14:textId="77777777" w:rsidR="0029616F" w:rsidRDefault="0029616F">
      <w:pPr>
        <w:pStyle w:val="Amendement"/>
      </w:pPr>
      <w:r>
        <w:rPr>
          <w:b w:val="0"/>
        </w:rPr>
        <w:t xml:space="preserve"> </w:t>
      </w:r>
    </w:p>
  </w:endnote>
  <w:endnote w:type="continuationNotice" w:id="1">
    <w:p w14:paraId="596A1740" w14:textId="77777777" w:rsidR="0029616F" w:rsidRDefault="002961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1284" w14:textId="77777777" w:rsidR="0029616F" w:rsidRDefault="0029616F">
      <w:pPr>
        <w:pStyle w:val="Amendement"/>
      </w:pPr>
      <w:r>
        <w:rPr>
          <w:b w:val="0"/>
        </w:rPr>
        <w:separator/>
      </w:r>
    </w:p>
  </w:footnote>
  <w:footnote w:type="continuationSeparator" w:id="0">
    <w:p w14:paraId="5827E8D5" w14:textId="77777777" w:rsidR="0029616F" w:rsidRDefault="00296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6F"/>
    <w:rsid w:val="00133FCE"/>
    <w:rsid w:val="001E482C"/>
    <w:rsid w:val="001E4877"/>
    <w:rsid w:val="0021105A"/>
    <w:rsid w:val="00280D6A"/>
    <w:rsid w:val="0029616F"/>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0683"/>
    <w:rsid w:val="00A95259"/>
    <w:rsid w:val="00AA558D"/>
    <w:rsid w:val="00AB75BE"/>
    <w:rsid w:val="00AC6B87"/>
    <w:rsid w:val="00B511EE"/>
    <w:rsid w:val="00B74E9D"/>
    <w:rsid w:val="00BF5690"/>
    <w:rsid w:val="00CC23D1"/>
    <w:rsid w:val="00CC270F"/>
    <w:rsid w:val="00D43192"/>
    <w:rsid w:val="00D90778"/>
    <w:rsid w:val="00DE2437"/>
    <w:rsid w:val="00E0142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B43AB"/>
  <w15:docId w15:val="{9F20AAC5-D5D5-4BE8-BA86-78294866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2025-09-19T07:15:00.0000000Z</dcterms:created>
  <dcterms:modified xsi:type="dcterms:W3CDTF">2025-09-19T09:04:00.0000000Z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