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3BA0" w14:paraId="6BB2DF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80C7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6AAE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3BA0" w14:paraId="090182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3088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3BA0" w14:paraId="1EF888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03CDBD" w14:textId="77777777"/>
        </w:tc>
      </w:tr>
      <w:tr w:rsidR="00997775" w:rsidTr="00BD3BA0" w14:paraId="3478AD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90E39C" w14:textId="77777777"/>
        </w:tc>
      </w:tr>
      <w:tr w:rsidR="00997775" w:rsidTr="00BD3BA0" w14:paraId="544D3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924806" w14:textId="77777777"/>
        </w:tc>
        <w:tc>
          <w:tcPr>
            <w:tcW w:w="7654" w:type="dxa"/>
            <w:gridSpan w:val="2"/>
          </w:tcPr>
          <w:p w:rsidR="00997775" w:rsidRDefault="00997775" w14:paraId="4AE1D24A" w14:textId="77777777"/>
        </w:tc>
      </w:tr>
      <w:tr w:rsidR="00BD3BA0" w:rsidTr="00BD3BA0" w14:paraId="2008C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32767582" w14:textId="3A8817F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BD3BA0" w:rsidP="00BD3BA0" w:rsidRDefault="00BD3BA0" w14:paraId="0586D0E6" w14:textId="0DA6271A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BD3BA0" w:rsidTr="00BD3BA0" w14:paraId="7CCFD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0B71A2C5" w14:textId="77777777"/>
        </w:tc>
        <w:tc>
          <w:tcPr>
            <w:tcW w:w="7654" w:type="dxa"/>
            <w:gridSpan w:val="2"/>
          </w:tcPr>
          <w:p w:rsidR="00BD3BA0" w:rsidP="00BD3BA0" w:rsidRDefault="00BD3BA0" w14:paraId="217E13F2" w14:textId="77777777"/>
        </w:tc>
      </w:tr>
      <w:tr w:rsidR="00BD3BA0" w:rsidTr="00BD3BA0" w14:paraId="70583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4D629633" w14:textId="77777777"/>
        </w:tc>
        <w:tc>
          <w:tcPr>
            <w:tcW w:w="7654" w:type="dxa"/>
            <w:gridSpan w:val="2"/>
          </w:tcPr>
          <w:p w:rsidR="00BD3BA0" w:rsidP="00BD3BA0" w:rsidRDefault="00BD3BA0" w14:paraId="5A28F552" w14:textId="77777777"/>
        </w:tc>
      </w:tr>
      <w:tr w:rsidR="00BD3BA0" w:rsidTr="00BD3BA0" w14:paraId="5507F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049B36F6" w14:textId="6F75A1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7B51">
              <w:rPr>
                <w:b/>
              </w:rPr>
              <w:t>63</w:t>
            </w:r>
          </w:p>
        </w:tc>
        <w:tc>
          <w:tcPr>
            <w:tcW w:w="7654" w:type="dxa"/>
            <w:gridSpan w:val="2"/>
          </w:tcPr>
          <w:p w:rsidR="00BD3BA0" w:rsidP="00BD3BA0" w:rsidRDefault="00BD3BA0" w14:paraId="51982673" w14:textId="1E26D7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7B51">
              <w:rPr>
                <w:b/>
              </w:rPr>
              <w:t>HET LID OUWEHAND</w:t>
            </w:r>
          </w:p>
        </w:tc>
      </w:tr>
      <w:tr w:rsidR="00BD3BA0" w:rsidTr="00BD3BA0" w14:paraId="190D3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2D4078B7" w14:textId="77777777"/>
        </w:tc>
        <w:tc>
          <w:tcPr>
            <w:tcW w:w="7654" w:type="dxa"/>
            <w:gridSpan w:val="2"/>
          </w:tcPr>
          <w:p w:rsidR="00BD3BA0" w:rsidP="00BD3BA0" w:rsidRDefault="00BD3BA0" w14:paraId="1D63CF1D" w14:textId="512AB80B">
            <w:r>
              <w:t>Voorgesteld 18 september 2025</w:t>
            </w:r>
          </w:p>
        </w:tc>
      </w:tr>
      <w:tr w:rsidR="00BD3BA0" w:rsidTr="00BD3BA0" w14:paraId="2F050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2BB8AD74" w14:textId="77777777"/>
        </w:tc>
        <w:tc>
          <w:tcPr>
            <w:tcW w:w="7654" w:type="dxa"/>
            <w:gridSpan w:val="2"/>
          </w:tcPr>
          <w:p w:rsidR="00BD3BA0" w:rsidP="00BD3BA0" w:rsidRDefault="00BD3BA0" w14:paraId="66E30A0A" w14:textId="77777777"/>
        </w:tc>
      </w:tr>
      <w:tr w:rsidR="00BD3BA0" w:rsidTr="00BD3BA0" w14:paraId="5A4E9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6EB9F0E9" w14:textId="77777777"/>
        </w:tc>
        <w:tc>
          <w:tcPr>
            <w:tcW w:w="7654" w:type="dxa"/>
            <w:gridSpan w:val="2"/>
          </w:tcPr>
          <w:p w:rsidR="00BD3BA0" w:rsidP="00BD3BA0" w:rsidRDefault="00BD3BA0" w14:paraId="6E5BFEE5" w14:textId="249068B0">
            <w:r>
              <w:t>De Kamer,</w:t>
            </w:r>
          </w:p>
        </w:tc>
      </w:tr>
      <w:tr w:rsidR="00BD3BA0" w:rsidTr="00BD3BA0" w14:paraId="3478C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144C4CDB" w14:textId="77777777"/>
        </w:tc>
        <w:tc>
          <w:tcPr>
            <w:tcW w:w="7654" w:type="dxa"/>
            <w:gridSpan w:val="2"/>
          </w:tcPr>
          <w:p w:rsidR="00BD3BA0" w:rsidP="00BD3BA0" w:rsidRDefault="00BD3BA0" w14:paraId="4E2D21DC" w14:textId="77777777"/>
        </w:tc>
      </w:tr>
      <w:tr w:rsidR="00BD3BA0" w:rsidTr="00BD3BA0" w14:paraId="62002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3BA0" w:rsidP="00BD3BA0" w:rsidRDefault="00BD3BA0" w14:paraId="1864AEBE" w14:textId="77777777"/>
        </w:tc>
        <w:tc>
          <w:tcPr>
            <w:tcW w:w="7654" w:type="dxa"/>
            <w:gridSpan w:val="2"/>
          </w:tcPr>
          <w:p w:rsidR="00BD3BA0" w:rsidP="00BD3BA0" w:rsidRDefault="00BD3BA0" w14:paraId="69905B01" w14:textId="34B98496">
            <w:r>
              <w:t>gehoord de beraadslaging,</w:t>
            </w:r>
          </w:p>
        </w:tc>
      </w:tr>
      <w:tr w:rsidR="00997775" w:rsidTr="00BD3BA0" w14:paraId="60021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9064F" w14:textId="77777777"/>
        </w:tc>
        <w:tc>
          <w:tcPr>
            <w:tcW w:w="7654" w:type="dxa"/>
            <w:gridSpan w:val="2"/>
          </w:tcPr>
          <w:p w:rsidR="00997775" w:rsidRDefault="00997775" w14:paraId="18A3D3D4" w14:textId="77777777"/>
        </w:tc>
      </w:tr>
      <w:tr w:rsidR="00997775" w:rsidTr="00BD3BA0" w14:paraId="7F0E35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6B02DC" w14:textId="77777777"/>
        </w:tc>
        <w:tc>
          <w:tcPr>
            <w:tcW w:w="7654" w:type="dxa"/>
            <w:gridSpan w:val="2"/>
          </w:tcPr>
          <w:p w:rsidR="00BE053E" w:rsidP="00BE053E" w:rsidRDefault="00BE053E" w14:paraId="1167FD89" w14:textId="77777777">
            <w:r>
              <w:t>constaterende dat een internationale onderzoekscommissie van de VN concludeert dat Israël zich in Gaza schuldig maakt aan genocide;</w:t>
            </w:r>
          </w:p>
          <w:p w:rsidR="00A37B51" w:rsidP="00BE053E" w:rsidRDefault="00A37B51" w14:paraId="042C1599" w14:textId="77777777"/>
          <w:p w:rsidR="00BE053E" w:rsidP="00BE053E" w:rsidRDefault="00BE053E" w14:paraId="5D761F13" w14:textId="77777777">
            <w:r>
              <w:t>constaterende dat het kabinet nog steeds spreekt over een "humanitaire catastrofe", alsof het gaat om een natuurramp;</w:t>
            </w:r>
          </w:p>
          <w:p w:rsidR="00A37B51" w:rsidP="00BE053E" w:rsidRDefault="00A37B51" w14:paraId="3EA503E1" w14:textId="77777777"/>
          <w:p w:rsidR="00BE053E" w:rsidP="00BE053E" w:rsidRDefault="00BE053E" w14:paraId="1792FF7C" w14:textId="77777777">
            <w:r>
              <w:t>verzoekt de regering te spreken van "genocide in Gaza" en te erkennen dat Nederland volgens het Genocideverdrag verplicht is maatregelen te nemen,</w:t>
            </w:r>
          </w:p>
          <w:p w:rsidR="00A37B51" w:rsidP="00BE053E" w:rsidRDefault="00A37B51" w14:paraId="2431C940" w14:textId="77777777"/>
          <w:p w:rsidR="00BE053E" w:rsidP="00BE053E" w:rsidRDefault="00BE053E" w14:paraId="7D5FFAE1" w14:textId="77777777">
            <w:r>
              <w:t>en gaat over tot de orde van de dag.</w:t>
            </w:r>
          </w:p>
          <w:p w:rsidR="00A37B51" w:rsidP="00BE053E" w:rsidRDefault="00A37B51" w14:paraId="678DC3A6" w14:textId="77777777"/>
          <w:p w:rsidR="00997775" w:rsidP="00BE053E" w:rsidRDefault="00BE053E" w14:paraId="6359974C" w14:textId="022238A1">
            <w:r>
              <w:t>Ouwehand</w:t>
            </w:r>
          </w:p>
        </w:tc>
      </w:tr>
    </w:tbl>
    <w:p w:rsidR="00997775" w:rsidRDefault="00997775" w14:paraId="5F2AF3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B1D6" w14:textId="77777777" w:rsidR="00BD3BA0" w:rsidRDefault="00BD3BA0">
      <w:pPr>
        <w:spacing w:line="20" w:lineRule="exact"/>
      </w:pPr>
    </w:p>
  </w:endnote>
  <w:endnote w:type="continuationSeparator" w:id="0">
    <w:p w14:paraId="5CC8AE6D" w14:textId="77777777" w:rsidR="00BD3BA0" w:rsidRDefault="00BD3BA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E5F246" w14:textId="77777777" w:rsidR="00BD3BA0" w:rsidRDefault="00BD3BA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4C97" w14:textId="77777777" w:rsidR="00BD3BA0" w:rsidRDefault="00BD3BA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370647" w14:textId="77777777" w:rsidR="00BD3BA0" w:rsidRDefault="00BD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7B5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3BA0"/>
    <w:rsid w:val="00BE053E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ED18A"/>
  <w15:docId w15:val="{DF5A9128-EA9E-4517-8A51-BF8FBFFA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