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86936" w14:paraId="6A61350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48A7AD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974C9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86936" w14:paraId="3BF4C9D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E3B81F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86936" w14:paraId="57B0D0C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EF843C" w14:textId="77777777"/>
        </w:tc>
      </w:tr>
      <w:tr w:rsidR="00997775" w:rsidTr="00086936" w14:paraId="0C93515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54754F7" w14:textId="77777777"/>
        </w:tc>
      </w:tr>
      <w:tr w:rsidR="00997775" w:rsidTr="00086936" w14:paraId="30EE37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A32BC7" w14:textId="77777777"/>
        </w:tc>
        <w:tc>
          <w:tcPr>
            <w:tcW w:w="7654" w:type="dxa"/>
            <w:gridSpan w:val="2"/>
          </w:tcPr>
          <w:p w:rsidR="00997775" w:rsidRDefault="00997775" w14:paraId="30D3303C" w14:textId="77777777"/>
        </w:tc>
      </w:tr>
      <w:tr w:rsidR="00086936" w:rsidTr="00086936" w14:paraId="59C14D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6936" w:rsidP="00086936" w:rsidRDefault="00086936" w14:paraId="3DD225D2" w14:textId="6113DDF8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086936" w:rsidP="00086936" w:rsidRDefault="00086936" w14:paraId="4201CA79" w14:textId="308EE77A">
            <w:pPr>
              <w:rPr>
                <w:b/>
              </w:rPr>
            </w:pPr>
            <w:r w:rsidRPr="003A4BCA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086936" w:rsidTr="00086936" w14:paraId="4F7955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6936" w:rsidP="00086936" w:rsidRDefault="00086936" w14:paraId="67D9A811" w14:textId="77777777"/>
        </w:tc>
        <w:tc>
          <w:tcPr>
            <w:tcW w:w="7654" w:type="dxa"/>
            <w:gridSpan w:val="2"/>
          </w:tcPr>
          <w:p w:rsidR="00086936" w:rsidP="00086936" w:rsidRDefault="00086936" w14:paraId="2411871E" w14:textId="77777777"/>
        </w:tc>
      </w:tr>
      <w:tr w:rsidR="00086936" w:rsidTr="00086936" w14:paraId="64CC90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6936" w:rsidP="00086936" w:rsidRDefault="00086936" w14:paraId="7CDD7362" w14:textId="77777777"/>
        </w:tc>
        <w:tc>
          <w:tcPr>
            <w:tcW w:w="7654" w:type="dxa"/>
            <w:gridSpan w:val="2"/>
          </w:tcPr>
          <w:p w:rsidR="00086936" w:rsidP="00086936" w:rsidRDefault="00086936" w14:paraId="56A0759B" w14:textId="77777777"/>
        </w:tc>
      </w:tr>
      <w:tr w:rsidR="00086936" w:rsidTr="00086936" w14:paraId="132109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6936" w:rsidP="00086936" w:rsidRDefault="00086936" w14:paraId="16D62C3D" w14:textId="61325CA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01979">
              <w:rPr>
                <w:b/>
              </w:rPr>
              <w:t>64</w:t>
            </w:r>
          </w:p>
        </w:tc>
        <w:tc>
          <w:tcPr>
            <w:tcW w:w="7654" w:type="dxa"/>
            <w:gridSpan w:val="2"/>
          </w:tcPr>
          <w:p w:rsidR="00086936" w:rsidP="00086936" w:rsidRDefault="00086936" w14:paraId="316BE445" w14:textId="74EF587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01979">
              <w:rPr>
                <w:b/>
              </w:rPr>
              <w:t>HET LID OUWEHAND</w:t>
            </w:r>
          </w:p>
        </w:tc>
      </w:tr>
      <w:tr w:rsidR="00086936" w:rsidTr="00086936" w14:paraId="28DD6F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6936" w:rsidP="00086936" w:rsidRDefault="00086936" w14:paraId="7569E294" w14:textId="77777777"/>
        </w:tc>
        <w:tc>
          <w:tcPr>
            <w:tcW w:w="7654" w:type="dxa"/>
            <w:gridSpan w:val="2"/>
          </w:tcPr>
          <w:p w:rsidR="00086936" w:rsidP="00086936" w:rsidRDefault="00086936" w14:paraId="7A2642CB" w14:textId="1F361ABB">
            <w:r>
              <w:t>Voorgesteld 18 september 2025</w:t>
            </w:r>
          </w:p>
        </w:tc>
      </w:tr>
      <w:tr w:rsidR="00086936" w:rsidTr="00086936" w14:paraId="270ED6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6936" w:rsidP="00086936" w:rsidRDefault="00086936" w14:paraId="52185BF4" w14:textId="77777777"/>
        </w:tc>
        <w:tc>
          <w:tcPr>
            <w:tcW w:w="7654" w:type="dxa"/>
            <w:gridSpan w:val="2"/>
          </w:tcPr>
          <w:p w:rsidR="00086936" w:rsidP="00086936" w:rsidRDefault="00086936" w14:paraId="0B8C791C" w14:textId="77777777"/>
        </w:tc>
      </w:tr>
      <w:tr w:rsidR="00086936" w:rsidTr="00086936" w14:paraId="669FC4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6936" w:rsidP="00086936" w:rsidRDefault="00086936" w14:paraId="7F34ABFE" w14:textId="77777777"/>
        </w:tc>
        <w:tc>
          <w:tcPr>
            <w:tcW w:w="7654" w:type="dxa"/>
            <w:gridSpan w:val="2"/>
          </w:tcPr>
          <w:p w:rsidR="00086936" w:rsidP="00086936" w:rsidRDefault="00086936" w14:paraId="22B721FE" w14:textId="60F27FCF">
            <w:r>
              <w:t>De Kamer,</w:t>
            </w:r>
          </w:p>
        </w:tc>
      </w:tr>
      <w:tr w:rsidR="00086936" w:rsidTr="00086936" w14:paraId="227109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6936" w:rsidP="00086936" w:rsidRDefault="00086936" w14:paraId="1A3C5138" w14:textId="77777777"/>
        </w:tc>
        <w:tc>
          <w:tcPr>
            <w:tcW w:w="7654" w:type="dxa"/>
            <w:gridSpan w:val="2"/>
          </w:tcPr>
          <w:p w:rsidR="00086936" w:rsidP="00086936" w:rsidRDefault="00086936" w14:paraId="17047E61" w14:textId="77777777"/>
        </w:tc>
      </w:tr>
      <w:tr w:rsidR="00086936" w:rsidTr="00086936" w14:paraId="35ACE2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6936" w:rsidP="00086936" w:rsidRDefault="00086936" w14:paraId="65764D28" w14:textId="77777777"/>
        </w:tc>
        <w:tc>
          <w:tcPr>
            <w:tcW w:w="7654" w:type="dxa"/>
            <w:gridSpan w:val="2"/>
          </w:tcPr>
          <w:p w:rsidR="00086936" w:rsidP="00086936" w:rsidRDefault="00086936" w14:paraId="067AF245" w14:textId="67C1E2F4">
            <w:r>
              <w:t>gehoord de beraadslaging,</w:t>
            </w:r>
          </w:p>
        </w:tc>
      </w:tr>
      <w:tr w:rsidR="00997775" w:rsidTr="00086936" w14:paraId="7607C9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76A977" w14:textId="77777777"/>
        </w:tc>
        <w:tc>
          <w:tcPr>
            <w:tcW w:w="7654" w:type="dxa"/>
            <w:gridSpan w:val="2"/>
          </w:tcPr>
          <w:p w:rsidR="00997775" w:rsidRDefault="00997775" w14:paraId="17501379" w14:textId="77777777"/>
        </w:tc>
      </w:tr>
      <w:tr w:rsidR="00997775" w:rsidTr="00086936" w14:paraId="670414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C049E2" w14:textId="77777777"/>
        </w:tc>
        <w:tc>
          <w:tcPr>
            <w:tcW w:w="7654" w:type="dxa"/>
            <w:gridSpan w:val="2"/>
          </w:tcPr>
          <w:p w:rsidR="0015386A" w:rsidP="0015386A" w:rsidRDefault="0015386A" w14:paraId="52C83622" w14:textId="77777777">
            <w:r>
              <w:t>draagt het kabinet op tot het per direct instellen van een volledige economische, militaire, politieke, academische en sportieve boycot tegen Israël,</w:t>
            </w:r>
          </w:p>
          <w:p w:rsidR="00001979" w:rsidP="0015386A" w:rsidRDefault="00001979" w14:paraId="32C4E4AA" w14:textId="77777777"/>
          <w:p w:rsidR="0015386A" w:rsidP="0015386A" w:rsidRDefault="0015386A" w14:paraId="65D18BEB" w14:textId="77777777">
            <w:r>
              <w:t>en gaat over tot de orde van de dag.</w:t>
            </w:r>
          </w:p>
          <w:p w:rsidR="00001979" w:rsidP="0015386A" w:rsidRDefault="00001979" w14:paraId="7B44A1A9" w14:textId="77777777"/>
          <w:p w:rsidR="00997775" w:rsidP="0015386A" w:rsidRDefault="0015386A" w14:paraId="22DF2E68" w14:textId="0266AB96">
            <w:r>
              <w:t>Ouwehand</w:t>
            </w:r>
          </w:p>
        </w:tc>
      </w:tr>
    </w:tbl>
    <w:p w:rsidR="00997775" w:rsidRDefault="00997775" w14:paraId="228C144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A9B6B" w14:textId="77777777" w:rsidR="00086936" w:rsidRDefault="00086936">
      <w:pPr>
        <w:spacing w:line="20" w:lineRule="exact"/>
      </w:pPr>
    </w:p>
  </w:endnote>
  <w:endnote w:type="continuationSeparator" w:id="0">
    <w:p w14:paraId="1AA0DC67" w14:textId="77777777" w:rsidR="00086936" w:rsidRDefault="0008693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134ACF6" w14:textId="77777777" w:rsidR="00086936" w:rsidRDefault="0008693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6D0DF" w14:textId="77777777" w:rsidR="00086936" w:rsidRDefault="0008693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4A20DAF" w14:textId="77777777" w:rsidR="00086936" w:rsidRDefault="00086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36"/>
    <w:rsid w:val="00001979"/>
    <w:rsid w:val="00086936"/>
    <w:rsid w:val="00133FCE"/>
    <w:rsid w:val="0015386A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A604C"/>
  <w15:docId w15:val="{B435BA49-2FCB-4830-B8C1-F2F6FB97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379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2025-09-19T07:15:00.0000000Z</dcterms:created>
  <dcterms:modified xsi:type="dcterms:W3CDTF">2025-09-19T09:06:00.0000000Z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