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A72C0" w14:paraId="75E3527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10ED0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62C3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A72C0" w14:paraId="22041A3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DFD53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A72C0" w14:paraId="35E66C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6E8B65" w14:textId="77777777"/>
        </w:tc>
      </w:tr>
      <w:tr w:rsidR="00997775" w:rsidTr="00CA72C0" w14:paraId="435A90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D37C75" w14:textId="77777777"/>
        </w:tc>
      </w:tr>
      <w:tr w:rsidR="00997775" w:rsidTr="00CA72C0" w14:paraId="5366E0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77FBE5" w14:textId="77777777"/>
        </w:tc>
        <w:tc>
          <w:tcPr>
            <w:tcW w:w="7654" w:type="dxa"/>
            <w:gridSpan w:val="2"/>
          </w:tcPr>
          <w:p w:rsidR="00997775" w:rsidRDefault="00997775" w14:paraId="0A074175" w14:textId="77777777"/>
        </w:tc>
      </w:tr>
      <w:tr w:rsidR="00CA72C0" w:rsidTr="00CA72C0" w14:paraId="4C7A16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2C0" w:rsidP="00CA72C0" w:rsidRDefault="00CA72C0" w14:paraId="2CD27905" w14:textId="24E7D9CD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CA72C0" w:rsidP="00CA72C0" w:rsidRDefault="00CA72C0" w14:paraId="21797B40" w14:textId="787377CF">
            <w:pPr>
              <w:rPr>
                <w:b/>
              </w:rPr>
            </w:pPr>
            <w:r w:rsidRPr="003A4BCA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CA72C0" w:rsidTr="00CA72C0" w14:paraId="113D79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2C0" w:rsidP="00CA72C0" w:rsidRDefault="00CA72C0" w14:paraId="02B2751A" w14:textId="77777777"/>
        </w:tc>
        <w:tc>
          <w:tcPr>
            <w:tcW w:w="7654" w:type="dxa"/>
            <w:gridSpan w:val="2"/>
          </w:tcPr>
          <w:p w:rsidR="00CA72C0" w:rsidP="00CA72C0" w:rsidRDefault="00CA72C0" w14:paraId="1343205E" w14:textId="77777777"/>
        </w:tc>
      </w:tr>
      <w:tr w:rsidR="00CA72C0" w:rsidTr="00CA72C0" w14:paraId="2583C2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2C0" w:rsidP="00CA72C0" w:rsidRDefault="00CA72C0" w14:paraId="7E62CCC4" w14:textId="77777777"/>
        </w:tc>
        <w:tc>
          <w:tcPr>
            <w:tcW w:w="7654" w:type="dxa"/>
            <w:gridSpan w:val="2"/>
          </w:tcPr>
          <w:p w:rsidR="00CA72C0" w:rsidP="00CA72C0" w:rsidRDefault="00CA72C0" w14:paraId="2F5686F2" w14:textId="77777777"/>
        </w:tc>
      </w:tr>
      <w:tr w:rsidR="00CA72C0" w:rsidTr="00CA72C0" w14:paraId="72A3C5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2C0" w:rsidP="00CA72C0" w:rsidRDefault="00CA72C0" w14:paraId="4ACDCC90" w14:textId="318EE92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02CC9">
              <w:rPr>
                <w:b/>
              </w:rPr>
              <w:t>66</w:t>
            </w:r>
          </w:p>
        </w:tc>
        <w:tc>
          <w:tcPr>
            <w:tcW w:w="7654" w:type="dxa"/>
            <w:gridSpan w:val="2"/>
          </w:tcPr>
          <w:p w:rsidR="00CA72C0" w:rsidP="00CA72C0" w:rsidRDefault="00CA72C0" w14:paraId="542D8DBF" w14:textId="624752B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02CC9">
              <w:rPr>
                <w:b/>
              </w:rPr>
              <w:t>HET LID OUWEHAND</w:t>
            </w:r>
          </w:p>
        </w:tc>
      </w:tr>
      <w:tr w:rsidR="00CA72C0" w:rsidTr="00CA72C0" w14:paraId="6AA30B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2C0" w:rsidP="00CA72C0" w:rsidRDefault="00CA72C0" w14:paraId="0FE1AB40" w14:textId="77777777"/>
        </w:tc>
        <w:tc>
          <w:tcPr>
            <w:tcW w:w="7654" w:type="dxa"/>
            <w:gridSpan w:val="2"/>
          </w:tcPr>
          <w:p w:rsidR="00CA72C0" w:rsidP="00CA72C0" w:rsidRDefault="00CA72C0" w14:paraId="5F73702B" w14:textId="3DD2F747">
            <w:r>
              <w:t>Voorgesteld 18 september 2025</w:t>
            </w:r>
          </w:p>
        </w:tc>
      </w:tr>
      <w:tr w:rsidR="00CA72C0" w:rsidTr="00CA72C0" w14:paraId="3B5FCF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2C0" w:rsidP="00CA72C0" w:rsidRDefault="00CA72C0" w14:paraId="0BEE7483" w14:textId="77777777"/>
        </w:tc>
        <w:tc>
          <w:tcPr>
            <w:tcW w:w="7654" w:type="dxa"/>
            <w:gridSpan w:val="2"/>
          </w:tcPr>
          <w:p w:rsidR="00CA72C0" w:rsidP="00CA72C0" w:rsidRDefault="00CA72C0" w14:paraId="55F88DAB" w14:textId="77777777"/>
        </w:tc>
      </w:tr>
      <w:tr w:rsidR="00CA72C0" w:rsidTr="00CA72C0" w14:paraId="2A4C57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2C0" w:rsidP="00CA72C0" w:rsidRDefault="00CA72C0" w14:paraId="659FE827" w14:textId="77777777"/>
        </w:tc>
        <w:tc>
          <w:tcPr>
            <w:tcW w:w="7654" w:type="dxa"/>
            <w:gridSpan w:val="2"/>
          </w:tcPr>
          <w:p w:rsidR="00CA72C0" w:rsidP="00CA72C0" w:rsidRDefault="00CA72C0" w14:paraId="429A08B1" w14:textId="034E8F9F">
            <w:r>
              <w:t>De Kamer,</w:t>
            </w:r>
          </w:p>
        </w:tc>
      </w:tr>
      <w:tr w:rsidR="00CA72C0" w:rsidTr="00CA72C0" w14:paraId="78051C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2C0" w:rsidP="00CA72C0" w:rsidRDefault="00CA72C0" w14:paraId="4DB46503" w14:textId="77777777"/>
        </w:tc>
        <w:tc>
          <w:tcPr>
            <w:tcW w:w="7654" w:type="dxa"/>
            <w:gridSpan w:val="2"/>
          </w:tcPr>
          <w:p w:rsidR="00CA72C0" w:rsidP="00CA72C0" w:rsidRDefault="00CA72C0" w14:paraId="1C941562" w14:textId="77777777"/>
        </w:tc>
      </w:tr>
      <w:tr w:rsidR="00CA72C0" w:rsidTr="00CA72C0" w14:paraId="1FBE72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2C0" w:rsidP="00CA72C0" w:rsidRDefault="00CA72C0" w14:paraId="77291A84" w14:textId="77777777"/>
        </w:tc>
        <w:tc>
          <w:tcPr>
            <w:tcW w:w="7654" w:type="dxa"/>
            <w:gridSpan w:val="2"/>
          </w:tcPr>
          <w:p w:rsidR="00CA72C0" w:rsidP="00CA72C0" w:rsidRDefault="00CA72C0" w14:paraId="7EEB30DC" w14:textId="2E021830">
            <w:r>
              <w:t>gehoord de beraadslaging,</w:t>
            </w:r>
          </w:p>
        </w:tc>
      </w:tr>
      <w:tr w:rsidR="00997775" w:rsidTr="00CA72C0" w14:paraId="376F49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3453C8" w14:textId="77777777"/>
        </w:tc>
        <w:tc>
          <w:tcPr>
            <w:tcW w:w="7654" w:type="dxa"/>
            <w:gridSpan w:val="2"/>
          </w:tcPr>
          <w:p w:rsidR="00997775" w:rsidRDefault="00997775" w14:paraId="3A7F0F00" w14:textId="77777777"/>
        </w:tc>
      </w:tr>
      <w:tr w:rsidR="00997775" w:rsidTr="00CA72C0" w14:paraId="3E118B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6AEB36" w14:textId="77777777"/>
        </w:tc>
        <w:tc>
          <w:tcPr>
            <w:tcW w:w="7654" w:type="dxa"/>
            <w:gridSpan w:val="2"/>
          </w:tcPr>
          <w:p w:rsidR="00713507" w:rsidP="00713507" w:rsidRDefault="00713507" w14:paraId="7AA91386" w14:textId="77777777">
            <w:r>
              <w:t>verzoekt de regering de Palestijnse Staat te erkennen,</w:t>
            </w:r>
          </w:p>
          <w:p w:rsidR="00502CC9" w:rsidP="00713507" w:rsidRDefault="00502CC9" w14:paraId="73B05F8F" w14:textId="77777777"/>
          <w:p w:rsidR="00713507" w:rsidP="00713507" w:rsidRDefault="00713507" w14:paraId="435EF5F6" w14:textId="77777777">
            <w:r>
              <w:t>en gaat over tot de orde van de dag.</w:t>
            </w:r>
          </w:p>
          <w:p w:rsidR="00502CC9" w:rsidP="00713507" w:rsidRDefault="00502CC9" w14:paraId="00216FEF" w14:textId="77777777"/>
          <w:p w:rsidR="00997775" w:rsidP="00713507" w:rsidRDefault="00713507" w14:paraId="77CE3D46" w14:textId="4D66B599">
            <w:r>
              <w:t>Ouwehand</w:t>
            </w:r>
          </w:p>
        </w:tc>
      </w:tr>
    </w:tbl>
    <w:p w:rsidR="00997775" w:rsidRDefault="00997775" w14:paraId="421935E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ECA13" w14:textId="77777777" w:rsidR="00CA72C0" w:rsidRDefault="00CA72C0">
      <w:pPr>
        <w:spacing w:line="20" w:lineRule="exact"/>
      </w:pPr>
    </w:p>
  </w:endnote>
  <w:endnote w:type="continuationSeparator" w:id="0">
    <w:p w14:paraId="3E31F010" w14:textId="77777777" w:rsidR="00CA72C0" w:rsidRDefault="00CA72C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BA3EFF" w14:textId="77777777" w:rsidR="00CA72C0" w:rsidRDefault="00CA72C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88689" w14:textId="77777777" w:rsidR="00CA72C0" w:rsidRDefault="00CA72C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A27ADF" w14:textId="77777777" w:rsidR="00CA72C0" w:rsidRDefault="00CA7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C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02CC9"/>
    <w:rsid w:val="00546F8D"/>
    <w:rsid w:val="00560113"/>
    <w:rsid w:val="00621F64"/>
    <w:rsid w:val="00644DED"/>
    <w:rsid w:val="006765BC"/>
    <w:rsid w:val="00684DFF"/>
    <w:rsid w:val="00710A7A"/>
    <w:rsid w:val="00713507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A72C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9A6BA"/>
  <w15:docId w15:val="{9C40A796-A076-4E3F-97D2-12EFEE35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297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2025-09-19T07:15:00.0000000Z</dcterms:created>
  <dcterms:modified xsi:type="dcterms:W3CDTF">2025-09-19T09:08:00.0000000Z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