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720BC" w14:paraId="2CEAFC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CD93F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724C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720BC" w14:paraId="22D27C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E344C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720BC" w14:paraId="58C4A8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F79965" w14:textId="77777777"/>
        </w:tc>
      </w:tr>
      <w:tr w:rsidR="00997775" w:rsidTr="00A720BC" w14:paraId="3441AB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7F7895" w14:textId="77777777"/>
        </w:tc>
      </w:tr>
      <w:tr w:rsidR="00997775" w:rsidTr="00A720BC" w14:paraId="698360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4C9B31" w14:textId="77777777"/>
        </w:tc>
        <w:tc>
          <w:tcPr>
            <w:tcW w:w="7654" w:type="dxa"/>
            <w:gridSpan w:val="2"/>
          </w:tcPr>
          <w:p w:rsidR="00997775" w:rsidRDefault="00997775" w14:paraId="53EA95D8" w14:textId="77777777"/>
        </w:tc>
      </w:tr>
      <w:tr w:rsidR="00A720BC" w:rsidTr="00A720BC" w14:paraId="16D766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0BC" w:rsidP="00A720BC" w:rsidRDefault="00A720BC" w14:paraId="701FB0B2" w14:textId="0A9AEB27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A720BC" w:rsidP="00A720BC" w:rsidRDefault="00A720BC" w14:paraId="0ACA8831" w14:textId="39B9ACB5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A720BC" w:rsidTr="00A720BC" w14:paraId="2D7FD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0BC" w:rsidP="00A720BC" w:rsidRDefault="00A720BC" w14:paraId="60745339" w14:textId="77777777"/>
        </w:tc>
        <w:tc>
          <w:tcPr>
            <w:tcW w:w="7654" w:type="dxa"/>
            <w:gridSpan w:val="2"/>
          </w:tcPr>
          <w:p w:rsidR="00A720BC" w:rsidP="00A720BC" w:rsidRDefault="00A720BC" w14:paraId="69A9ADDC" w14:textId="77777777"/>
        </w:tc>
      </w:tr>
      <w:tr w:rsidR="00A720BC" w:rsidTr="00A720BC" w14:paraId="4E25DE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0BC" w:rsidP="00A720BC" w:rsidRDefault="00A720BC" w14:paraId="1B66EBB9" w14:textId="77777777"/>
        </w:tc>
        <w:tc>
          <w:tcPr>
            <w:tcW w:w="7654" w:type="dxa"/>
            <w:gridSpan w:val="2"/>
          </w:tcPr>
          <w:p w:rsidR="00A720BC" w:rsidP="00A720BC" w:rsidRDefault="00A720BC" w14:paraId="566DD233" w14:textId="77777777"/>
        </w:tc>
      </w:tr>
      <w:tr w:rsidR="00A720BC" w:rsidTr="00A720BC" w14:paraId="52F432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0BC" w:rsidP="00A720BC" w:rsidRDefault="00A720BC" w14:paraId="1DE8A8C4" w14:textId="7B3816C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D3353">
              <w:rPr>
                <w:b/>
              </w:rPr>
              <w:t>67</w:t>
            </w:r>
          </w:p>
        </w:tc>
        <w:tc>
          <w:tcPr>
            <w:tcW w:w="7654" w:type="dxa"/>
            <w:gridSpan w:val="2"/>
          </w:tcPr>
          <w:p w:rsidR="00A720BC" w:rsidP="00A720BC" w:rsidRDefault="00A720BC" w14:paraId="019F2FAA" w14:textId="532308C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D3353">
              <w:rPr>
                <w:b/>
              </w:rPr>
              <w:t>HET LID EERDMANS</w:t>
            </w:r>
          </w:p>
        </w:tc>
      </w:tr>
      <w:tr w:rsidR="00A720BC" w:rsidTr="00A720BC" w14:paraId="355874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0BC" w:rsidP="00A720BC" w:rsidRDefault="00A720BC" w14:paraId="7D48C6E0" w14:textId="77777777"/>
        </w:tc>
        <w:tc>
          <w:tcPr>
            <w:tcW w:w="7654" w:type="dxa"/>
            <w:gridSpan w:val="2"/>
          </w:tcPr>
          <w:p w:rsidR="00A720BC" w:rsidP="00A720BC" w:rsidRDefault="00A720BC" w14:paraId="6C02753C" w14:textId="7597554E">
            <w:r>
              <w:t>Voorgesteld 18 september 2025</w:t>
            </w:r>
          </w:p>
        </w:tc>
      </w:tr>
      <w:tr w:rsidR="00A720BC" w:rsidTr="00A720BC" w14:paraId="4B11A3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0BC" w:rsidP="00A720BC" w:rsidRDefault="00A720BC" w14:paraId="1D74C71D" w14:textId="77777777"/>
        </w:tc>
        <w:tc>
          <w:tcPr>
            <w:tcW w:w="7654" w:type="dxa"/>
            <w:gridSpan w:val="2"/>
          </w:tcPr>
          <w:p w:rsidR="00A720BC" w:rsidP="00A720BC" w:rsidRDefault="00A720BC" w14:paraId="24076746" w14:textId="77777777"/>
        </w:tc>
      </w:tr>
      <w:tr w:rsidR="00A720BC" w:rsidTr="00A720BC" w14:paraId="468B1C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0BC" w:rsidP="00A720BC" w:rsidRDefault="00A720BC" w14:paraId="7EC1D780" w14:textId="77777777"/>
        </w:tc>
        <w:tc>
          <w:tcPr>
            <w:tcW w:w="7654" w:type="dxa"/>
            <w:gridSpan w:val="2"/>
          </w:tcPr>
          <w:p w:rsidR="00A720BC" w:rsidP="00A720BC" w:rsidRDefault="00A720BC" w14:paraId="6D7542A8" w14:textId="169B2392">
            <w:r>
              <w:t>De Kamer,</w:t>
            </w:r>
          </w:p>
        </w:tc>
      </w:tr>
      <w:tr w:rsidR="00A720BC" w:rsidTr="00A720BC" w14:paraId="20C08C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0BC" w:rsidP="00A720BC" w:rsidRDefault="00A720BC" w14:paraId="61C94D6C" w14:textId="77777777"/>
        </w:tc>
        <w:tc>
          <w:tcPr>
            <w:tcW w:w="7654" w:type="dxa"/>
            <w:gridSpan w:val="2"/>
          </w:tcPr>
          <w:p w:rsidR="00A720BC" w:rsidP="00A720BC" w:rsidRDefault="00A720BC" w14:paraId="02AC22D2" w14:textId="77777777"/>
        </w:tc>
      </w:tr>
      <w:tr w:rsidR="00A720BC" w:rsidTr="00A720BC" w14:paraId="6B79C1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20BC" w:rsidP="00A720BC" w:rsidRDefault="00A720BC" w14:paraId="15C9F704" w14:textId="77777777"/>
        </w:tc>
        <w:tc>
          <w:tcPr>
            <w:tcW w:w="7654" w:type="dxa"/>
            <w:gridSpan w:val="2"/>
          </w:tcPr>
          <w:p w:rsidR="00A720BC" w:rsidP="00A720BC" w:rsidRDefault="00A720BC" w14:paraId="00161D96" w14:textId="00CEDBCA">
            <w:r>
              <w:t>gehoord de beraadslaging,</w:t>
            </w:r>
          </w:p>
        </w:tc>
      </w:tr>
      <w:tr w:rsidR="00997775" w:rsidTr="00A720BC" w14:paraId="51E593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0B0725" w14:textId="77777777"/>
        </w:tc>
        <w:tc>
          <w:tcPr>
            <w:tcW w:w="7654" w:type="dxa"/>
            <w:gridSpan w:val="2"/>
          </w:tcPr>
          <w:p w:rsidR="00997775" w:rsidP="00107285" w:rsidRDefault="00997775" w14:paraId="771DEBA2" w14:textId="15B71D93"/>
        </w:tc>
      </w:tr>
      <w:tr w:rsidR="00997775" w:rsidTr="00A720BC" w14:paraId="3D7E48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65B82E" w14:textId="77777777"/>
        </w:tc>
        <w:tc>
          <w:tcPr>
            <w:tcW w:w="7654" w:type="dxa"/>
            <w:gridSpan w:val="2"/>
          </w:tcPr>
          <w:p w:rsidR="002D3353" w:rsidP="002D3353" w:rsidRDefault="002D3353" w14:paraId="2CF63FD5" w14:textId="77777777">
            <w:r>
              <w:t>constaterende dat de EU voor 2040 een strenger klimaatdoel wil vastleggen;</w:t>
            </w:r>
          </w:p>
          <w:p w:rsidR="002D3353" w:rsidP="002D3353" w:rsidRDefault="002D3353" w14:paraId="5B3F0063" w14:textId="77777777"/>
          <w:p w:rsidR="002D3353" w:rsidP="002D3353" w:rsidRDefault="002D3353" w14:paraId="7DFBA764" w14:textId="77777777">
            <w:r>
              <w:t>overwegende dat Frankrijk, Polen, Italië en Duitsland hebben aangegeven niet achter dit nieuwe klimaatdoel te staan;</w:t>
            </w:r>
          </w:p>
          <w:p w:rsidR="002D3353" w:rsidP="002D3353" w:rsidRDefault="002D3353" w14:paraId="5786E8B6" w14:textId="77777777"/>
          <w:p w:rsidR="002D3353" w:rsidP="002D3353" w:rsidRDefault="002D3353" w14:paraId="3A519F70" w14:textId="77777777">
            <w:r>
              <w:t>verzoekt het kabinet zo nodig een Nederlands veto in te zetten tegen het nieuwe EU-klimaatdoel voor 2040,</w:t>
            </w:r>
          </w:p>
          <w:p w:rsidR="002D3353" w:rsidP="002D3353" w:rsidRDefault="002D3353" w14:paraId="3B431A20" w14:textId="77777777"/>
          <w:p w:rsidR="002D3353" w:rsidP="002D3353" w:rsidRDefault="002D3353" w14:paraId="685E6C1E" w14:textId="77777777">
            <w:r>
              <w:t>en gaat over tot de orde van de dag.</w:t>
            </w:r>
          </w:p>
          <w:p w:rsidR="002D3353" w:rsidP="002D3353" w:rsidRDefault="002D3353" w14:paraId="04ADDB83" w14:textId="77777777"/>
          <w:p w:rsidR="00997775" w:rsidP="002D3353" w:rsidRDefault="002D3353" w14:paraId="2C57C070" w14:textId="61AD52B2">
            <w:r>
              <w:t>Eerdmans</w:t>
            </w:r>
          </w:p>
        </w:tc>
      </w:tr>
    </w:tbl>
    <w:p w:rsidR="00997775" w:rsidRDefault="00997775" w14:paraId="30B9D33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A4EF" w14:textId="77777777" w:rsidR="00A720BC" w:rsidRDefault="00A720BC">
      <w:pPr>
        <w:spacing w:line="20" w:lineRule="exact"/>
      </w:pPr>
    </w:p>
  </w:endnote>
  <w:endnote w:type="continuationSeparator" w:id="0">
    <w:p w14:paraId="7E77D1A2" w14:textId="77777777" w:rsidR="00A720BC" w:rsidRDefault="00A720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787AF0" w14:textId="77777777" w:rsidR="00A720BC" w:rsidRDefault="00A720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DA7C" w14:textId="77777777" w:rsidR="00A720BC" w:rsidRDefault="00A720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10682C" w14:textId="77777777" w:rsidR="00A720BC" w:rsidRDefault="00A72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BC"/>
    <w:rsid w:val="00107285"/>
    <w:rsid w:val="00133FCE"/>
    <w:rsid w:val="001E482C"/>
    <w:rsid w:val="001E4877"/>
    <w:rsid w:val="0021105A"/>
    <w:rsid w:val="00280D6A"/>
    <w:rsid w:val="002B78E9"/>
    <w:rsid w:val="002C5406"/>
    <w:rsid w:val="002D3353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720BC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FCE68"/>
  <w15:docId w15:val="{0CE663E0-C2BA-4E64-9BC6-D3E3021E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506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2025-09-19T07:15:00.0000000Z</dcterms:created>
  <dcterms:modified xsi:type="dcterms:W3CDTF">2025-09-19T09:09:00.0000000Z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