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9468F" w14:paraId="0A9CC8E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2AA6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42F42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9468F" w14:paraId="696DAE5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D4AFE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9468F" w14:paraId="489230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C58BD5" w14:textId="77777777"/>
        </w:tc>
      </w:tr>
      <w:tr w:rsidR="00997775" w:rsidTr="0079468F" w14:paraId="007AAB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5BEC08" w14:textId="77777777"/>
        </w:tc>
      </w:tr>
      <w:tr w:rsidR="00997775" w:rsidTr="0079468F" w14:paraId="2BDF8B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15EB5D" w14:textId="77777777"/>
        </w:tc>
        <w:tc>
          <w:tcPr>
            <w:tcW w:w="7654" w:type="dxa"/>
            <w:gridSpan w:val="2"/>
          </w:tcPr>
          <w:p w:rsidR="00997775" w:rsidRDefault="00997775" w14:paraId="4CF3465F" w14:textId="77777777"/>
        </w:tc>
      </w:tr>
      <w:tr w:rsidR="0079468F" w:rsidTr="0079468F" w14:paraId="6F871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468F" w:rsidP="0079468F" w:rsidRDefault="0079468F" w14:paraId="3A0A752D" w14:textId="0744D399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79468F" w:rsidP="0079468F" w:rsidRDefault="0079468F" w14:paraId="3E3E1A63" w14:textId="3582F8EB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79468F" w:rsidTr="0079468F" w14:paraId="153984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468F" w:rsidP="0079468F" w:rsidRDefault="0079468F" w14:paraId="2C6561D0" w14:textId="77777777"/>
        </w:tc>
        <w:tc>
          <w:tcPr>
            <w:tcW w:w="7654" w:type="dxa"/>
            <w:gridSpan w:val="2"/>
          </w:tcPr>
          <w:p w:rsidR="0079468F" w:rsidP="0079468F" w:rsidRDefault="0079468F" w14:paraId="48663CDB" w14:textId="77777777"/>
        </w:tc>
      </w:tr>
      <w:tr w:rsidR="0079468F" w:rsidTr="0079468F" w14:paraId="1E69B4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468F" w:rsidP="0079468F" w:rsidRDefault="0079468F" w14:paraId="5AA31ED6" w14:textId="77777777"/>
        </w:tc>
        <w:tc>
          <w:tcPr>
            <w:tcW w:w="7654" w:type="dxa"/>
            <w:gridSpan w:val="2"/>
          </w:tcPr>
          <w:p w:rsidR="0079468F" w:rsidP="0079468F" w:rsidRDefault="0079468F" w14:paraId="3EE2D09C" w14:textId="77777777"/>
        </w:tc>
      </w:tr>
      <w:tr w:rsidR="0079468F" w:rsidTr="0079468F" w14:paraId="58C96C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468F" w:rsidP="0079468F" w:rsidRDefault="0079468F" w14:paraId="583DBB48" w14:textId="33AE380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C1759">
              <w:rPr>
                <w:b/>
              </w:rPr>
              <w:t>68</w:t>
            </w:r>
          </w:p>
        </w:tc>
        <w:tc>
          <w:tcPr>
            <w:tcW w:w="7654" w:type="dxa"/>
            <w:gridSpan w:val="2"/>
          </w:tcPr>
          <w:p w:rsidR="0079468F" w:rsidP="0079468F" w:rsidRDefault="0079468F" w14:paraId="5346A8E0" w14:textId="663195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C1759">
              <w:rPr>
                <w:b/>
              </w:rPr>
              <w:t>HET LID EERDMANS</w:t>
            </w:r>
          </w:p>
        </w:tc>
      </w:tr>
      <w:tr w:rsidR="0079468F" w:rsidTr="0079468F" w14:paraId="58EC91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468F" w:rsidP="0079468F" w:rsidRDefault="0079468F" w14:paraId="4256022A" w14:textId="77777777"/>
        </w:tc>
        <w:tc>
          <w:tcPr>
            <w:tcW w:w="7654" w:type="dxa"/>
            <w:gridSpan w:val="2"/>
          </w:tcPr>
          <w:p w:rsidR="0079468F" w:rsidP="0079468F" w:rsidRDefault="0079468F" w14:paraId="789DCDC9" w14:textId="519ECCCD">
            <w:r>
              <w:t>Voorgesteld 18 september 2025</w:t>
            </w:r>
          </w:p>
        </w:tc>
      </w:tr>
      <w:tr w:rsidR="0079468F" w:rsidTr="0079468F" w14:paraId="58BE94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468F" w:rsidP="0079468F" w:rsidRDefault="0079468F" w14:paraId="069B9FD7" w14:textId="77777777"/>
        </w:tc>
        <w:tc>
          <w:tcPr>
            <w:tcW w:w="7654" w:type="dxa"/>
            <w:gridSpan w:val="2"/>
          </w:tcPr>
          <w:p w:rsidR="0079468F" w:rsidP="0079468F" w:rsidRDefault="0079468F" w14:paraId="1B4FA01F" w14:textId="77777777"/>
        </w:tc>
      </w:tr>
      <w:tr w:rsidR="0079468F" w:rsidTr="0079468F" w14:paraId="117D6B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468F" w:rsidP="0079468F" w:rsidRDefault="0079468F" w14:paraId="225DCBF7" w14:textId="77777777"/>
        </w:tc>
        <w:tc>
          <w:tcPr>
            <w:tcW w:w="7654" w:type="dxa"/>
            <w:gridSpan w:val="2"/>
          </w:tcPr>
          <w:p w:rsidR="0079468F" w:rsidP="0079468F" w:rsidRDefault="0079468F" w14:paraId="03669561" w14:textId="7833811C">
            <w:r>
              <w:t>De Kamer,</w:t>
            </w:r>
          </w:p>
        </w:tc>
      </w:tr>
      <w:tr w:rsidR="0079468F" w:rsidTr="0079468F" w14:paraId="3F081C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468F" w:rsidP="0079468F" w:rsidRDefault="0079468F" w14:paraId="13839002" w14:textId="77777777"/>
        </w:tc>
        <w:tc>
          <w:tcPr>
            <w:tcW w:w="7654" w:type="dxa"/>
            <w:gridSpan w:val="2"/>
          </w:tcPr>
          <w:p w:rsidR="0079468F" w:rsidP="0079468F" w:rsidRDefault="0079468F" w14:paraId="393846FD" w14:textId="77777777"/>
        </w:tc>
      </w:tr>
      <w:tr w:rsidR="0079468F" w:rsidTr="0079468F" w14:paraId="50CB3A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468F" w:rsidP="0079468F" w:rsidRDefault="0079468F" w14:paraId="35390927" w14:textId="77777777"/>
        </w:tc>
        <w:tc>
          <w:tcPr>
            <w:tcW w:w="7654" w:type="dxa"/>
            <w:gridSpan w:val="2"/>
          </w:tcPr>
          <w:p w:rsidR="0079468F" w:rsidP="0079468F" w:rsidRDefault="0079468F" w14:paraId="6820E3AC" w14:textId="2356E8EB">
            <w:r>
              <w:t>gehoord de beraadslaging,</w:t>
            </w:r>
          </w:p>
        </w:tc>
      </w:tr>
      <w:tr w:rsidR="00997775" w:rsidTr="0079468F" w14:paraId="49C6B8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9A3FA8" w14:textId="77777777"/>
        </w:tc>
        <w:tc>
          <w:tcPr>
            <w:tcW w:w="7654" w:type="dxa"/>
            <w:gridSpan w:val="2"/>
          </w:tcPr>
          <w:p w:rsidR="00997775" w:rsidRDefault="00997775" w14:paraId="7B88CA52" w14:textId="77777777"/>
        </w:tc>
      </w:tr>
      <w:tr w:rsidR="00997775" w:rsidTr="0079468F" w14:paraId="2C5832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92AC11" w14:textId="77777777"/>
        </w:tc>
        <w:tc>
          <w:tcPr>
            <w:tcW w:w="7654" w:type="dxa"/>
            <w:gridSpan w:val="2"/>
          </w:tcPr>
          <w:p w:rsidR="0079468F" w:rsidP="0079468F" w:rsidRDefault="0079468F" w14:paraId="3CB0836E" w14:textId="77777777">
            <w:r>
              <w:t>constaterende dat in de begroting staat dat "inmiddels de vraag speelt of de Spreidingswet wel of niet wordt ingetrokken";</w:t>
            </w:r>
          </w:p>
          <w:p w:rsidR="00FC1759" w:rsidP="0079468F" w:rsidRDefault="00FC1759" w14:paraId="43E665D8" w14:textId="77777777"/>
          <w:p w:rsidR="0079468F" w:rsidP="0079468F" w:rsidRDefault="0079468F" w14:paraId="5AAEEC6D" w14:textId="77777777">
            <w:r>
              <w:t>overwegende dat er diverse moties (36600-XX, nr. 47 en 36760, nr. 16) zijn aangenomen die stellen dat de Spreidingswet voor 1 februari 2026 moet worden ingetrokken;</w:t>
            </w:r>
          </w:p>
          <w:p w:rsidR="00FC1759" w:rsidP="0079468F" w:rsidRDefault="00FC1759" w14:paraId="75A25DFA" w14:textId="77777777"/>
          <w:p w:rsidR="0079468F" w:rsidP="0079468F" w:rsidRDefault="0079468F" w14:paraId="03B0E6CC" w14:textId="77777777">
            <w:r>
              <w:t>verzoekt het kabinet een intrekkingswet in gang te zetten opdat de Spreidingswet voor 1 februari 2026 wordt ingetrokken,</w:t>
            </w:r>
          </w:p>
          <w:p w:rsidR="00FC1759" w:rsidP="0079468F" w:rsidRDefault="00FC1759" w14:paraId="1961AA38" w14:textId="77777777"/>
          <w:p w:rsidR="0079468F" w:rsidP="0079468F" w:rsidRDefault="0079468F" w14:paraId="3492C161" w14:textId="77777777">
            <w:r>
              <w:t>en gaat over tot de orde van de dag.</w:t>
            </w:r>
          </w:p>
          <w:p w:rsidR="00FC1759" w:rsidP="0079468F" w:rsidRDefault="00FC1759" w14:paraId="75F3AAF8" w14:textId="77777777"/>
          <w:p w:rsidR="00997775" w:rsidP="0079468F" w:rsidRDefault="0079468F" w14:paraId="00DFFF77" w14:textId="35A24EB3">
            <w:r>
              <w:t>Eerdmans</w:t>
            </w:r>
          </w:p>
        </w:tc>
      </w:tr>
    </w:tbl>
    <w:p w:rsidR="00997775" w:rsidRDefault="00997775" w14:paraId="4E8E850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590D" w14:textId="77777777" w:rsidR="0079468F" w:rsidRDefault="0079468F">
      <w:pPr>
        <w:spacing w:line="20" w:lineRule="exact"/>
      </w:pPr>
    </w:p>
  </w:endnote>
  <w:endnote w:type="continuationSeparator" w:id="0">
    <w:p w14:paraId="7E3D9E11" w14:textId="77777777" w:rsidR="0079468F" w:rsidRDefault="007946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0656BB" w14:textId="77777777" w:rsidR="0079468F" w:rsidRDefault="007946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4C2A" w14:textId="77777777" w:rsidR="0079468F" w:rsidRDefault="007946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A7A369" w14:textId="77777777" w:rsidR="0079468F" w:rsidRDefault="00794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8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9468F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C175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06F7D"/>
  <w15:docId w15:val="{8FAE4E01-D721-48E3-A9BD-60CE4B27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2025-09-19T07:15:00.0000000Z</dcterms:created>
  <dcterms:modified xsi:type="dcterms:W3CDTF">2025-09-19T09:10:00.0000000Z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