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2AEF" w14:paraId="1CEF83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A7B3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986F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2AEF" w14:paraId="58C571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A7A08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32AEF" w14:paraId="3A1FAE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8DA5D5" w14:textId="77777777"/>
        </w:tc>
      </w:tr>
      <w:tr w:rsidR="00997775" w:rsidTr="00C32AEF" w14:paraId="68554A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67E1FB" w14:textId="77777777"/>
        </w:tc>
      </w:tr>
      <w:tr w:rsidR="00997775" w:rsidTr="00C32AEF" w14:paraId="6BBAF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1DB4DF" w14:textId="77777777"/>
        </w:tc>
        <w:tc>
          <w:tcPr>
            <w:tcW w:w="7654" w:type="dxa"/>
            <w:gridSpan w:val="2"/>
          </w:tcPr>
          <w:p w:rsidR="00997775" w:rsidRDefault="00997775" w14:paraId="2DB09E70" w14:textId="77777777"/>
        </w:tc>
      </w:tr>
      <w:tr w:rsidR="00C32AEF" w:rsidTr="00C32AEF" w14:paraId="606EA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AEF" w:rsidP="00C32AEF" w:rsidRDefault="00C32AEF" w14:paraId="7E9C933B" w14:textId="57FC6571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C32AEF" w:rsidP="00C32AEF" w:rsidRDefault="00C32AEF" w14:paraId="57C94BD2" w14:textId="2824F4B0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C32AEF" w:rsidTr="00C32AEF" w14:paraId="43946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AEF" w:rsidP="00C32AEF" w:rsidRDefault="00C32AEF" w14:paraId="111DBE7C" w14:textId="77777777"/>
        </w:tc>
        <w:tc>
          <w:tcPr>
            <w:tcW w:w="7654" w:type="dxa"/>
            <w:gridSpan w:val="2"/>
          </w:tcPr>
          <w:p w:rsidR="00C32AEF" w:rsidP="00C32AEF" w:rsidRDefault="00C32AEF" w14:paraId="3D215A5D" w14:textId="77777777"/>
        </w:tc>
      </w:tr>
      <w:tr w:rsidR="00C32AEF" w:rsidTr="00C32AEF" w14:paraId="2A2240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AEF" w:rsidP="00C32AEF" w:rsidRDefault="00C32AEF" w14:paraId="2F637CD0" w14:textId="77777777"/>
        </w:tc>
        <w:tc>
          <w:tcPr>
            <w:tcW w:w="7654" w:type="dxa"/>
            <w:gridSpan w:val="2"/>
          </w:tcPr>
          <w:p w:rsidR="00C32AEF" w:rsidP="00C32AEF" w:rsidRDefault="00C32AEF" w14:paraId="16B7F442" w14:textId="77777777"/>
        </w:tc>
      </w:tr>
      <w:tr w:rsidR="00C32AEF" w:rsidTr="00C32AEF" w14:paraId="3193B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AEF" w:rsidP="00C32AEF" w:rsidRDefault="00C32AEF" w14:paraId="7F0D5A46" w14:textId="03F154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363F7"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C32AEF" w:rsidP="00C32AEF" w:rsidRDefault="00C32AEF" w14:paraId="3E4D2BBC" w14:textId="53BDA8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363F7">
              <w:rPr>
                <w:b/>
              </w:rPr>
              <w:t>HET LID DE VOS</w:t>
            </w:r>
          </w:p>
        </w:tc>
      </w:tr>
      <w:tr w:rsidR="00C32AEF" w:rsidTr="00C32AEF" w14:paraId="2B62F0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AEF" w:rsidP="00C32AEF" w:rsidRDefault="00C32AEF" w14:paraId="0A2CEAA1" w14:textId="77777777"/>
        </w:tc>
        <w:tc>
          <w:tcPr>
            <w:tcW w:w="7654" w:type="dxa"/>
            <w:gridSpan w:val="2"/>
          </w:tcPr>
          <w:p w:rsidR="00C32AEF" w:rsidP="00C32AEF" w:rsidRDefault="00C32AEF" w14:paraId="7831D91C" w14:textId="75A59BF7">
            <w:r>
              <w:t>Voorgesteld 18 september 2025</w:t>
            </w:r>
          </w:p>
        </w:tc>
      </w:tr>
      <w:tr w:rsidR="00C32AEF" w:rsidTr="00C32AEF" w14:paraId="46DDB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AEF" w:rsidP="00C32AEF" w:rsidRDefault="00C32AEF" w14:paraId="0DC34638" w14:textId="77777777"/>
        </w:tc>
        <w:tc>
          <w:tcPr>
            <w:tcW w:w="7654" w:type="dxa"/>
            <w:gridSpan w:val="2"/>
          </w:tcPr>
          <w:p w:rsidR="00C32AEF" w:rsidP="00C32AEF" w:rsidRDefault="00C32AEF" w14:paraId="176989F1" w14:textId="77777777"/>
        </w:tc>
      </w:tr>
      <w:tr w:rsidR="00C32AEF" w:rsidTr="00C32AEF" w14:paraId="72205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AEF" w:rsidP="00C32AEF" w:rsidRDefault="00C32AEF" w14:paraId="424968BE" w14:textId="77777777"/>
        </w:tc>
        <w:tc>
          <w:tcPr>
            <w:tcW w:w="7654" w:type="dxa"/>
            <w:gridSpan w:val="2"/>
          </w:tcPr>
          <w:p w:rsidR="00C32AEF" w:rsidP="00C32AEF" w:rsidRDefault="00C32AEF" w14:paraId="154423DB" w14:textId="3126826E">
            <w:r>
              <w:t>De Kamer,</w:t>
            </w:r>
          </w:p>
        </w:tc>
      </w:tr>
      <w:tr w:rsidR="00C32AEF" w:rsidTr="00C32AEF" w14:paraId="0144F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AEF" w:rsidP="00C32AEF" w:rsidRDefault="00C32AEF" w14:paraId="5D077046" w14:textId="77777777"/>
        </w:tc>
        <w:tc>
          <w:tcPr>
            <w:tcW w:w="7654" w:type="dxa"/>
            <w:gridSpan w:val="2"/>
          </w:tcPr>
          <w:p w:rsidR="00C32AEF" w:rsidP="00C32AEF" w:rsidRDefault="00C32AEF" w14:paraId="016B0254" w14:textId="77777777"/>
        </w:tc>
      </w:tr>
      <w:tr w:rsidR="00C32AEF" w:rsidTr="00C32AEF" w14:paraId="28039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AEF" w:rsidP="00C32AEF" w:rsidRDefault="00C32AEF" w14:paraId="4E8EE644" w14:textId="77777777"/>
        </w:tc>
        <w:tc>
          <w:tcPr>
            <w:tcW w:w="7654" w:type="dxa"/>
            <w:gridSpan w:val="2"/>
          </w:tcPr>
          <w:p w:rsidR="00C32AEF" w:rsidP="00C32AEF" w:rsidRDefault="00C32AEF" w14:paraId="5B24A610" w14:textId="51E405F0">
            <w:r>
              <w:t>gehoord de beraadslaging,</w:t>
            </w:r>
          </w:p>
        </w:tc>
      </w:tr>
      <w:tr w:rsidR="00997775" w:rsidTr="00C32AEF" w14:paraId="1AFE9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1891EA" w14:textId="77777777"/>
        </w:tc>
        <w:tc>
          <w:tcPr>
            <w:tcW w:w="7654" w:type="dxa"/>
            <w:gridSpan w:val="2"/>
          </w:tcPr>
          <w:p w:rsidR="00997775" w:rsidRDefault="00997775" w14:paraId="7FA2936C" w14:textId="77777777"/>
        </w:tc>
      </w:tr>
      <w:tr w:rsidR="00997775" w:rsidTr="00C32AEF" w14:paraId="65FF5C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4593C8" w14:textId="77777777"/>
        </w:tc>
        <w:tc>
          <w:tcPr>
            <w:tcW w:w="7654" w:type="dxa"/>
            <w:gridSpan w:val="2"/>
          </w:tcPr>
          <w:p w:rsidR="004564B1" w:rsidP="004564B1" w:rsidRDefault="004564B1" w14:paraId="13CF3DA4" w14:textId="77777777">
            <w:r>
              <w:t>constaterende dat diverse gemeenten milieuzones en/of zero-emissiezones hebben ingesteld;</w:t>
            </w:r>
          </w:p>
          <w:p w:rsidR="00E363F7" w:rsidP="004564B1" w:rsidRDefault="00E363F7" w14:paraId="210677F0" w14:textId="77777777"/>
          <w:p w:rsidR="004564B1" w:rsidP="004564B1" w:rsidRDefault="004564B1" w14:paraId="107C6BDC" w14:textId="77777777">
            <w:r>
              <w:t>overwegende dat deze zones leiden tot grote ongemakken, hoge kosten en vele praktische problemen voor talloze ondernemers en particulieren;</w:t>
            </w:r>
          </w:p>
          <w:p w:rsidR="00E363F7" w:rsidP="004564B1" w:rsidRDefault="00E363F7" w14:paraId="34825F76" w14:textId="77777777"/>
          <w:p w:rsidR="004564B1" w:rsidP="004564B1" w:rsidRDefault="004564B1" w14:paraId="1042A201" w14:textId="77777777">
            <w:r>
              <w:t>verzoekt de regering om een wettelijk verbod in te stellen op alle vormen van milieuzones en/of zero-emissiezones,</w:t>
            </w:r>
          </w:p>
          <w:p w:rsidR="00E363F7" w:rsidP="004564B1" w:rsidRDefault="00E363F7" w14:paraId="5881B557" w14:textId="77777777"/>
          <w:p w:rsidR="004564B1" w:rsidP="004564B1" w:rsidRDefault="004564B1" w14:paraId="674DB3FD" w14:textId="77777777">
            <w:r>
              <w:t>en gaat over tot de orde van de dag.</w:t>
            </w:r>
          </w:p>
          <w:p w:rsidR="00E363F7" w:rsidP="004564B1" w:rsidRDefault="00E363F7" w14:paraId="1716F66F" w14:textId="77777777"/>
          <w:p w:rsidR="00997775" w:rsidP="004564B1" w:rsidRDefault="004564B1" w14:paraId="6C431EBE" w14:textId="7E644FC1">
            <w:r>
              <w:t>De Vos</w:t>
            </w:r>
          </w:p>
        </w:tc>
      </w:tr>
    </w:tbl>
    <w:p w:rsidR="00997775" w:rsidRDefault="00997775" w14:paraId="109EC9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5FA1" w14:textId="77777777" w:rsidR="00C32AEF" w:rsidRDefault="00C32AEF">
      <w:pPr>
        <w:spacing w:line="20" w:lineRule="exact"/>
      </w:pPr>
    </w:p>
  </w:endnote>
  <w:endnote w:type="continuationSeparator" w:id="0">
    <w:p w14:paraId="6DF33387" w14:textId="77777777" w:rsidR="00C32AEF" w:rsidRDefault="00C32A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119639" w14:textId="77777777" w:rsidR="00C32AEF" w:rsidRDefault="00C32A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6B8B" w14:textId="77777777" w:rsidR="00C32AEF" w:rsidRDefault="00C32A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C6B5E0" w14:textId="77777777" w:rsidR="00C32AEF" w:rsidRDefault="00C3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E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64B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32AEF"/>
    <w:rsid w:val="00CC23D1"/>
    <w:rsid w:val="00CC270F"/>
    <w:rsid w:val="00D43192"/>
    <w:rsid w:val="00D90778"/>
    <w:rsid w:val="00DE2437"/>
    <w:rsid w:val="00E27DF4"/>
    <w:rsid w:val="00E363F7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6DBBE"/>
  <w15:docId w15:val="{9DE55466-9419-4916-A03E-DD911881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2025-09-19T07:15:00.0000000Z</dcterms:created>
  <dcterms:modified xsi:type="dcterms:W3CDTF">2025-09-19T09:11:00.0000000Z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