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3F11" w14:paraId="69799A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F0AB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FA89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3F11" w14:paraId="20A951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21CC5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13F11" w14:paraId="1AE609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ADDC38" w14:textId="77777777"/>
        </w:tc>
      </w:tr>
      <w:tr w:rsidR="00997775" w:rsidTr="00313F11" w14:paraId="078E9C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04F744" w14:textId="77777777"/>
        </w:tc>
      </w:tr>
      <w:tr w:rsidR="00997775" w:rsidTr="00313F11" w14:paraId="4FCD5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8DDEA" w14:textId="77777777"/>
        </w:tc>
        <w:tc>
          <w:tcPr>
            <w:tcW w:w="7654" w:type="dxa"/>
            <w:gridSpan w:val="2"/>
          </w:tcPr>
          <w:p w:rsidR="00997775" w:rsidRDefault="00997775" w14:paraId="260603D2" w14:textId="77777777"/>
        </w:tc>
      </w:tr>
      <w:tr w:rsidR="00313F11" w:rsidTr="00313F11" w14:paraId="5125A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12925357" w14:textId="56D5CF1C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313F11" w:rsidP="00313F11" w:rsidRDefault="00313F11" w14:paraId="1293F4DE" w14:textId="70DBA635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313F11" w:rsidTr="00313F11" w14:paraId="1DB26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2D9DC9DF" w14:textId="77777777"/>
        </w:tc>
        <w:tc>
          <w:tcPr>
            <w:tcW w:w="7654" w:type="dxa"/>
            <w:gridSpan w:val="2"/>
          </w:tcPr>
          <w:p w:rsidR="00313F11" w:rsidP="00313F11" w:rsidRDefault="00313F11" w14:paraId="1956456F" w14:textId="77777777"/>
        </w:tc>
      </w:tr>
      <w:tr w:rsidR="00313F11" w:rsidTr="00313F11" w14:paraId="18ABA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6086137D" w14:textId="77777777"/>
        </w:tc>
        <w:tc>
          <w:tcPr>
            <w:tcW w:w="7654" w:type="dxa"/>
            <w:gridSpan w:val="2"/>
          </w:tcPr>
          <w:p w:rsidR="00313F11" w:rsidP="00313F11" w:rsidRDefault="00313F11" w14:paraId="12A680E6" w14:textId="77777777"/>
        </w:tc>
      </w:tr>
      <w:tr w:rsidR="00313F11" w:rsidTr="00313F11" w14:paraId="1931A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0D150059" w14:textId="540981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74EFC"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="00313F11" w:rsidP="00313F11" w:rsidRDefault="00313F11" w14:paraId="79BB156B" w14:textId="4E93D5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74EFC">
              <w:rPr>
                <w:b/>
              </w:rPr>
              <w:t>HET LID DE VOS</w:t>
            </w:r>
          </w:p>
        </w:tc>
      </w:tr>
      <w:tr w:rsidR="00313F11" w:rsidTr="00313F11" w14:paraId="3E026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21003088" w14:textId="77777777"/>
        </w:tc>
        <w:tc>
          <w:tcPr>
            <w:tcW w:w="7654" w:type="dxa"/>
            <w:gridSpan w:val="2"/>
          </w:tcPr>
          <w:p w:rsidR="00313F11" w:rsidP="00313F11" w:rsidRDefault="00313F11" w14:paraId="1F5293F2" w14:textId="5707383F">
            <w:r>
              <w:t>Voorgesteld 18 september 2025</w:t>
            </w:r>
          </w:p>
        </w:tc>
      </w:tr>
      <w:tr w:rsidR="00313F11" w:rsidTr="00313F11" w14:paraId="57B2D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7DA0E057" w14:textId="77777777"/>
        </w:tc>
        <w:tc>
          <w:tcPr>
            <w:tcW w:w="7654" w:type="dxa"/>
            <w:gridSpan w:val="2"/>
          </w:tcPr>
          <w:p w:rsidR="00313F11" w:rsidP="00313F11" w:rsidRDefault="00313F11" w14:paraId="1FCB5CC6" w14:textId="77777777"/>
        </w:tc>
      </w:tr>
      <w:tr w:rsidR="00313F11" w:rsidTr="00313F11" w14:paraId="7851E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02405A4D" w14:textId="77777777"/>
        </w:tc>
        <w:tc>
          <w:tcPr>
            <w:tcW w:w="7654" w:type="dxa"/>
            <w:gridSpan w:val="2"/>
          </w:tcPr>
          <w:p w:rsidR="00313F11" w:rsidP="00313F11" w:rsidRDefault="00313F11" w14:paraId="79D4EB40" w14:textId="35120AC8">
            <w:r>
              <w:t>De Kamer,</w:t>
            </w:r>
          </w:p>
        </w:tc>
      </w:tr>
      <w:tr w:rsidR="00313F11" w:rsidTr="00313F11" w14:paraId="6CEE3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7932625D" w14:textId="77777777"/>
        </w:tc>
        <w:tc>
          <w:tcPr>
            <w:tcW w:w="7654" w:type="dxa"/>
            <w:gridSpan w:val="2"/>
          </w:tcPr>
          <w:p w:rsidR="00313F11" w:rsidP="00313F11" w:rsidRDefault="00313F11" w14:paraId="1CF48DBD" w14:textId="77777777"/>
        </w:tc>
      </w:tr>
      <w:tr w:rsidR="00313F11" w:rsidTr="00313F11" w14:paraId="6C542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F11" w:rsidP="00313F11" w:rsidRDefault="00313F11" w14:paraId="0A3B3BED" w14:textId="77777777"/>
        </w:tc>
        <w:tc>
          <w:tcPr>
            <w:tcW w:w="7654" w:type="dxa"/>
            <w:gridSpan w:val="2"/>
          </w:tcPr>
          <w:p w:rsidR="00313F11" w:rsidP="00313F11" w:rsidRDefault="00313F11" w14:paraId="1D76A993" w14:textId="478B5C21">
            <w:r>
              <w:t>gehoord de beraadslaging,</w:t>
            </w:r>
          </w:p>
        </w:tc>
      </w:tr>
      <w:tr w:rsidR="00997775" w:rsidTr="00313F11" w14:paraId="583BF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568EA" w14:textId="77777777"/>
        </w:tc>
        <w:tc>
          <w:tcPr>
            <w:tcW w:w="7654" w:type="dxa"/>
            <w:gridSpan w:val="2"/>
          </w:tcPr>
          <w:p w:rsidR="00997775" w:rsidRDefault="00997775" w14:paraId="4EB6DCA8" w14:textId="77777777"/>
        </w:tc>
      </w:tr>
      <w:tr w:rsidR="00997775" w:rsidTr="00313F11" w14:paraId="7AF36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5DD1E" w14:textId="77777777"/>
        </w:tc>
        <w:tc>
          <w:tcPr>
            <w:tcW w:w="7654" w:type="dxa"/>
            <w:gridSpan w:val="2"/>
          </w:tcPr>
          <w:p w:rsidR="009832C3" w:rsidP="009832C3" w:rsidRDefault="009832C3" w14:paraId="6E34CEDE" w14:textId="77777777">
            <w:r>
              <w:t>brengt in herinnering dat statiegeld op kleine blikjes en flesjes in 2023 is ingevoerd om zwerfafval terug te dringen;</w:t>
            </w:r>
          </w:p>
          <w:p w:rsidR="00374EFC" w:rsidP="009832C3" w:rsidRDefault="00374EFC" w14:paraId="1B6146FD" w14:textId="77777777"/>
          <w:p w:rsidR="009832C3" w:rsidP="009832C3" w:rsidRDefault="009832C3" w14:paraId="7AF0FD07" w14:textId="77777777">
            <w:r>
              <w:t>constaterende dat dit beleid in de praktijk averechts werkt en leidt tot meer afval en overlast, doordat prullenbakken massaal worden opengebroken om blikjes en flesjes te verzamelen;</w:t>
            </w:r>
          </w:p>
          <w:p w:rsidR="00374EFC" w:rsidP="009832C3" w:rsidRDefault="00374EFC" w14:paraId="0AD4BB64" w14:textId="77777777"/>
          <w:p w:rsidR="009832C3" w:rsidP="009832C3" w:rsidRDefault="009832C3" w14:paraId="0A27E26B" w14:textId="77777777">
            <w:r>
              <w:t>verzoekt de regering om de invoering van statiegeld op kleine blikjes en flesjes terug te draaien,</w:t>
            </w:r>
          </w:p>
          <w:p w:rsidR="00374EFC" w:rsidP="009832C3" w:rsidRDefault="00374EFC" w14:paraId="223EEE0C" w14:textId="77777777"/>
          <w:p w:rsidR="009832C3" w:rsidP="009832C3" w:rsidRDefault="009832C3" w14:paraId="3725D380" w14:textId="77777777">
            <w:r>
              <w:t>en gaat over tot de orde van de dag.</w:t>
            </w:r>
          </w:p>
          <w:p w:rsidR="00374EFC" w:rsidP="009832C3" w:rsidRDefault="00374EFC" w14:paraId="048340B9" w14:textId="77777777"/>
          <w:p w:rsidR="00997775" w:rsidP="009832C3" w:rsidRDefault="009832C3" w14:paraId="4EF07CDF" w14:textId="76E2D64C">
            <w:r>
              <w:t>De Vos</w:t>
            </w:r>
          </w:p>
        </w:tc>
      </w:tr>
    </w:tbl>
    <w:p w:rsidR="00997775" w:rsidRDefault="00997775" w14:paraId="65DB91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FCB5" w14:textId="77777777" w:rsidR="00313F11" w:rsidRDefault="00313F11">
      <w:pPr>
        <w:spacing w:line="20" w:lineRule="exact"/>
      </w:pPr>
    </w:p>
  </w:endnote>
  <w:endnote w:type="continuationSeparator" w:id="0">
    <w:p w14:paraId="21A53148" w14:textId="77777777" w:rsidR="00313F11" w:rsidRDefault="00313F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BFA7A4" w14:textId="77777777" w:rsidR="00313F11" w:rsidRDefault="00313F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5B52" w14:textId="77777777" w:rsidR="00313F11" w:rsidRDefault="00313F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5867FC" w14:textId="77777777" w:rsidR="00313F11" w:rsidRDefault="0031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11"/>
    <w:rsid w:val="00133FCE"/>
    <w:rsid w:val="001E482C"/>
    <w:rsid w:val="001E4877"/>
    <w:rsid w:val="0021105A"/>
    <w:rsid w:val="00280D6A"/>
    <w:rsid w:val="002B78E9"/>
    <w:rsid w:val="002C5406"/>
    <w:rsid w:val="00313F11"/>
    <w:rsid w:val="00330D60"/>
    <w:rsid w:val="00345A5C"/>
    <w:rsid w:val="00374EF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32C3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E2D52"/>
  <w15:docId w15:val="{DF7C4B23-01EB-4128-AF99-FE04D387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