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26B92" w14:paraId="3FF3BCE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9EDB0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D458B0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26B92" w14:paraId="6D29A11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4A29B3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26B92" w14:paraId="0EEB20B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16B358" w14:textId="77777777"/>
        </w:tc>
      </w:tr>
      <w:tr w:rsidR="00997775" w:rsidTr="00926B92" w14:paraId="7F91231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D520B87" w14:textId="77777777"/>
        </w:tc>
      </w:tr>
      <w:tr w:rsidR="00997775" w:rsidTr="00926B92" w14:paraId="20E47B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FC1CAB" w14:textId="77777777"/>
        </w:tc>
        <w:tc>
          <w:tcPr>
            <w:tcW w:w="7654" w:type="dxa"/>
            <w:gridSpan w:val="2"/>
          </w:tcPr>
          <w:p w:rsidR="00997775" w:rsidRDefault="00997775" w14:paraId="4BE4BAF1" w14:textId="77777777"/>
        </w:tc>
      </w:tr>
      <w:tr w:rsidR="00926B92" w:rsidTr="00926B92" w14:paraId="21BDA6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B92" w:rsidP="00926B92" w:rsidRDefault="00926B92" w14:paraId="78722A47" w14:textId="65562F4F">
            <w:pPr>
              <w:rPr>
                <w:b/>
              </w:rPr>
            </w:pPr>
            <w:r>
              <w:rPr>
                <w:b/>
              </w:rPr>
              <w:t>36 800</w:t>
            </w:r>
          </w:p>
        </w:tc>
        <w:tc>
          <w:tcPr>
            <w:tcW w:w="7654" w:type="dxa"/>
            <w:gridSpan w:val="2"/>
          </w:tcPr>
          <w:p w:rsidR="00926B92" w:rsidP="00926B92" w:rsidRDefault="00926B92" w14:paraId="4ECCCC12" w14:textId="62D051B0">
            <w:pPr>
              <w:rPr>
                <w:b/>
              </w:rPr>
            </w:pPr>
            <w:r w:rsidRPr="003A4BCA">
              <w:rPr>
                <w:b/>
                <w:bCs/>
                <w:szCs w:val="24"/>
              </w:rPr>
              <w:t>Nota over de toestand van ’s Rijks Financiën</w:t>
            </w:r>
          </w:p>
        </w:tc>
      </w:tr>
      <w:tr w:rsidR="00926B92" w:rsidTr="00926B92" w14:paraId="1B6EE7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B92" w:rsidP="00926B92" w:rsidRDefault="00926B92" w14:paraId="039B26CB" w14:textId="77777777"/>
        </w:tc>
        <w:tc>
          <w:tcPr>
            <w:tcW w:w="7654" w:type="dxa"/>
            <w:gridSpan w:val="2"/>
          </w:tcPr>
          <w:p w:rsidR="00926B92" w:rsidP="00926B92" w:rsidRDefault="00926B92" w14:paraId="722BF550" w14:textId="77777777"/>
        </w:tc>
      </w:tr>
      <w:tr w:rsidR="00926B92" w:rsidTr="00926B92" w14:paraId="46AA98D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B92" w:rsidP="00926B92" w:rsidRDefault="00926B92" w14:paraId="08B08FF9" w14:textId="77777777"/>
        </w:tc>
        <w:tc>
          <w:tcPr>
            <w:tcW w:w="7654" w:type="dxa"/>
            <w:gridSpan w:val="2"/>
          </w:tcPr>
          <w:p w:rsidR="00926B92" w:rsidP="00926B92" w:rsidRDefault="00926B92" w14:paraId="788FFB5A" w14:textId="77777777"/>
        </w:tc>
      </w:tr>
      <w:tr w:rsidR="00926B92" w:rsidTr="00926B92" w14:paraId="2CEF1D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B92" w:rsidP="00926B92" w:rsidRDefault="00926B92" w14:paraId="19B74927" w14:textId="2EEC985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926B92" w:rsidP="00926B92" w:rsidRDefault="00926B92" w14:paraId="64D5F759" w14:textId="77777777">
            <w:pPr>
              <w:rPr>
                <w:b/>
              </w:rPr>
            </w:pPr>
            <w:r>
              <w:rPr>
                <w:b/>
              </w:rPr>
              <w:t xml:space="preserve">GEWIJZIGDE </w:t>
            </w:r>
            <w:r>
              <w:rPr>
                <w:b/>
              </w:rPr>
              <w:t xml:space="preserve">MOTIE VAN </w:t>
            </w:r>
            <w:r>
              <w:rPr>
                <w:b/>
              </w:rPr>
              <w:t>HET LID VAN DER PLAS</w:t>
            </w:r>
          </w:p>
          <w:p w:rsidRPr="00926B92" w:rsidR="00926B92" w:rsidP="00926B92" w:rsidRDefault="00926B92" w14:paraId="277E221B" w14:textId="0AB6089E">
            <w:pPr>
              <w:rPr>
                <w:bCs/>
              </w:rPr>
            </w:pPr>
            <w:r>
              <w:t>Ter vervanging van die gedrukt onder</w:t>
            </w:r>
            <w:r>
              <w:t xml:space="preserve"> nr. 22</w:t>
            </w:r>
          </w:p>
        </w:tc>
      </w:tr>
      <w:tr w:rsidR="00926B92" w:rsidTr="00926B92" w14:paraId="7E764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B92" w:rsidP="00926B92" w:rsidRDefault="00926B92" w14:paraId="6C4ACFF2" w14:textId="77777777"/>
        </w:tc>
        <w:tc>
          <w:tcPr>
            <w:tcW w:w="7654" w:type="dxa"/>
            <w:gridSpan w:val="2"/>
          </w:tcPr>
          <w:p w:rsidR="00926B92" w:rsidP="00926B92" w:rsidRDefault="00926B92" w14:paraId="0D187612" w14:textId="0431BA9B">
            <w:r>
              <w:t>Voorgesteld 18 september 2025</w:t>
            </w:r>
          </w:p>
        </w:tc>
      </w:tr>
      <w:tr w:rsidR="00926B92" w:rsidTr="00926B92" w14:paraId="127B293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B92" w:rsidP="00926B92" w:rsidRDefault="00926B92" w14:paraId="1B864ED5" w14:textId="77777777"/>
        </w:tc>
        <w:tc>
          <w:tcPr>
            <w:tcW w:w="7654" w:type="dxa"/>
            <w:gridSpan w:val="2"/>
          </w:tcPr>
          <w:p w:rsidR="00926B92" w:rsidP="00926B92" w:rsidRDefault="00926B92" w14:paraId="0A8B063E" w14:textId="77777777"/>
        </w:tc>
      </w:tr>
      <w:tr w:rsidR="00926B92" w:rsidTr="00926B92" w14:paraId="36ED80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B92" w:rsidP="00926B92" w:rsidRDefault="00926B92" w14:paraId="19E97276" w14:textId="77777777"/>
        </w:tc>
        <w:tc>
          <w:tcPr>
            <w:tcW w:w="7654" w:type="dxa"/>
            <w:gridSpan w:val="2"/>
          </w:tcPr>
          <w:p w:rsidR="00926B92" w:rsidP="00926B92" w:rsidRDefault="00926B92" w14:paraId="2BD8CAEC" w14:textId="12CBDED1">
            <w:r>
              <w:t>De Kamer,</w:t>
            </w:r>
          </w:p>
        </w:tc>
      </w:tr>
      <w:tr w:rsidR="00926B92" w:rsidTr="00926B92" w14:paraId="1F9A8E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B92" w:rsidP="00926B92" w:rsidRDefault="00926B92" w14:paraId="50581A0B" w14:textId="77777777"/>
        </w:tc>
        <w:tc>
          <w:tcPr>
            <w:tcW w:w="7654" w:type="dxa"/>
            <w:gridSpan w:val="2"/>
          </w:tcPr>
          <w:p w:rsidR="00926B92" w:rsidP="00926B92" w:rsidRDefault="00926B92" w14:paraId="5EEC0577" w14:textId="77777777"/>
        </w:tc>
      </w:tr>
      <w:tr w:rsidR="00926B92" w:rsidTr="00926B92" w14:paraId="0B9E43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26B92" w:rsidP="00926B92" w:rsidRDefault="00926B92" w14:paraId="075ACB41" w14:textId="77777777"/>
        </w:tc>
        <w:tc>
          <w:tcPr>
            <w:tcW w:w="7654" w:type="dxa"/>
            <w:gridSpan w:val="2"/>
          </w:tcPr>
          <w:p w:rsidR="00926B92" w:rsidP="00926B92" w:rsidRDefault="00926B92" w14:paraId="413439E8" w14:textId="6B1CE817">
            <w:r>
              <w:t>gehoord de beraadslaging,</w:t>
            </w:r>
          </w:p>
        </w:tc>
      </w:tr>
      <w:tr w:rsidR="00997775" w:rsidTr="00926B92" w14:paraId="75F707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80799C" w14:textId="77777777"/>
        </w:tc>
        <w:tc>
          <w:tcPr>
            <w:tcW w:w="7654" w:type="dxa"/>
            <w:gridSpan w:val="2"/>
          </w:tcPr>
          <w:p w:rsidR="00997775" w:rsidRDefault="00997775" w14:paraId="48C62E9D" w14:textId="77777777"/>
        </w:tc>
      </w:tr>
      <w:tr w:rsidR="00997775" w:rsidTr="00926B92" w14:paraId="71979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F39B0B" w14:textId="77777777"/>
        </w:tc>
        <w:tc>
          <w:tcPr>
            <w:tcW w:w="7654" w:type="dxa"/>
            <w:gridSpan w:val="2"/>
          </w:tcPr>
          <w:p w:rsidR="00926B92" w:rsidP="00926B92" w:rsidRDefault="00926B92" w14:paraId="1056F5D9" w14:textId="04754821">
            <w:r>
              <w:t xml:space="preserve">constaterende dat Duitsland met fysieke grenscontroles 54.000 illegale binnenkomsten heeft geregistreerd, waarvan 36.000 personen aan de grens zijn afgewezen; </w:t>
            </w:r>
          </w:p>
          <w:p w:rsidR="00926B92" w:rsidP="00926B92" w:rsidRDefault="00926B92" w14:paraId="5D1801D7" w14:textId="77777777"/>
          <w:p w:rsidR="00926B92" w:rsidP="00926B92" w:rsidRDefault="00926B92" w14:paraId="0384774C" w14:textId="7D0B85F2">
            <w:r>
              <w:t xml:space="preserve">constaterende dat van de bijna 20.000 illegale migranten die in Duitsland binnenkwamen, dankzij de grenscontroles, 14.000 illegalen aan de grens werden aangehouden; </w:t>
            </w:r>
          </w:p>
          <w:p w:rsidR="00926B92" w:rsidP="00926B92" w:rsidRDefault="00926B92" w14:paraId="33B64F64" w14:textId="77777777"/>
          <w:p w:rsidR="00926B92" w:rsidP="00926B92" w:rsidRDefault="00926B92" w14:paraId="0BE14FD7" w14:textId="77777777">
            <w:r>
              <w:t xml:space="preserve">constaterende dat grenscontroles in Duitsland dus bewezen goed werken; </w:t>
            </w:r>
          </w:p>
          <w:p w:rsidR="00926B92" w:rsidP="00926B92" w:rsidRDefault="00926B92" w14:paraId="4DC25EE9" w14:textId="77777777"/>
          <w:p w:rsidR="00926B92" w:rsidP="00926B92" w:rsidRDefault="00926B92" w14:paraId="66E59FF2" w14:textId="38B5F071">
            <w:r>
              <w:t xml:space="preserve">verzoekt de regering om in de opleidingstrajecten van beroepsmilitairen aandacht te besteden aan grensbewaking ter voorbereiding op mogelijke inzet ter versterking van de nationale grensbewaking, </w:t>
            </w:r>
          </w:p>
          <w:p w:rsidR="00926B92" w:rsidP="00926B92" w:rsidRDefault="00926B92" w14:paraId="4855A489" w14:textId="77777777"/>
          <w:p w:rsidR="00926B92" w:rsidP="00926B92" w:rsidRDefault="00926B92" w14:paraId="1235EF98" w14:textId="77777777">
            <w:r>
              <w:t xml:space="preserve">En gaat over tot de orde van de dag. </w:t>
            </w:r>
          </w:p>
          <w:p w:rsidR="00926B92" w:rsidP="00926B92" w:rsidRDefault="00926B92" w14:paraId="41AA67AF" w14:textId="77777777"/>
          <w:p w:rsidR="00997775" w:rsidP="00926B92" w:rsidRDefault="00926B92" w14:paraId="3C8FBECD" w14:textId="4158835C">
            <w:r>
              <w:t>Van der Plas</w:t>
            </w:r>
          </w:p>
        </w:tc>
      </w:tr>
    </w:tbl>
    <w:p w:rsidR="00997775" w:rsidRDefault="00997775" w14:paraId="5F3F6C4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24932F" w14:textId="77777777" w:rsidR="00926B92" w:rsidRDefault="00926B92">
      <w:pPr>
        <w:spacing w:line="20" w:lineRule="exact"/>
      </w:pPr>
    </w:p>
  </w:endnote>
  <w:endnote w:type="continuationSeparator" w:id="0">
    <w:p w14:paraId="04278839" w14:textId="77777777" w:rsidR="00926B92" w:rsidRDefault="00926B9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3712AC0" w14:textId="77777777" w:rsidR="00926B92" w:rsidRDefault="00926B9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31C51" w14:textId="77777777" w:rsidR="00926B92" w:rsidRDefault="00926B9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B0DCA4C" w14:textId="77777777" w:rsidR="00926B92" w:rsidRDefault="00926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9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26B92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90778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97F2EB"/>
  <w15:docId w15:val="{E4CDD863-4A3A-4D1A-8D97-D817A1CEC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131</ap:Words>
  <ap:Characters>824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954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2025-09-19T09:12:00.0000000Z</dcterms:created>
  <dcterms:modified xsi:type="dcterms:W3CDTF">2025-09-19T09:16:00.0000000Z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