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23CDA" w14:paraId="72C00E3C" w14:textId="77777777">
        <w:tc>
          <w:tcPr>
            <w:tcW w:w="6733" w:type="dxa"/>
            <w:gridSpan w:val="2"/>
            <w:tcBorders>
              <w:top w:val="nil"/>
              <w:left w:val="nil"/>
              <w:bottom w:val="nil"/>
              <w:right w:val="nil"/>
            </w:tcBorders>
            <w:vAlign w:val="center"/>
          </w:tcPr>
          <w:p w:rsidR="00997775" w:rsidP="00710A7A" w:rsidRDefault="00997775" w14:paraId="232E604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308DE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23CDA" w14:paraId="09C5626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CEF0CA8" w14:textId="77777777">
            <w:r w:rsidRPr="008B0CC5">
              <w:t xml:space="preserve">Vergaderjaar </w:t>
            </w:r>
            <w:r w:rsidR="00AC6B87">
              <w:t>202</w:t>
            </w:r>
            <w:r w:rsidR="00684DFF">
              <w:t>5</w:t>
            </w:r>
            <w:r w:rsidR="00AC6B87">
              <w:t>-202</w:t>
            </w:r>
            <w:r w:rsidR="00684DFF">
              <w:t>6</w:t>
            </w:r>
          </w:p>
        </w:tc>
      </w:tr>
      <w:tr w:rsidR="00997775" w:rsidTr="00F23CDA" w14:paraId="4588559F" w14:textId="77777777">
        <w:trPr>
          <w:cantSplit/>
        </w:trPr>
        <w:tc>
          <w:tcPr>
            <w:tcW w:w="10985" w:type="dxa"/>
            <w:gridSpan w:val="3"/>
            <w:tcBorders>
              <w:top w:val="nil"/>
              <w:left w:val="nil"/>
              <w:bottom w:val="nil"/>
              <w:right w:val="nil"/>
            </w:tcBorders>
          </w:tcPr>
          <w:p w:rsidR="00997775" w:rsidRDefault="00997775" w14:paraId="745D9775" w14:textId="77777777"/>
        </w:tc>
      </w:tr>
      <w:tr w:rsidR="00997775" w:rsidTr="00F23CDA" w14:paraId="10DF936B" w14:textId="77777777">
        <w:trPr>
          <w:cantSplit/>
        </w:trPr>
        <w:tc>
          <w:tcPr>
            <w:tcW w:w="10985" w:type="dxa"/>
            <w:gridSpan w:val="3"/>
            <w:tcBorders>
              <w:top w:val="nil"/>
              <w:left w:val="nil"/>
              <w:bottom w:val="single" w:color="auto" w:sz="4" w:space="0"/>
              <w:right w:val="nil"/>
            </w:tcBorders>
          </w:tcPr>
          <w:p w:rsidR="00997775" w:rsidRDefault="00997775" w14:paraId="1A4980D1" w14:textId="77777777"/>
        </w:tc>
      </w:tr>
      <w:tr w:rsidR="00997775" w:rsidTr="00F23CDA" w14:paraId="7B66E4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2719E7" w14:textId="77777777"/>
        </w:tc>
        <w:tc>
          <w:tcPr>
            <w:tcW w:w="7654" w:type="dxa"/>
            <w:gridSpan w:val="2"/>
          </w:tcPr>
          <w:p w:rsidR="00997775" w:rsidRDefault="00997775" w14:paraId="3319AF4D" w14:textId="77777777"/>
        </w:tc>
      </w:tr>
      <w:tr w:rsidR="00F23CDA" w:rsidTr="00F23CDA" w14:paraId="38BBD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CDA" w:rsidP="00F23CDA" w:rsidRDefault="00F23CDA" w14:paraId="3559FACA" w14:textId="0DD7D14F">
            <w:pPr>
              <w:rPr>
                <w:b/>
              </w:rPr>
            </w:pPr>
            <w:r>
              <w:rPr>
                <w:b/>
              </w:rPr>
              <w:t>36 800</w:t>
            </w:r>
          </w:p>
        </w:tc>
        <w:tc>
          <w:tcPr>
            <w:tcW w:w="7654" w:type="dxa"/>
            <w:gridSpan w:val="2"/>
          </w:tcPr>
          <w:p w:rsidR="00F23CDA" w:rsidP="00F23CDA" w:rsidRDefault="00F23CDA" w14:paraId="57F6F903" w14:textId="3925D76F">
            <w:pPr>
              <w:rPr>
                <w:b/>
              </w:rPr>
            </w:pPr>
            <w:r w:rsidRPr="003A4BCA">
              <w:rPr>
                <w:b/>
                <w:bCs/>
                <w:szCs w:val="24"/>
              </w:rPr>
              <w:t>Nota over de toestand van ’s Rijks Financiën</w:t>
            </w:r>
          </w:p>
        </w:tc>
      </w:tr>
      <w:tr w:rsidR="00F23CDA" w:rsidTr="00F23CDA" w14:paraId="18F4A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CDA" w:rsidP="00F23CDA" w:rsidRDefault="00F23CDA" w14:paraId="19F10C42" w14:textId="77777777"/>
        </w:tc>
        <w:tc>
          <w:tcPr>
            <w:tcW w:w="7654" w:type="dxa"/>
            <w:gridSpan w:val="2"/>
          </w:tcPr>
          <w:p w:rsidR="00F23CDA" w:rsidP="00F23CDA" w:rsidRDefault="00F23CDA" w14:paraId="4F700ECD" w14:textId="77777777"/>
        </w:tc>
      </w:tr>
      <w:tr w:rsidR="00F23CDA" w:rsidTr="00F23CDA" w14:paraId="0180C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CDA" w:rsidP="00F23CDA" w:rsidRDefault="00F23CDA" w14:paraId="7D68510A" w14:textId="77777777"/>
        </w:tc>
        <w:tc>
          <w:tcPr>
            <w:tcW w:w="7654" w:type="dxa"/>
            <w:gridSpan w:val="2"/>
          </w:tcPr>
          <w:p w:rsidR="00F23CDA" w:rsidP="00F23CDA" w:rsidRDefault="00F23CDA" w14:paraId="25F9F6E1" w14:textId="77777777"/>
        </w:tc>
      </w:tr>
      <w:tr w:rsidR="00F23CDA" w:rsidTr="00F23CDA" w14:paraId="40E5DA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CDA" w:rsidP="00F23CDA" w:rsidRDefault="00F23CDA" w14:paraId="4571CC1E" w14:textId="262959B9">
            <w:pPr>
              <w:rPr>
                <w:b/>
              </w:rPr>
            </w:pPr>
            <w:r>
              <w:rPr>
                <w:b/>
              </w:rPr>
              <w:t xml:space="preserve">Nr. </w:t>
            </w:r>
            <w:r>
              <w:rPr>
                <w:b/>
              </w:rPr>
              <w:t>73</w:t>
            </w:r>
          </w:p>
        </w:tc>
        <w:tc>
          <w:tcPr>
            <w:tcW w:w="7654" w:type="dxa"/>
            <w:gridSpan w:val="2"/>
          </w:tcPr>
          <w:p w:rsidR="00F23CDA" w:rsidP="00F23CDA" w:rsidRDefault="00F23CDA" w14:paraId="79258A41" w14:textId="786ABBDB">
            <w:pPr>
              <w:rPr>
                <w:b/>
              </w:rPr>
            </w:pPr>
            <w:r>
              <w:rPr>
                <w:b/>
              </w:rPr>
              <w:t xml:space="preserve">GEWIJZIGDE </w:t>
            </w:r>
            <w:r>
              <w:rPr>
                <w:b/>
              </w:rPr>
              <w:t xml:space="preserve">MOTIE VAN </w:t>
            </w:r>
            <w:r>
              <w:rPr>
                <w:b/>
              </w:rPr>
              <w:t>HET LID DASSEN</w:t>
            </w:r>
          </w:p>
          <w:p w:rsidR="00F23CDA" w:rsidP="00F23CDA" w:rsidRDefault="00F23CDA" w14:paraId="39B070D8" w14:textId="146F4E06">
            <w:pPr>
              <w:rPr>
                <w:b/>
              </w:rPr>
            </w:pPr>
            <w:r>
              <w:t xml:space="preserve">Ter vervanging van die gedrukt onder nr. </w:t>
            </w:r>
            <w:r>
              <w:t>61</w:t>
            </w:r>
          </w:p>
        </w:tc>
      </w:tr>
      <w:tr w:rsidR="00F23CDA" w:rsidTr="00F23CDA" w14:paraId="066BD7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CDA" w:rsidP="00F23CDA" w:rsidRDefault="00F23CDA" w14:paraId="4CFD082B" w14:textId="77777777"/>
        </w:tc>
        <w:tc>
          <w:tcPr>
            <w:tcW w:w="7654" w:type="dxa"/>
            <w:gridSpan w:val="2"/>
          </w:tcPr>
          <w:p w:rsidR="00F23CDA" w:rsidP="00F23CDA" w:rsidRDefault="00F23CDA" w14:paraId="222F2A05" w14:textId="4148FE8E">
            <w:r>
              <w:t>Voorgesteld 18 september 2025</w:t>
            </w:r>
          </w:p>
        </w:tc>
      </w:tr>
      <w:tr w:rsidR="00F23CDA" w:rsidTr="00F23CDA" w14:paraId="7D27C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CDA" w:rsidP="00F23CDA" w:rsidRDefault="00F23CDA" w14:paraId="7243F44C" w14:textId="77777777"/>
        </w:tc>
        <w:tc>
          <w:tcPr>
            <w:tcW w:w="7654" w:type="dxa"/>
            <w:gridSpan w:val="2"/>
          </w:tcPr>
          <w:p w:rsidR="00F23CDA" w:rsidP="00F23CDA" w:rsidRDefault="00F23CDA" w14:paraId="33FFF35B" w14:textId="77777777"/>
        </w:tc>
      </w:tr>
      <w:tr w:rsidR="00F23CDA" w:rsidTr="00F23CDA" w14:paraId="6E981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CDA" w:rsidP="00F23CDA" w:rsidRDefault="00F23CDA" w14:paraId="7ABE12C6" w14:textId="77777777"/>
        </w:tc>
        <w:tc>
          <w:tcPr>
            <w:tcW w:w="7654" w:type="dxa"/>
            <w:gridSpan w:val="2"/>
          </w:tcPr>
          <w:p w:rsidR="00F23CDA" w:rsidP="00F23CDA" w:rsidRDefault="00F23CDA" w14:paraId="68E32F3D" w14:textId="2E97D9C6">
            <w:r>
              <w:t>De Kamer,</w:t>
            </w:r>
          </w:p>
        </w:tc>
      </w:tr>
      <w:tr w:rsidR="00F23CDA" w:rsidTr="00F23CDA" w14:paraId="535FD8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CDA" w:rsidP="00F23CDA" w:rsidRDefault="00F23CDA" w14:paraId="5B43F97F" w14:textId="77777777"/>
        </w:tc>
        <w:tc>
          <w:tcPr>
            <w:tcW w:w="7654" w:type="dxa"/>
            <w:gridSpan w:val="2"/>
          </w:tcPr>
          <w:p w:rsidR="00F23CDA" w:rsidP="00F23CDA" w:rsidRDefault="00F23CDA" w14:paraId="59C771A6" w14:textId="77777777"/>
        </w:tc>
      </w:tr>
      <w:tr w:rsidR="00F23CDA" w:rsidTr="00F23CDA" w14:paraId="23FC6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CDA" w:rsidP="00F23CDA" w:rsidRDefault="00F23CDA" w14:paraId="1EFFAA3E" w14:textId="77777777"/>
        </w:tc>
        <w:tc>
          <w:tcPr>
            <w:tcW w:w="7654" w:type="dxa"/>
            <w:gridSpan w:val="2"/>
          </w:tcPr>
          <w:p w:rsidR="00F23CDA" w:rsidP="00F23CDA" w:rsidRDefault="00F23CDA" w14:paraId="5132C6AB" w14:textId="5C4B3CF8">
            <w:r>
              <w:t>gehoord de beraadslaging,</w:t>
            </w:r>
          </w:p>
        </w:tc>
      </w:tr>
      <w:tr w:rsidR="00997775" w:rsidTr="00F23CDA" w14:paraId="23EDE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E81D25" w14:textId="77777777"/>
        </w:tc>
        <w:tc>
          <w:tcPr>
            <w:tcW w:w="7654" w:type="dxa"/>
            <w:gridSpan w:val="2"/>
          </w:tcPr>
          <w:p w:rsidR="00997775" w:rsidRDefault="00997775" w14:paraId="77B2DDA5" w14:textId="77777777"/>
        </w:tc>
      </w:tr>
      <w:tr w:rsidR="00997775" w:rsidTr="00F23CDA" w14:paraId="44CD0B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E4F7AD" w14:textId="77777777"/>
        </w:tc>
        <w:tc>
          <w:tcPr>
            <w:tcW w:w="7654" w:type="dxa"/>
            <w:gridSpan w:val="2"/>
          </w:tcPr>
          <w:p w:rsidR="00F23CDA" w:rsidP="00F23CDA" w:rsidRDefault="00F23CDA" w14:paraId="4A3262B0" w14:textId="77777777">
            <w:r>
              <w:t>constaterende dat de Nederlandse overheid voor haar digitale infrastructuur in hoge mate afhankelijk is van niet-Europese leveranciers en dit gelet op de geopolitieke verhoudingen niet wenselijk is;</w:t>
            </w:r>
          </w:p>
          <w:p w:rsidR="00F23CDA" w:rsidP="00F23CDA" w:rsidRDefault="00F23CDA" w14:paraId="61C54B06" w14:textId="77777777"/>
          <w:p w:rsidR="00F23CDA" w:rsidP="00F23CDA" w:rsidRDefault="00F23CDA" w14:paraId="0A00C64B" w14:textId="77777777">
            <w:r>
              <w:t>constaterende dat in Frankrijk en Duitsland inmiddels volwaardige, op open standaarden gebaseerde alternatieven worden ontwikkeld en ingezet binnen de overheid;</w:t>
            </w:r>
          </w:p>
          <w:p w:rsidR="00F23CDA" w:rsidP="00F23CDA" w:rsidRDefault="00F23CDA" w14:paraId="5FAA1CBF" w14:textId="77777777"/>
          <w:p w:rsidR="00F23CDA" w:rsidP="00F23CDA" w:rsidRDefault="00F23CDA" w14:paraId="5AC3E23E" w14:textId="77777777">
            <w:r>
              <w:t>van mening dat de Nederlandse overheid een voortrekkersrol moet spelen in het stimuleren van Europese digitale alternatieven en het verminderen van afhankelijkheid van niet-Europese leveranciers;</w:t>
            </w:r>
          </w:p>
          <w:p w:rsidR="00F23CDA" w:rsidP="00F23CDA" w:rsidRDefault="00F23CDA" w14:paraId="3C4F2617" w14:textId="77777777"/>
          <w:p w:rsidR="00F23CDA" w:rsidP="00F23CDA" w:rsidRDefault="00F23CDA" w14:paraId="27CB4ACD" w14:textId="77777777">
            <w:r>
              <w:t>verzoekt de regering om over te stappen op Europese, op open standaarden gebaseerde digitale alternatieven en daarbij uiterlijk in 2026 een routekaart aan de Kamer voor te leggen waarin concrete stappen, investeringen en samenwerkingen met andere Europese lidstaten worden beschreven,</w:t>
            </w:r>
          </w:p>
          <w:p w:rsidR="00F23CDA" w:rsidP="00F23CDA" w:rsidRDefault="00F23CDA" w14:paraId="7EDF5D4E" w14:textId="77777777"/>
          <w:p w:rsidR="00F23CDA" w:rsidP="00F23CDA" w:rsidRDefault="00F23CDA" w14:paraId="3D0171FD" w14:textId="77777777">
            <w:r>
              <w:t>en gaat over tot de orde van de dag.</w:t>
            </w:r>
          </w:p>
          <w:p w:rsidR="00F23CDA" w:rsidP="00F23CDA" w:rsidRDefault="00F23CDA" w14:paraId="0692C5AD" w14:textId="77777777"/>
          <w:p w:rsidR="00997775" w:rsidP="00F23CDA" w:rsidRDefault="00F23CDA" w14:paraId="5FFE95FE" w14:textId="573DAA8F">
            <w:r>
              <w:t>Dassen</w:t>
            </w:r>
          </w:p>
        </w:tc>
      </w:tr>
    </w:tbl>
    <w:p w:rsidR="00997775" w:rsidRDefault="00997775" w14:paraId="0947282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DB10" w14:textId="77777777" w:rsidR="00F23CDA" w:rsidRDefault="00F23CDA">
      <w:pPr>
        <w:spacing w:line="20" w:lineRule="exact"/>
      </w:pPr>
    </w:p>
  </w:endnote>
  <w:endnote w:type="continuationSeparator" w:id="0">
    <w:p w14:paraId="6F543501" w14:textId="77777777" w:rsidR="00F23CDA" w:rsidRDefault="00F23CDA">
      <w:pPr>
        <w:pStyle w:val="Amendement"/>
      </w:pPr>
      <w:r>
        <w:rPr>
          <w:b w:val="0"/>
        </w:rPr>
        <w:t xml:space="preserve"> </w:t>
      </w:r>
    </w:p>
  </w:endnote>
  <w:endnote w:type="continuationNotice" w:id="1">
    <w:p w14:paraId="026A1063" w14:textId="77777777" w:rsidR="00F23CDA" w:rsidRDefault="00F23C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9CC9" w14:textId="77777777" w:rsidR="00F23CDA" w:rsidRDefault="00F23CDA">
      <w:pPr>
        <w:pStyle w:val="Amendement"/>
      </w:pPr>
      <w:r>
        <w:rPr>
          <w:b w:val="0"/>
        </w:rPr>
        <w:separator/>
      </w:r>
    </w:p>
  </w:footnote>
  <w:footnote w:type="continuationSeparator" w:id="0">
    <w:p w14:paraId="5140A22E" w14:textId="77777777" w:rsidR="00F23CDA" w:rsidRDefault="00F23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D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90778"/>
    <w:rsid w:val="00DE2437"/>
    <w:rsid w:val="00E27DF4"/>
    <w:rsid w:val="00E63508"/>
    <w:rsid w:val="00ED0FE5"/>
    <w:rsid w:val="00F234E2"/>
    <w:rsid w:val="00F23CDA"/>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ED923"/>
  <w15:docId w15:val="{123DA1DF-5667-4772-8015-2B35A4C5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1024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2025-09-19T09:12:00.0000000Z</dcterms:created>
  <dcterms:modified xsi:type="dcterms:W3CDTF">2025-09-19T09:18:00.0000000Z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