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D0999" w14:paraId="3DF61C36" w14:textId="77777777">
      <w:r>
        <w:t>Geachte voorzitter,</w:t>
      </w:r>
    </w:p>
    <w:p w:rsidR="000359BE" w14:paraId="25A51A89" w14:textId="77777777"/>
    <w:p w:rsidRPr="00B119D5" w:rsidR="000359BE" w:rsidP="000359BE" w14:paraId="49F7C838" w14:textId="77777777">
      <w:r w:rsidRPr="00B119D5">
        <w:t>Recent was er media-aandacht voor het (wettelijk) waarborgen van het passief kiesrecht voor vrouwen in Nederland. Omdat dit een belangrijk onderwerp is, en het wenselijk is dat hierover geen onduidelijkheden rijzen, bericht ik uw Kamer graag als volgt.</w:t>
      </w:r>
    </w:p>
    <w:p w:rsidRPr="00B119D5" w:rsidR="000359BE" w:rsidP="000359BE" w14:paraId="41C8ED00" w14:textId="77777777"/>
    <w:p w:rsidRPr="00B119D5" w:rsidR="003D3FE7" w:rsidP="003D3FE7" w14:paraId="5438FEFA" w14:textId="77777777">
      <w:r w:rsidRPr="00B119D5">
        <w:t xml:space="preserve">De aanleiding voor genoemde media-aandacht was de publicatie van de </w:t>
      </w:r>
      <w:r w:rsidRPr="00B119D5">
        <w:t>concept</w:t>
      </w:r>
      <w:r w:rsidRPr="00B119D5" w:rsidR="008F4650">
        <w:t>-</w:t>
      </w:r>
      <w:r w:rsidRPr="00B119D5">
        <w:t>kandidatenlijst</w:t>
      </w:r>
      <w:r w:rsidRPr="00B119D5">
        <w:t xml:space="preserve"> van de Staatkundig Gereformeerde Partij (SGP). </w:t>
      </w:r>
      <w:r w:rsidRPr="00B119D5">
        <w:t xml:space="preserve">De </w:t>
      </w:r>
      <w:r w:rsidRPr="00B119D5">
        <w:t xml:space="preserve">Hoge Raad </w:t>
      </w:r>
      <w:r w:rsidRPr="00B119D5">
        <w:t xml:space="preserve">heeft in </w:t>
      </w:r>
      <w:r w:rsidRPr="00B119D5">
        <w:t>2010</w:t>
      </w:r>
      <w:r w:rsidRPr="00B119D5">
        <w:t xml:space="preserve"> een uitspraak gedaan</w:t>
      </w:r>
      <w:r w:rsidRPr="00B119D5">
        <w:t xml:space="preserve">, waarin staat dat de uitsluiting van vrouwen in politieke functies in strijd is met het discriminatieverbod en </w:t>
      </w:r>
      <w:r w:rsidRPr="00B119D5" w:rsidR="008F4650">
        <w:t xml:space="preserve">met </w:t>
      </w:r>
      <w:r w:rsidRPr="00B119D5">
        <w:t xml:space="preserve">het passief </w:t>
      </w:r>
      <w:r w:rsidRPr="00B119D5">
        <w:t>kiesrecht</w:t>
      </w:r>
      <w:r w:rsidRPr="00B119D5">
        <w:t>, ongeacht religieuze overtuigingen.</w:t>
      </w:r>
      <w:r>
        <w:rPr>
          <w:rStyle w:val="FootnoteReference"/>
        </w:rPr>
        <w:footnoteReference w:id="2"/>
      </w:r>
      <w:r w:rsidRPr="00B119D5">
        <w:t xml:space="preserve"> De Hoge Raad wees daarbij op de rol van de regering in het borgen van het passief kiesrecht voor vrouwen.</w:t>
      </w:r>
    </w:p>
    <w:p w:rsidRPr="00B119D5" w:rsidR="000359BE" w:rsidP="000359BE" w14:paraId="299A9ED4" w14:textId="77777777"/>
    <w:p w:rsidRPr="00B119D5" w:rsidR="008F4650" w:rsidP="000359BE" w14:paraId="2BCBF4F9" w14:textId="77777777">
      <w:r w:rsidRPr="00B119D5">
        <w:t xml:space="preserve">Politieke partijen gaan zelf over het afwegingskader dat zij hanteren voor de totstandkoming van de kandidatenlijst. Het is evenwel de taak van de Minister van Binnenlandse Zaken om toe te zien op de eerbiediging van ieders grondrechten. </w:t>
      </w:r>
    </w:p>
    <w:p w:rsidRPr="00B119D5" w:rsidR="5C9B060A" w14:paraId="4A81B2A6" w14:textId="77777777"/>
    <w:p w:rsidRPr="00B119D5" w:rsidR="000359BE" w:rsidP="000359BE" w14:paraId="6CAF5B00" w14:textId="77777777">
      <w:r w:rsidRPr="00B119D5">
        <w:t xml:space="preserve">In een recent gesprek met de SGP heeft mijn ambtsvoorganger zich ervan willen verzekeren dat er binnen die partij geen obstakels voor vrouwen zijn om als kandidaat op de kandidatenlijst te komen en daarmee om het passief kiesrecht - het recht om gekozen te worden – te realiseren. Op basis van dit gesprek heeft mijn ambtsvoorganger zich ervan vergewist dat er bij de SGP voor vrouwen de mogelijkheid bestaat om zich kandidaat te stellen en dat een weging of en welke vrouwen daadwerkelijk op de lijst terechtkomen en daarmee verkiesbaar zijn, telkens een op zichzelf staande afweging per kandidaat is. De SGP heeft afgelopen voorjaar de lokale afdelingen hierover geïnformeerd. </w:t>
      </w:r>
      <w:r w:rsidRPr="00B119D5">
        <w:t xml:space="preserve">De conclusie uit het gesprek is dat het zijn van een vrouw deze weging niet kan en mag belemmeren voor een plaats op de kandidatenlijst van de SGP. </w:t>
      </w:r>
    </w:p>
    <w:p w:rsidRPr="00B119D5" w:rsidR="00723256" w14:paraId="1E4300E5" w14:textId="77777777">
      <w:pPr>
        <w:spacing w:line="240" w:lineRule="auto"/>
      </w:pPr>
    </w:p>
    <w:p w:rsidRPr="00B119D5" w:rsidR="006E1134" w:rsidP="006E1134" w14:paraId="0B860844" w14:textId="77777777">
      <w:r w:rsidRPr="00B119D5">
        <w:t xml:space="preserve">De recente media-aandacht en het publiek debat over de borging van het passief kiesrecht voor vrouwen roept wel de vraag op, of het kunnen uitoefenen van het passief kiesecht door vrouwen voldoende wettelijk geborgd is. Ik zal daarom – mede gelet op het arrest van de Hoge Raad – een verkenning </w:t>
      </w:r>
      <w:r w:rsidRPr="005C178D">
        <w:t xml:space="preserve">doen </w:t>
      </w:r>
      <w:r w:rsidRPr="005C178D" w:rsidR="00354473">
        <w:t>binnen de volle</w:t>
      </w:r>
      <w:r w:rsidRPr="005C178D" w:rsidR="00B119D5">
        <w:t xml:space="preserve"> </w:t>
      </w:r>
      <w:r w:rsidRPr="005C178D" w:rsidR="00354473">
        <w:t>breedte van het politiek</w:t>
      </w:r>
      <w:r w:rsidRPr="005C178D" w:rsidR="00B119D5">
        <w:t xml:space="preserve">e </w:t>
      </w:r>
      <w:r w:rsidRPr="005C178D" w:rsidR="00354473">
        <w:t>bestel,</w:t>
      </w:r>
      <w:r w:rsidRPr="00B119D5" w:rsidR="00354473">
        <w:t xml:space="preserve"> </w:t>
      </w:r>
      <w:r w:rsidRPr="00B119D5">
        <w:t>naar de wenselijkheid en mogelijkheid van (aanvullende) wettelijke borging</w:t>
      </w:r>
      <w:r w:rsidRPr="00B119D5" w:rsidR="00354473">
        <w:t xml:space="preserve"> </w:t>
      </w:r>
      <w:r w:rsidRPr="005C178D" w:rsidR="00354473">
        <w:t>van het passief kiesrecht voor vrouwen</w:t>
      </w:r>
      <w:r w:rsidRPr="005C178D">
        <w:t xml:space="preserve">. Daarbij </w:t>
      </w:r>
      <w:r w:rsidRPr="005C178D">
        <w:t xml:space="preserve">zal ik </w:t>
      </w:r>
      <w:r w:rsidRPr="005C178D" w:rsidR="00354473">
        <w:t xml:space="preserve">uiterste zorgvuldigheid betrachten en </w:t>
      </w:r>
      <w:r w:rsidRPr="005C178D">
        <w:t xml:space="preserve">andere vrijheden zoals </w:t>
      </w:r>
      <w:r w:rsidR="000631F5">
        <w:t xml:space="preserve">bijvoorbeeld </w:t>
      </w:r>
      <w:r w:rsidRPr="005C178D">
        <w:t>het recht van vereniging betrekken</w:t>
      </w:r>
      <w:r w:rsidRPr="005C178D" w:rsidR="00354473">
        <w:t xml:space="preserve"> en in acht nemen</w:t>
      </w:r>
      <w:r w:rsidRPr="005C178D">
        <w:t>.</w:t>
      </w:r>
      <w:r w:rsidRPr="00B119D5">
        <w:t xml:space="preserve"> Ik zal uw Kamer eind 2025 informeren over de uitkomsten van deze verkenning. </w:t>
      </w:r>
    </w:p>
    <w:p w:rsidRPr="00B119D5" w:rsidR="006E1134" w:rsidP="006E1134" w14:paraId="2FF7DF96" w14:textId="77777777">
      <w:pPr>
        <w:pStyle w:val="WitregelW1bodytekst"/>
      </w:pPr>
    </w:p>
    <w:p w:rsidRPr="00B119D5" w:rsidR="006E1134" w:rsidP="006E1134" w14:paraId="534950E3" w14:textId="77777777"/>
    <w:p w:rsidRPr="00B119D5" w:rsidR="006E1134" w:rsidP="006E1134" w14:paraId="3EB0F4AC" w14:textId="77777777">
      <w:r w:rsidRPr="00B119D5">
        <w:t xml:space="preserve">De </w:t>
      </w:r>
      <w:r w:rsidRPr="00B119D5" w:rsidR="00FD3BBE">
        <w:t>m</w:t>
      </w:r>
      <w:r w:rsidRPr="00B119D5">
        <w:t>inister van Binnenlandse Zaken en Koninkrijksrelaties</w:t>
      </w:r>
      <w:r w:rsidRPr="00B119D5">
        <w:rPr>
          <w:i/>
        </w:rPr>
        <w:t>,</w:t>
      </w:r>
    </w:p>
    <w:p w:rsidRPr="00B119D5" w:rsidR="006E1134" w:rsidP="006E1134" w14:paraId="25A74D04" w14:textId="77777777"/>
    <w:p w:rsidRPr="00B119D5" w:rsidR="006E1134" w:rsidP="006E1134" w14:paraId="1E4266D3" w14:textId="77777777"/>
    <w:p w:rsidR="006E1134" w:rsidP="006E1134" w14:paraId="746F745B" w14:textId="77777777">
      <w:r w:rsidRPr="00B119D5">
        <w:t>F. Rijkaart</w:t>
      </w:r>
    </w:p>
    <w:p w:rsidR="006E1134" w:rsidP="006E1134" w14:paraId="72CFC0BD" w14:textId="77777777"/>
    <w:p w:rsidR="006E1134" w:rsidP="006E1134" w14:paraId="27221244" w14:textId="77777777"/>
    <w:p w:rsidR="000359BE" w:rsidP="000359BE" w14:paraId="61237B11" w14:textId="77777777"/>
    <w:p w:rsidR="000359BE" w14:paraId="29351624" w14:textId="77777777"/>
    <w:p w:rsidR="003D0999" w14:paraId="749F2A2F" w14:textId="77777777"/>
    <w:p w:rsidR="003D0999" w14:paraId="19223561"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999" w14:paraId="7F4B4B6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4439" w14:paraId="04897823" w14:textId="77777777">
      <w:pPr>
        <w:spacing w:line="240" w:lineRule="auto"/>
      </w:pPr>
      <w:r>
        <w:separator/>
      </w:r>
    </w:p>
  </w:footnote>
  <w:footnote w:type="continuationSeparator" w:id="1">
    <w:p w:rsidR="00414439" w14:paraId="30908586" w14:textId="77777777">
      <w:pPr>
        <w:spacing w:line="240" w:lineRule="auto"/>
      </w:pPr>
      <w:r>
        <w:continuationSeparator/>
      </w:r>
    </w:p>
  </w:footnote>
  <w:footnote w:id="2">
    <w:p w:rsidR="000359BE" w:rsidRPr="00FA00BB" w:rsidP="000359BE" w14:paraId="1AEA32D5" w14:textId="77777777">
      <w:pPr>
        <w:pStyle w:val="FootnoteText"/>
        <w:rPr>
          <w:sz w:val="16"/>
          <w:szCs w:val="16"/>
        </w:rPr>
      </w:pPr>
      <w:r w:rsidRPr="00FA00BB">
        <w:rPr>
          <w:rStyle w:val="FootnoteReference"/>
          <w:sz w:val="16"/>
          <w:szCs w:val="16"/>
        </w:rPr>
        <w:footnoteRef/>
      </w:r>
      <w:r w:rsidRPr="000F2A58">
        <w:rPr>
          <w:sz w:val="16"/>
          <w:szCs w:val="16"/>
        </w:rPr>
        <w:t xml:space="preserve"> HR 9 april </w:t>
      </w:r>
      <w:r w:rsidRPr="000F2A58">
        <w:rPr>
          <w:sz w:val="16"/>
          <w:szCs w:val="16"/>
        </w:rPr>
        <w:t>2010  ECLI</w:t>
      </w:r>
      <w:r w:rsidRPr="000F2A58">
        <w:rPr>
          <w:sz w:val="16"/>
          <w:szCs w:val="16"/>
        </w:rPr>
        <w:t xml:space="preserve">:NL:HR:2010:BK4549 </w:t>
      </w:r>
      <w:r w:rsidRPr="000F2A58">
        <w:rPr>
          <w:sz w:val="16"/>
          <w:szCs w:val="16"/>
        </w:rPr>
        <w:t>ro</w:t>
      </w:r>
      <w:r w:rsidRPr="000F2A58">
        <w:rPr>
          <w:sz w:val="16"/>
          <w:szCs w:val="16"/>
        </w:rPr>
        <w:t xml:space="preserve">. 4.5, </w:t>
      </w:r>
      <w:r w:rsidRPr="00FA00BB">
        <w:rPr>
          <w:sz w:val="16"/>
          <w:szCs w:val="16"/>
        </w:rPr>
        <w:t>Gst</w:t>
      </w:r>
      <w:r w:rsidRPr="00FA00BB">
        <w:rPr>
          <w:sz w:val="16"/>
          <w:szCs w:val="16"/>
        </w:rPr>
        <w:t xml:space="preserve"> 2010/63 </w:t>
      </w:r>
      <w:r w:rsidRPr="00FA00BB">
        <w:rPr>
          <w:sz w:val="16"/>
          <w:szCs w:val="16"/>
        </w:rPr>
        <w:t>m.nt</w:t>
      </w:r>
      <w:r w:rsidRPr="00FA00BB">
        <w:rPr>
          <w:sz w:val="16"/>
          <w:szCs w:val="16"/>
        </w:rPr>
        <w:t xml:space="preserve">. J.L.W. Broeksteeg, AB 2010/190 </w:t>
      </w:r>
      <w:r w:rsidRPr="00FA00BB">
        <w:rPr>
          <w:sz w:val="16"/>
          <w:szCs w:val="16"/>
        </w:rPr>
        <w:t>m.nt</w:t>
      </w:r>
      <w:r w:rsidRPr="00FA00BB">
        <w:rPr>
          <w:sz w:val="16"/>
          <w:szCs w:val="16"/>
        </w:rPr>
        <w:t>. F.J. van Ommeren.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999" w14:paraId="5930793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D0999" w14:textId="77777777">
                          <w:pPr>
                            <w:pStyle w:val="Referentiegegevensbold"/>
                          </w:pPr>
                          <w:r>
                            <w:t>Datum</w:t>
                          </w:r>
                        </w:p>
                        <w:p w:rsidR="003D0999" w14:textId="425F6919">
                          <w:pPr>
                            <w:pStyle w:val="Referentiegegevens"/>
                          </w:pPr>
                        </w:p>
                        <w:p w:rsidR="003D0999" w14:textId="77777777">
                          <w:pPr>
                            <w:pStyle w:val="WitregelW1"/>
                          </w:pPr>
                        </w:p>
                        <w:p w:rsidR="003D0999" w14:textId="77777777">
                          <w:pPr>
                            <w:pStyle w:val="Referentiegegevensbold"/>
                          </w:pPr>
                          <w:r>
                            <w:t>Onze referentie</w:t>
                          </w:r>
                        </w:p>
                        <w:p w:rsidR="009770C6" w14:textId="4D358163">
                          <w:pPr>
                            <w:pStyle w:val="Referentiegegevens"/>
                          </w:pPr>
                          <w:r>
                            <w:fldChar w:fldCharType="begin"/>
                          </w:r>
                          <w:r>
                            <w:instrText xml:space="preserve"> DOCPROPERTY  "Kenmerk"  \* MERGEFORMAT </w:instrText>
                          </w:r>
                          <w:r>
                            <w:fldChar w:fldCharType="separate"/>
                          </w:r>
                          <w:r w:rsidR="00A32A6E">
                            <w:t>2025-0000548837</w:t>
                          </w:r>
                          <w:r w:rsidR="00A32A6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D0999" w14:paraId="74626008" w14:textId="77777777">
                    <w:pPr>
                      <w:pStyle w:val="Referentiegegevensbold"/>
                    </w:pPr>
                    <w:r>
                      <w:t>Datum</w:t>
                    </w:r>
                  </w:p>
                  <w:p w:rsidR="003D0999" w14:paraId="7D0B174D" w14:textId="425F6919">
                    <w:pPr>
                      <w:pStyle w:val="Referentiegegevens"/>
                    </w:pPr>
                  </w:p>
                  <w:p w:rsidR="003D0999" w14:paraId="2D89E3AE" w14:textId="77777777">
                    <w:pPr>
                      <w:pStyle w:val="WitregelW1"/>
                    </w:pPr>
                  </w:p>
                  <w:p w:rsidR="003D0999" w14:paraId="1DF043AF" w14:textId="77777777">
                    <w:pPr>
                      <w:pStyle w:val="Referentiegegevensbold"/>
                    </w:pPr>
                    <w:r>
                      <w:t>Onze referentie</w:t>
                    </w:r>
                  </w:p>
                  <w:p w:rsidR="009770C6" w14:paraId="25615044" w14:textId="4D358163">
                    <w:pPr>
                      <w:pStyle w:val="Referentiegegevens"/>
                    </w:pPr>
                    <w:r>
                      <w:fldChar w:fldCharType="begin"/>
                    </w:r>
                    <w:r>
                      <w:instrText xml:space="preserve"> DOCPROPERTY  "Kenmerk"  \* MERGEFORMAT </w:instrText>
                    </w:r>
                    <w:r>
                      <w:fldChar w:fldCharType="separate"/>
                    </w:r>
                    <w:r w:rsidR="00A32A6E">
                      <w:t>2025-0000548837</w:t>
                    </w:r>
                    <w:r w:rsidR="00A32A6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2387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23871" w14:paraId="3BF9004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770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770C6" w14:paraId="3FA739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999" w14:paraId="43D0373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D0999"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D0999" w14:paraId="6E9496B0"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BD0A111" w14:textId="77777777">
                            <w:tblPrEx>
                              <w:tblW w:w="0" w:type="auto"/>
                              <w:tblInd w:w="-120" w:type="dxa"/>
                              <w:tblLayout w:type="fixed"/>
                              <w:tblLook w:val="07E0"/>
                            </w:tblPrEx>
                            <w:trPr>
                              <w:trHeight w:val="240"/>
                            </w:trPr>
                            <w:tc>
                              <w:tcPr>
                                <w:tcW w:w="1140" w:type="dxa"/>
                              </w:tcPr>
                              <w:p w:rsidR="003D0999" w14:textId="77777777">
                                <w:r>
                                  <w:t>Datum</w:t>
                                </w:r>
                              </w:p>
                            </w:tc>
                            <w:tc>
                              <w:tcPr>
                                <w:tcW w:w="5918" w:type="dxa"/>
                              </w:tcPr>
                              <w:p w:rsidR="003D0999" w14:textId="77777777">
                                <w:r>
                                  <w:t>19 september 2025</w:t>
                                </w:r>
                              </w:p>
                            </w:tc>
                          </w:tr>
                          <w:tr w14:paraId="324F4061" w14:textId="77777777">
                            <w:tblPrEx>
                              <w:tblW w:w="0" w:type="auto"/>
                              <w:tblInd w:w="-120" w:type="dxa"/>
                              <w:tblLayout w:type="fixed"/>
                              <w:tblLook w:val="07E0"/>
                            </w:tblPrEx>
                            <w:trPr>
                              <w:trHeight w:val="240"/>
                            </w:trPr>
                            <w:tc>
                              <w:tcPr>
                                <w:tcW w:w="1140" w:type="dxa"/>
                              </w:tcPr>
                              <w:p w:rsidR="003D0999" w14:textId="77777777">
                                <w:r>
                                  <w:t>Betreft</w:t>
                                </w:r>
                              </w:p>
                            </w:tc>
                            <w:tc>
                              <w:tcPr>
                                <w:tcW w:w="5918" w:type="dxa"/>
                              </w:tcPr>
                              <w:p w:rsidR="003D0999" w14:textId="77777777">
                                <w:bookmarkStart w:id="0" w:name="_Hlk209178492"/>
                                <w:r>
                                  <w:t xml:space="preserve">Waarborgen passief kiesrecht </w:t>
                                </w:r>
                                <w:bookmarkEnd w:id="0"/>
                              </w:p>
                            </w:tc>
                          </w:tr>
                        </w:tbl>
                        <w:p w:rsidR="00323871"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BD0A110" w14:textId="77777777">
                      <w:tblPrEx>
                        <w:tblW w:w="0" w:type="auto"/>
                        <w:tblInd w:w="-120" w:type="dxa"/>
                        <w:tblLayout w:type="fixed"/>
                        <w:tblLook w:val="07E0"/>
                      </w:tblPrEx>
                      <w:trPr>
                        <w:trHeight w:val="240"/>
                      </w:trPr>
                      <w:tc>
                        <w:tcPr>
                          <w:tcW w:w="1140" w:type="dxa"/>
                        </w:tcPr>
                        <w:p w:rsidR="003D0999" w14:paraId="404CD9B9" w14:textId="77777777">
                          <w:r>
                            <w:t>Datum</w:t>
                          </w:r>
                        </w:p>
                      </w:tc>
                      <w:tc>
                        <w:tcPr>
                          <w:tcW w:w="5918" w:type="dxa"/>
                        </w:tcPr>
                        <w:p w:rsidR="003D0999" w14:paraId="5F495862" w14:textId="77777777">
                          <w:r>
                            <w:t>19 september 2025</w:t>
                          </w:r>
                        </w:p>
                      </w:tc>
                    </w:tr>
                    <w:tr w14:paraId="324F4060" w14:textId="77777777">
                      <w:tblPrEx>
                        <w:tblW w:w="0" w:type="auto"/>
                        <w:tblInd w:w="-120" w:type="dxa"/>
                        <w:tblLayout w:type="fixed"/>
                        <w:tblLook w:val="07E0"/>
                      </w:tblPrEx>
                      <w:trPr>
                        <w:trHeight w:val="240"/>
                      </w:trPr>
                      <w:tc>
                        <w:tcPr>
                          <w:tcW w:w="1140" w:type="dxa"/>
                        </w:tcPr>
                        <w:p w:rsidR="003D0999" w14:paraId="2DBFA726" w14:textId="77777777">
                          <w:r>
                            <w:t>Betreft</w:t>
                          </w:r>
                        </w:p>
                      </w:tc>
                      <w:tc>
                        <w:tcPr>
                          <w:tcW w:w="5918" w:type="dxa"/>
                        </w:tcPr>
                        <w:p w:rsidR="003D0999" w14:paraId="2C7C2975" w14:textId="77777777">
                          <w:bookmarkStart w:id="0" w:name="_Hlk209178492"/>
                          <w:r>
                            <w:t xml:space="preserve">Waarborgen passief kiesrecht </w:t>
                          </w:r>
                          <w:bookmarkEnd w:id="0"/>
                        </w:p>
                      </w:tc>
                    </w:tr>
                  </w:tbl>
                  <w:p w:rsidR="00323871" w14:paraId="256578A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D0999" w:rsidRPr="00910048" w14:textId="77777777">
                          <w:pPr>
                            <w:pStyle w:val="Referentiegegevens"/>
                            <w:rPr>
                              <w:lang w:val="de-DE"/>
                            </w:rPr>
                          </w:pPr>
                          <w:r w:rsidRPr="00910048">
                            <w:rPr>
                              <w:lang w:val="de-DE"/>
                            </w:rPr>
                            <w:t>Turfmarkt</w:t>
                          </w:r>
                          <w:r w:rsidRPr="00910048">
                            <w:rPr>
                              <w:lang w:val="de-DE"/>
                            </w:rPr>
                            <w:t xml:space="preserve"> 147</w:t>
                          </w:r>
                        </w:p>
                        <w:p w:rsidR="003D0999" w:rsidRPr="00910048" w14:textId="77777777">
                          <w:pPr>
                            <w:pStyle w:val="Referentiegegevens"/>
                            <w:rPr>
                              <w:lang w:val="de-DE"/>
                            </w:rPr>
                          </w:pPr>
                          <w:r w:rsidRPr="00910048">
                            <w:rPr>
                              <w:lang w:val="de-DE"/>
                            </w:rPr>
                            <w:t>2511 DP Den Haag</w:t>
                          </w:r>
                        </w:p>
                        <w:p w:rsidR="003D0999" w:rsidRPr="00910048" w14:textId="77777777">
                          <w:pPr>
                            <w:pStyle w:val="Referentiegegevens"/>
                            <w:rPr>
                              <w:lang w:val="de-DE"/>
                            </w:rPr>
                          </w:pPr>
                          <w:r w:rsidRPr="00910048">
                            <w:rPr>
                              <w:lang w:val="de-DE"/>
                            </w:rPr>
                            <w:t>Postbus 20011</w:t>
                          </w:r>
                        </w:p>
                        <w:p w:rsidR="003D0999" w14:textId="77777777">
                          <w:pPr>
                            <w:pStyle w:val="Referentiegegevens"/>
                          </w:pPr>
                          <w:r>
                            <w:t>2500 EA  Den Haag</w:t>
                          </w:r>
                        </w:p>
                        <w:p w:rsidR="003D0999" w14:textId="77777777">
                          <w:pPr>
                            <w:pStyle w:val="WitregelW2"/>
                          </w:pPr>
                        </w:p>
                        <w:p w:rsidR="003D0999" w14:textId="77777777">
                          <w:pPr>
                            <w:pStyle w:val="Referentiegegevensbold"/>
                          </w:pPr>
                          <w:r>
                            <w:t>Onze referentie</w:t>
                          </w:r>
                        </w:p>
                        <w:bookmarkStart w:id="1" w:name="_Hlk209178503"/>
                        <w:p w:rsidR="009770C6" w14:textId="6DB0154D">
                          <w:pPr>
                            <w:pStyle w:val="Referentiegegevens"/>
                          </w:pPr>
                          <w:r>
                            <w:fldChar w:fldCharType="begin"/>
                          </w:r>
                          <w:r>
                            <w:instrText xml:space="preserve"> DOCPROPERTY  "Kenmerk"  \* MERGEFORMAT </w:instrText>
                          </w:r>
                          <w:r>
                            <w:fldChar w:fldCharType="separate"/>
                          </w:r>
                          <w:r w:rsidR="00A32A6E">
                            <w:t>2025-0000548837</w:t>
                          </w:r>
                          <w:r>
                            <w:fldChar w:fldCharType="end"/>
                          </w:r>
                        </w:p>
                        <w:bookmarkEnd w:id="1"/>
                        <w:p w:rsidR="003D0999" w14:textId="77777777">
                          <w:pPr>
                            <w:pStyle w:val="WitregelW1"/>
                          </w:pPr>
                        </w:p>
                        <w:p w:rsidR="003D0999" w14:textId="77777777">
                          <w:pPr>
                            <w:pStyle w:val="Referentiegegevensbold"/>
                          </w:pPr>
                          <w:r>
                            <w:t>Bijlage(n)</w:t>
                          </w:r>
                        </w:p>
                        <w:p w:rsidR="003D0999" w14:textId="77777777">
                          <w:pPr>
                            <w:pStyle w:val="Referentiegegevens"/>
                          </w:pPr>
                          <w:r>
                            <w:t>0</w:t>
                          </w:r>
                        </w:p>
                        <w:p w:rsidR="003D0999" w14:textId="77777777">
                          <w:pPr>
                            <w:pStyle w:val="WitregelW2"/>
                          </w:pPr>
                        </w:p>
                        <w:p w:rsidR="003D099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D0999" w:rsidRPr="00910048" w14:paraId="7C453D75" w14:textId="77777777">
                    <w:pPr>
                      <w:pStyle w:val="Referentiegegevens"/>
                      <w:rPr>
                        <w:lang w:val="de-DE"/>
                      </w:rPr>
                    </w:pPr>
                    <w:r w:rsidRPr="00910048">
                      <w:rPr>
                        <w:lang w:val="de-DE"/>
                      </w:rPr>
                      <w:t>Turfmarkt</w:t>
                    </w:r>
                    <w:r w:rsidRPr="00910048">
                      <w:rPr>
                        <w:lang w:val="de-DE"/>
                      </w:rPr>
                      <w:t xml:space="preserve"> 147</w:t>
                    </w:r>
                  </w:p>
                  <w:p w:rsidR="003D0999" w:rsidRPr="00910048" w14:paraId="0753B83B" w14:textId="77777777">
                    <w:pPr>
                      <w:pStyle w:val="Referentiegegevens"/>
                      <w:rPr>
                        <w:lang w:val="de-DE"/>
                      </w:rPr>
                    </w:pPr>
                    <w:r w:rsidRPr="00910048">
                      <w:rPr>
                        <w:lang w:val="de-DE"/>
                      </w:rPr>
                      <w:t>2511 DP Den Haag</w:t>
                    </w:r>
                  </w:p>
                  <w:p w:rsidR="003D0999" w:rsidRPr="00910048" w14:paraId="31CF5353" w14:textId="77777777">
                    <w:pPr>
                      <w:pStyle w:val="Referentiegegevens"/>
                      <w:rPr>
                        <w:lang w:val="de-DE"/>
                      </w:rPr>
                    </w:pPr>
                    <w:r w:rsidRPr="00910048">
                      <w:rPr>
                        <w:lang w:val="de-DE"/>
                      </w:rPr>
                      <w:t>Postbus 20011</w:t>
                    </w:r>
                  </w:p>
                  <w:p w:rsidR="003D0999" w14:paraId="79BC7137" w14:textId="77777777">
                    <w:pPr>
                      <w:pStyle w:val="Referentiegegevens"/>
                    </w:pPr>
                    <w:r>
                      <w:t>2500 EA  Den Haag</w:t>
                    </w:r>
                  </w:p>
                  <w:p w:rsidR="003D0999" w14:paraId="4D50318F" w14:textId="77777777">
                    <w:pPr>
                      <w:pStyle w:val="WitregelW2"/>
                    </w:pPr>
                  </w:p>
                  <w:p w:rsidR="003D0999" w14:paraId="188A080E" w14:textId="77777777">
                    <w:pPr>
                      <w:pStyle w:val="Referentiegegevensbold"/>
                    </w:pPr>
                    <w:r>
                      <w:t>Onze referentie</w:t>
                    </w:r>
                  </w:p>
                  <w:bookmarkStart w:id="1" w:name="_Hlk209178503"/>
                  <w:p w:rsidR="009770C6" w14:paraId="0263B10B" w14:textId="6DB0154D">
                    <w:pPr>
                      <w:pStyle w:val="Referentiegegevens"/>
                    </w:pPr>
                    <w:r>
                      <w:fldChar w:fldCharType="begin"/>
                    </w:r>
                    <w:r>
                      <w:instrText xml:space="preserve"> DOCPROPERTY  "Kenmerk"  \* MERGEFORMAT </w:instrText>
                    </w:r>
                    <w:r>
                      <w:fldChar w:fldCharType="separate"/>
                    </w:r>
                    <w:r w:rsidR="00A32A6E">
                      <w:t>2025-0000548837</w:t>
                    </w:r>
                    <w:r>
                      <w:fldChar w:fldCharType="end"/>
                    </w:r>
                  </w:p>
                  <w:bookmarkEnd w:id="1"/>
                  <w:p w:rsidR="003D0999" w14:paraId="458BB010" w14:textId="77777777">
                    <w:pPr>
                      <w:pStyle w:val="WitregelW1"/>
                    </w:pPr>
                  </w:p>
                  <w:p w:rsidR="003D0999" w14:paraId="1AEE3115" w14:textId="77777777">
                    <w:pPr>
                      <w:pStyle w:val="Referentiegegevensbold"/>
                    </w:pPr>
                    <w:r>
                      <w:t>Bijlage(n)</w:t>
                    </w:r>
                  </w:p>
                  <w:p w:rsidR="003D0999" w14:paraId="3EDD9FE3" w14:textId="77777777">
                    <w:pPr>
                      <w:pStyle w:val="Referentiegegevens"/>
                    </w:pPr>
                    <w:r>
                      <w:t>0</w:t>
                    </w:r>
                  </w:p>
                  <w:p w:rsidR="003D0999" w14:paraId="574B9637" w14:textId="77777777">
                    <w:pPr>
                      <w:pStyle w:val="WitregelW2"/>
                    </w:pPr>
                  </w:p>
                  <w:p w:rsidR="003D0999" w14:paraId="09CE922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387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23871" w14:paraId="53D7F41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770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770C6" w14:paraId="4EBAE4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D0999" w14:textId="77777777">
                          <w:pPr>
                            <w:spacing w:line="240" w:lineRule="auto"/>
                          </w:pPr>
                          <w:r>
                            <w:rPr>
                              <w:noProof/>
                            </w:rPr>
                            <w:drawing>
                              <wp:inline distT="0" distB="0" distL="0" distR="0">
                                <wp:extent cx="467995" cy="1583865"/>
                                <wp:effectExtent l="0" t="0" r="0" b="0"/>
                                <wp:docPr id="20909098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909098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D0999" w14:paraId="19DB823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D0999" w14:textId="77777777">
                          <w:pPr>
                            <w:spacing w:line="240" w:lineRule="auto"/>
                          </w:pPr>
                          <w:r>
                            <w:rPr>
                              <w:noProof/>
                            </w:rPr>
                            <w:drawing>
                              <wp:inline distT="0" distB="0" distL="0" distR="0">
                                <wp:extent cx="2339975" cy="1582834"/>
                                <wp:effectExtent l="0" t="0" r="0" b="0"/>
                                <wp:docPr id="78186437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8186437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D0999" w14:paraId="419A316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099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D0999" w14:paraId="0C710AA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712584"/>
    <w:multiLevelType w:val="multilevel"/>
    <w:tmpl w:val="998065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54130E2A"/>
    <w:multiLevelType w:val="multilevel"/>
    <w:tmpl w:val="50B172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6992CE1B"/>
    <w:multiLevelType w:val="multilevel"/>
    <w:tmpl w:val="5B2D579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DD7BD12"/>
    <w:multiLevelType w:val="multilevel"/>
    <w:tmpl w:val="98D51FC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9415432">
    <w:abstractNumId w:val="0"/>
  </w:num>
  <w:num w:numId="2" w16cid:durableId="414666663">
    <w:abstractNumId w:val="1"/>
  </w:num>
  <w:num w:numId="3" w16cid:durableId="1580168851">
    <w:abstractNumId w:val="2"/>
  </w:num>
  <w:num w:numId="4" w16cid:durableId="1820464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48"/>
    <w:rsid w:val="00030798"/>
    <w:rsid w:val="000359BE"/>
    <w:rsid w:val="00044DC1"/>
    <w:rsid w:val="00046DED"/>
    <w:rsid w:val="00051763"/>
    <w:rsid w:val="000562F3"/>
    <w:rsid w:val="000631F5"/>
    <w:rsid w:val="000705EE"/>
    <w:rsid w:val="000974D8"/>
    <w:rsid w:val="000E4DC3"/>
    <w:rsid w:val="000E63C6"/>
    <w:rsid w:val="000F2A58"/>
    <w:rsid w:val="001066C3"/>
    <w:rsid w:val="001243EF"/>
    <w:rsid w:val="00161CA0"/>
    <w:rsid w:val="00183460"/>
    <w:rsid w:val="00190487"/>
    <w:rsid w:val="001B0058"/>
    <w:rsid w:val="002011E8"/>
    <w:rsid w:val="00250976"/>
    <w:rsid w:val="00270733"/>
    <w:rsid w:val="00287206"/>
    <w:rsid w:val="002940BE"/>
    <w:rsid w:val="002C3143"/>
    <w:rsid w:val="002D29B9"/>
    <w:rsid w:val="00323871"/>
    <w:rsid w:val="00341040"/>
    <w:rsid w:val="00354473"/>
    <w:rsid w:val="003B0938"/>
    <w:rsid w:val="003C7A03"/>
    <w:rsid w:val="003D0999"/>
    <w:rsid w:val="003D3FE7"/>
    <w:rsid w:val="003F7350"/>
    <w:rsid w:val="00400E31"/>
    <w:rsid w:val="004100FD"/>
    <w:rsid w:val="0041220C"/>
    <w:rsid w:val="00414439"/>
    <w:rsid w:val="00451DAF"/>
    <w:rsid w:val="00486D82"/>
    <w:rsid w:val="0049534A"/>
    <w:rsid w:val="004A2F80"/>
    <w:rsid w:val="004F062E"/>
    <w:rsid w:val="00536924"/>
    <w:rsid w:val="00560192"/>
    <w:rsid w:val="00573C3C"/>
    <w:rsid w:val="00577C46"/>
    <w:rsid w:val="005C178D"/>
    <w:rsid w:val="005D0AB6"/>
    <w:rsid w:val="00617E6E"/>
    <w:rsid w:val="00651929"/>
    <w:rsid w:val="00671B45"/>
    <w:rsid w:val="00681A2D"/>
    <w:rsid w:val="00692596"/>
    <w:rsid w:val="006E1134"/>
    <w:rsid w:val="006E427B"/>
    <w:rsid w:val="00723256"/>
    <w:rsid w:val="00782659"/>
    <w:rsid w:val="007A0224"/>
    <w:rsid w:val="007B036B"/>
    <w:rsid w:val="007B0CC4"/>
    <w:rsid w:val="007B1343"/>
    <w:rsid w:val="00811CEB"/>
    <w:rsid w:val="00846917"/>
    <w:rsid w:val="008D4993"/>
    <w:rsid w:val="008F4650"/>
    <w:rsid w:val="00906956"/>
    <w:rsid w:val="00910048"/>
    <w:rsid w:val="00914FA5"/>
    <w:rsid w:val="00915B3E"/>
    <w:rsid w:val="00930559"/>
    <w:rsid w:val="009745EB"/>
    <w:rsid w:val="009770C6"/>
    <w:rsid w:val="009913B6"/>
    <w:rsid w:val="009A20A3"/>
    <w:rsid w:val="009A6359"/>
    <w:rsid w:val="009F15F6"/>
    <w:rsid w:val="009F5820"/>
    <w:rsid w:val="00A0216F"/>
    <w:rsid w:val="00A1548A"/>
    <w:rsid w:val="00A1687F"/>
    <w:rsid w:val="00A32A6E"/>
    <w:rsid w:val="00A41129"/>
    <w:rsid w:val="00A51FEF"/>
    <w:rsid w:val="00AC4DF0"/>
    <w:rsid w:val="00B119D5"/>
    <w:rsid w:val="00B75338"/>
    <w:rsid w:val="00BC384D"/>
    <w:rsid w:val="00BF6AC6"/>
    <w:rsid w:val="00C05116"/>
    <w:rsid w:val="00CC0929"/>
    <w:rsid w:val="00CC4D28"/>
    <w:rsid w:val="00CC509C"/>
    <w:rsid w:val="00CF18C9"/>
    <w:rsid w:val="00D01D23"/>
    <w:rsid w:val="00D16090"/>
    <w:rsid w:val="00D44C92"/>
    <w:rsid w:val="00D71055"/>
    <w:rsid w:val="00DB2FF3"/>
    <w:rsid w:val="00DC4CAC"/>
    <w:rsid w:val="00DD6210"/>
    <w:rsid w:val="00DE67BD"/>
    <w:rsid w:val="00E10770"/>
    <w:rsid w:val="00E43E66"/>
    <w:rsid w:val="00E86835"/>
    <w:rsid w:val="00EA44FB"/>
    <w:rsid w:val="00F00641"/>
    <w:rsid w:val="00F301D3"/>
    <w:rsid w:val="00FA00BB"/>
    <w:rsid w:val="00FD3BBE"/>
    <w:rsid w:val="4E725ED1"/>
    <w:rsid w:val="5C9B060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C1F2ED1"/>
  <w15:docId w15:val="{6F3F9B6F-93B7-46E7-A861-FE752305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10048"/>
    <w:pPr>
      <w:tabs>
        <w:tab w:val="center" w:pos="4536"/>
        <w:tab w:val="right" w:pos="9072"/>
      </w:tabs>
      <w:spacing w:line="240" w:lineRule="auto"/>
    </w:pPr>
  </w:style>
  <w:style w:type="character" w:customStyle="1" w:styleId="KoptekstChar">
    <w:name w:val="Koptekst Char"/>
    <w:basedOn w:val="DefaultParagraphFont"/>
    <w:link w:val="Header"/>
    <w:uiPriority w:val="99"/>
    <w:rsid w:val="00910048"/>
    <w:rPr>
      <w:rFonts w:ascii="Verdana" w:hAnsi="Verdana"/>
      <w:color w:val="000000"/>
      <w:sz w:val="18"/>
      <w:szCs w:val="18"/>
    </w:rPr>
  </w:style>
  <w:style w:type="paragraph" w:styleId="Footer">
    <w:name w:val="footer"/>
    <w:basedOn w:val="Normal"/>
    <w:link w:val="VoettekstChar"/>
    <w:uiPriority w:val="99"/>
    <w:unhideWhenUsed/>
    <w:rsid w:val="00910048"/>
    <w:pPr>
      <w:tabs>
        <w:tab w:val="center" w:pos="4536"/>
        <w:tab w:val="right" w:pos="9072"/>
      </w:tabs>
      <w:spacing w:line="240" w:lineRule="auto"/>
    </w:pPr>
  </w:style>
  <w:style w:type="character" w:customStyle="1" w:styleId="VoettekstChar">
    <w:name w:val="Voettekst Char"/>
    <w:basedOn w:val="DefaultParagraphFont"/>
    <w:link w:val="Footer"/>
    <w:uiPriority w:val="99"/>
    <w:rsid w:val="00910048"/>
    <w:rPr>
      <w:rFonts w:ascii="Verdana" w:hAnsi="Verdana"/>
      <w:color w:val="000000"/>
      <w:sz w:val="18"/>
      <w:szCs w:val="18"/>
    </w:rPr>
  </w:style>
  <w:style w:type="character" w:styleId="CommentReference">
    <w:name w:val="annotation reference"/>
    <w:basedOn w:val="DefaultParagraphFont"/>
    <w:uiPriority w:val="99"/>
    <w:semiHidden/>
    <w:unhideWhenUsed/>
    <w:rsid w:val="000E63C6"/>
    <w:rPr>
      <w:sz w:val="16"/>
      <w:szCs w:val="16"/>
    </w:rPr>
  </w:style>
  <w:style w:type="paragraph" w:styleId="CommentText">
    <w:name w:val="annotation text"/>
    <w:basedOn w:val="Normal"/>
    <w:link w:val="TekstopmerkingChar"/>
    <w:uiPriority w:val="99"/>
    <w:unhideWhenUsed/>
    <w:rsid w:val="000E63C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0E63C6"/>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AC4DF0"/>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AC4DF0"/>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1066C3"/>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1066C3"/>
    <w:pPr>
      <w:spacing w:line="240" w:lineRule="auto"/>
    </w:pPr>
    <w:rPr>
      <w:sz w:val="20"/>
      <w:szCs w:val="20"/>
    </w:rPr>
  </w:style>
  <w:style w:type="character" w:customStyle="1" w:styleId="VoetnoottekstChar">
    <w:name w:val="Voetnoottekst Char"/>
    <w:basedOn w:val="DefaultParagraphFont"/>
    <w:link w:val="FootnoteText"/>
    <w:uiPriority w:val="99"/>
    <w:semiHidden/>
    <w:rsid w:val="001066C3"/>
    <w:rPr>
      <w:rFonts w:ascii="Verdana" w:hAnsi="Verdana"/>
      <w:color w:val="000000"/>
    </w:rPr>
  </w:style>
  <w:style w:type="character" w:styleId="FootnoteReference">
    <w:name w:val="footnote reference"/>
    <w:basedOn w:val="DefaultParagraphFont"/>
    <w:uiPriority w:val="99"/>
    <w:semiHidden/>
    <w:unhideWhenUsed/>
    <w:rsid w:val="001066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396</ap:Words>
  <ap:Characters>2182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Parlement - Waarborgen passief kiesrecht</vt:lpstr>
    </vt:vector>
  </ap:TitlesOfParts>
  <ap:LinksUpToDate>false</ap:LinksUpToDate>
  <ap:CharactersWithSpaces>2573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2025-09-19T10:48:00.0000000Z</lastPrinted>
  <dcterms:created xsi:type="dcterms:W3CDTF">2025-09-15T08:07:00.0000000Z</dcterms:created>
  <dcterms:modified xsi:type="dcterms:W3CDTF">2025-09-19T10:48:00.0000000Z</dcterms:modified>
  <dc:creator/>
  <lastModifiedBy/>
  <dc:description>------------------------</dc:description>
  <dc:subject/>
  <keywords/>
  <version/>
  <category/>
</coreProperties>
</file>