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944DD3" w14:paraId="7349CEDA" w14:textId="77777777">
      <w:r>
        <w:t>Geachte voorzitter,</w:t>
      </w:r>
    </w:p>
    <w:p w:rsidR="00944DD3" w14:paraId="71917436" w14:textId="77777777"/>
    <w:p w:rsidR="00944DD3" w14:paraId="7424257D" w14:textId="77777777">
      <w:r>
        <w:t xml:space="preserve">Conform de vaste informatieafspraken met uw Kamer stuur ik, mede namens de staatssecretaris van Binnenlandse Zaken en Koninkrijksrelaties, de rapportage van lopende EU-wetgevingsonderhandelingen op het terrein van het ministerie van Binnenlandse Zaken en Koninkrijksrelaties over de periode </w:t>
      </w:r>
      <w:r w:rsidR="00723095">
        <w:t>april-juni</w:t>
      </w:r>
      <w:r>
        <w:t xml:space="preserve"> 2025.</w:t>
      </w:r>
    </w:p>
    <w:p w:rsidR="00944DD3" w14:paraId="29BF1F94" w14:textId="77777777">
      <w:r>
        <w:t> </w:t>
      </w:r>
    </w:p>
    <w:p w:rsidR="00944DD3" w14:paraId="242B2B49" w14:textId="77777777">
      <w:r>
        <w:t>Conform de informatieafspraak met uw Kamer omtrent de informatievoorziening over de onderhandelingen van de Europese Kiesakte</w:t>
      </w:r>
      <w:r>
        <w:rPr>
          <w:rStyle w:val="FootnoteReference"/>
        </w:rPr>
        <w:footnoteReference w:id="2"/>
      </w:r>
      <w:r>
        <w:t xml:space="preserve"> stuur ik de voortgangsrapportage van de onderhandelingen van de Europese Kiesakte.</w:t>
      </w:r>
    </w:p>
    <w:p w:rsidR="00944DD3" w14:paraId="2728640A" w14:textId="77777777">
      <w:r>
        <w:t> </w:t>
      </w:r>
    </w:p>
    <w:p w:rsidR="00944DD3" w14:paraId="5392A946" w14:textId="77777777">
      <w:r>
        <w:t> </w:t>
      </w:r>
    </w:p>
    <w:p w:rsidRPr="00535400" w:rsidR="00535400" w:rsidP="00535400" w14:paraId="3C74D3DF" w14:textId="77777777">
      <w:pPr>
        <w:rPr>
          <w:b/>
          <w:bCs/>
        </w:rPr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535400">
        <w:t>F</w:t>
      </w:r>
      <w:r w:rsidR="0066469A">
        <w:t xml:space="preserve">. </w:t>
      </w:r>
      <w:r w:rsidRPr="00535400">
        <w:t>Rijkaart</w:t>
      </w:r>
    </w:p>
    <w:p w:rsidR="00944DD3" w14:paraId="68F0EC00" w14:textId="77777777"/>
    <w:p w:rsidR="00944DD3" w14:paraId="7D9A9B9B" w14:textId="77777777">
      <w:r>
        <w:br/>
      </w:r>
    </w:p>
    <w:p w:rsidR="00944DD3" w14:paraId="2F5080D2" w14:textId="77777777"/>
    <w:p w:rsidR="00944DD3" w14:paraId="3E6AC757" w14:textId="77777777"/>
    <w:p w:rsidR="00944DD3" w14:paraId="216E2049" w14:textId="77777777">
      <w:pPr>
        <w:pStyle w:val="WitregelW1bodytekst"/>
      </w:pPr>
    </w:p>
    <w:p w:rsidR="00944DD3" w14:paraId="18D95588" w14:textId="77777777"/>
    <w:p w:rsidR="00944DD3" w14:paraId="64B3010B" w14:textId="77777777"/>
    <w:p w:rsidR="00944DD3" w14:paraId="423BFD81" w14:textId="77777777"/>
    <w:p w:rsidR="00944DD3" w14:paraId="12791708" w14:textId="77777777"/>
    <w:p w:rsidR="00944DD3" w14:paraId="4A75473A" w14:textId="77777777"/>
    <w:p w:rsidR="00944DD3" w14:paraId="103A5430" w14:textId="77777777"/>
    <w:p w:rsidR="00944DD3" w14:paraId="28BC804B" w14:textId="77777777"/>
    <w:p w:rsidR="00944DD3" w14:paraId="62928254" w14:textId="77777777">
      <w:pPr>
        <w:pStyle w:val="Pagina-eindeKop1"/>
      </w:pPr>
      <w:r>
        <w:t>Bijlagen</w:t>
      </w:r>
    </w:p>
    <w:tbl>
      <w:tblPr>
        <w:tblStyle w:val="TabelRijkshuisstijl"/>
        <w:tblW w:w="7541" w:type="dxa"/>
        <w:tblInd w:w="0" w:type="dxa"/>
        <w:tblLayout w:type="fixed"/>
        <w:tblLook w:val="07E0"/>
      </w:tblPr>
      <w:tblGrid>
        <w:gridCol w:w="1509"/>
        <w:gridCol w:w="3016"/>
        <w:gridCol w:w="3016"/>
      </w:tblGrid>
      <w:tr w14:paraId="66827872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944DD3" w14:paraId="299EBC7D" w14:textId="77777777">
            <w:r>
              <w:t>Volgnummer</w:t>
            </w:r>
          </w:p>
        </w:tc>
        <w:tc>
          <w:tcPr>
            <w:tcW w:w="3016" w:type="dxa"/>
          </w:tcPr>
          <w:p w:rsidR="00944DD3" w14:paraId="49B1D76F" w14:textId="77777777">
            <w:r>
              <w:t>Naam</w:t>
            </w:r>
          </w:p>
        </w:tc>
        <w:tc>
          <w:tcPr>
            <w:tcW w:w="360" w:type="dxa"/>
          </w:tcPr>
          <w:p w:rsidR="00944DD3" w14:paraId="46A296DD" w14:textId="77777777">
            <w:r>
              <w:t>Classificatie</w:t>
            </w:r>
          </w:p>
        </w:tc>
      </w:tr>
      <w:tr w14:paraId="6FD7B342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944DD3" w14:paraId="3653974A" w14:textId="77777777">
            <w:r>
              <w:t>1</w:t>
            </w:r>
          </w:p>
        </w:tc>
        <w:tc>
          <w:tcPr>
            <w:tcW w:w="3016" w:type="dxa"/>
          </w:tcPr>
          <w:p w:rsidR="00944DD3" w14:paraId="3FDFBE9C" w14:textId="77777777">
            <w:r>
              <w:t>BZK kwartaalrapportage lopende EU-wetgevings-onderhandelingen</w:t>
            </w:r>
          </w:p>
        </w:tc>
        <w:tc>
          <w:tcPr>
            <w:tcW w:w="3016" w:type="dxa"/>
          </w:tcPr>
          <w:p w:rsidR="00944DD3" w14:paraId="05A04084" w14:textId="77777777"/>
        </w:tc>
      </w:tr>
      <w:tr w14:paraId="4C684C2C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944DD3" w14:paraId="4104EABB" w14:textId="77777777">
            <w:r>
              <w:t>2</w:t>
            </w:r>
          </w:p>
        </w:tc>
        <w:tc>
          <w:tcPr>
            <w:tcW w:w="3016" w:type="dxa"/>
          </w:tcPr>
          <w:p w:rsidR="00944DD3" w14:paraId="74ADD63B" w14:textId="77777777">
            <w:r>
              <w:t>Rapportage voortgang onderhandelingen Europese Kiesakte</w:t>
            </w:r>
          </w:p>
        </w:tc>
        <w:tc>
          <w:tcPr>
            <w:tcW w:w="3016" w:type="dxa"/>
          </w:tcPr>
          <w:p w:rsidR="00944DD3" w14:paraId="4C008E84" w14:textId="77777777"/>
        </w:tc>
      </w:tr>
    </w:tbl>
    <w:p w:rsidR="00944DD3" w14:paraId="583F153D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2B91" w14:paraId="01D34C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4DD3" w14:paraId="2EC2D507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2B91" w14:paraId="51CE875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545A5" w14:paraId="0EB2B81C" w14:textId="77777777">
      <w:pPr>
        <w:spacing w:line="240" w:lineRule="auto"/>
      </w:pPr>
      <w:r>
        <w:separator/>
      </w:r>
    </w:p>
  </w:footnote>
  <w:footnote w:type="continuationSeparator" w:id="1">
    <w:p w:rsidR="00F545A5" w14:paraId="36D036B6" w14:textId="77777777">
      <w:pPr>
        <w:spacing w:line="240" w:lineRule="auto"/>
      </w:pPr>
      <w:r>
        <w:continuationSeparator/>
      </w:r>
    </w:p>
  </w:footnote>
  <w:footnote w:id="2">
    <w:p w:rsidR="00244380" w:rsidRPr="00244380" w14:paraId="09FCAFA0" w14:textId="7777777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B5E24">
        <w:rPr>
          <w:sz w:val="16"/>
          <w:szCs w:val="16"/>
        </w:rPr>
        <w:t>Kamerstukken II 2021/22, 36104, nr.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2B91" w14:paraId="1972CE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4DD3" w14:paraId="69F73676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DD3" w14:textId="77777777">
                          <w:pPr>
                            <w:pStyle w:val="Referentiegegevensbold"/>
                          </w:pPr>
                          <w:r>
                            <w:t xml:space="preserve">Cluster </w:t>
                          </w:r>
                          <w:r>
                            <w:t>Bestuursondersteuning</w:t>
                          </w:r>
                        </w:p>
                        <w:p w:rsidR="00944DD3" w14:textId="77777777">
                          <w:pPr>
                            <w:pStyle w:val="Referentiegegevens"/>
                          </w:pPr>
                          <w:r>
                            <w:t>Directie KIEM</w:t>
                          </w:r>
                        </w:p>
                        <w:p w:rsidR="00944DD3" w14:textId="77777777">
                          <w:pPr>
                            <w:pStyle w:val="Referentiegegevens"/>
                          </w:pPr>
                          <w:r>
                            <w:t>Afdeling Europese en Internationale Zaken</w:t>
                          </w:r>
                        </w:p>
                        <w:p w:rsidR="00944DD3" w14:textId="77777777">
                          <w:pPr>
                            <w:pStyle w:val="WitregelW2"/>
                          </w:pPr>
                        </w:p>
                        <w:p w:rsidR="00944DD3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944DD3" w14:textId="22263C6F">
                          <w:pPr>
                            <w:pStyle w:val="Referentiegegevens"/>
                          </w:pPr>
                          <w:sdt>
                            <w:sdtPr>
                              <w:id w:val="-440227330"/>
                              <w:date w:fullDate="2025-09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DE7642">
                                <w:rPr>
                                  <w:lang w:val="nl"/>
                                </w:rPr>
                                <w:t>19 september 2025</w:t>
                              </w:r>
                            </w:sdtContent>
                          </w:sdt>
                        </w:p>
                        <w:p w:rsidR="00944DD3" w14:textId="77777777">
                          <w:pPr>
                            <w:pStyle w:val="WitregelW1"/>
                          </w:pPr>
                        </w:p>
                        <w:p w:rsidR="00944DD3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C5F72" w14:textId="53251F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F08F0">
                            <w:t>2025-0000461477</w:t>
                          </w:r>
                          <w:r w:rsidR="001F08F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944DD3" w14:paraId="6004D6DF" w14:textId="77777777">
                    <w:pPr>
                      <w:pStyle w:val="Referentiegegevensbold"/>
                    </w:pPr>
                    <w:r>
                      <w:t xml:space="preserve">Cluster </w:t>
                    </w:r>
                    <w:r>
                      <w:t>Bestuursondersteuning</w:t>
                    </w:r>
                  </w:p>
                  <w:p w:rsidR="00944DD3" w14:paraId="34B41F53" w14:textId="77777777">
                    <w:pPr>
                      <w:pStyle w:val="Referentiegegevens"/>
                    </w:pPr>
                    <w:r>
                      <w:t>Directie KIEM</w:t>
                    </w:r>
                  </w:p>
                  <w:p w:rsidR="00944DD3" w14:paraId="7D2285B8" w14:textId="77777777">
                    <w:pPr>
                      <w:pStyle w:val="Referentiegegevens"/>
                    </w:pPr>
                    <w:r>
                      <w:t>Afdeling Europese en Internationale Zaken</w:t>
                    </w:r>
                  </w:p>
                  <w:p w:rsidR="00944DD3" w14:paraId="3070EA7E" w14:textId="77777777">
                    <w:pPr>
                      <w:pStyle w:val="WitregelW2"/>
                    </w:pPr>
                  </w:p>
                  <w:p w:rsidR="00944DD3" w14:paraId="76E0A6FB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944DD3" w14:paraId="2372E8C4" w14:textId="22263C6F">
                    <w:pPr>
                      <w:pStyle w:val="Referentiegegevens"/>
                    </w:pPr>
                    <w:sdt>
                      <w:sdtPr>
                        <w:id w:val="1044168605"/>
                        <w:date w:fullDate="2025-09-1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DE7642">
                          <w:rPr>
                            <w:lang w:val="nl"/>
                          </w:rPr>
                          <w:t>19 september 2025</w:t>
                        </w:r>
                      </w:sdtContent>
                    </w:sdt>
                  </w:p>
                  <w:p w:rsidR="00944DD3" w14:paraId="0A586B2B" w14:textId="77777777">
                    <w:pPr>
                      <w:pStyle w:val="WitregelW1"/>
                    </w:pPr>
                  </w:p>
                  <w:p w:rsidR="00944DD3" w14:paraId="7D13FA6D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C5F72" w14:paraId="027B3571" w14:textId="53251F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F08F0">
                      <w:t>2025-0000461477</w:t>
                    </w:r>
                    <w:r w:rsidR="001F08F0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6EA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9B06EA" w14:paraId="4DEE4DCE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F7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1C5F72" w14:paraId="091B2DB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4DD3" w14:paraId="78E5280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DD3" w14:textId="77777777">
                          <w:r>
                            <w:t>Aan de Voorzitter van de Tweede Kamer der Staten-Generaal</w:t>
                          </w:r>
                          <w:r>
                            <w:br/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944DD3" w14:paraId="415C8888" w14:textId="77777777">
                    <w:r>
                      <w:t>Aan de Voorzitter van de Tweede Kamer der Staten-Generaal</w:t>
                    </w:r>
                    <w:r>
                      <w:br/>
                    </w:r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5048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04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E1BF81C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44DD3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44DD3" w14:textId="264F717B">
                                <w:sdt>
                                  <w:sdtPr>
                                    <w:id w:val="-934901472"/>
                                    <w:date w:fullDate="2025-09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DE7642">
                                      <w:rPr>
                                        <w:lang w:val="nl"/>
                                      </w:rPr>
                                      <w:t>19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32AC60D2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44DD3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44DD3" w14:textId="77777777">
                                <w:r>
                                  <w:t>Begeleidende Brief BZK Rapportage lopende EU-wetgevingsonderhandelingen</w:t>
                                </w:r>
                              </w:p>
                            </w:tc>
                          </w:tr>
                        </w:tbl>
                        <w:p w:rsidR="009B06EA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39.75pt;margin-top:263.9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E1BF81B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44DD3" w14:paraId="0018ECA1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44DD3" w14:paraId="573A9967" w14:textId="264F717B">
                          <w:sdt>
                            <w:sdtPr>
                              <w:id w:val="61923261"/>
                              <w:date w:fullDate="2025-09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DE7642">
                                <w:rPr>
                                  <w:lang w:val="nl"/>
                                </w:rPr>
                                <w:t>19 september 2025</w:t>
                              </w:r>
                            </w:sdtContent>
                          </w:sdt>
                        </w:p>
                      </w:tc>
                    </w:tr>
                    <w:tr w14:paraId="32AC60D1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44DD3" w14:paraId="120A1CA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44DD3" w14:paraId="28FAA583" w14:textId="77777777">
                          <w:r>
                            <w:t>Begeleidende Brief BZK Rapportage lopende EU-wetgevingsonderhandelingen</w:t>
                          </w:r>
                        </w:p>
                      </w:tc>
                    </w:tr>
                  </w:tbl>
                  <w:p w:rsidR="009B06EA" w14:paraId="1A0AFDAE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DD3" w14:textId="77777777">
                          <w:pPr>
                            <w:pStyle w:val="Referentiegegevensbold"/>
                          </w:pPr>
                          <w:r>
                            <w:t xml:space="preserve">Cluster </w:t>
                          </w:r>
                          <w:r>
                            <w:t>Bestuursondersteuning</w:t>
                          </w:r>
                        </w:p>
                        <w:p w:rsidR="00944DD3" w14:textId="77777777">
                          <w:pPr>
                            <w:pStyle w:val="Referentiegegevens"/>
                          </w:pPr>
                          <w:r>
                            <w:t>Directie KIEM</w:t>
                          </w:r>
                        </w:p>
                        <w:p w:rsidR="00944DD3" w14:textId="77777777">
                          <w:pPr>
                            <w:pStyle w:val="Referentiegegevens"/>
                          </w:pPr>
                          <w:r>
                            <w:t>Afdeling Europese en Internationale Zaken</w:t>
                          </w:r>
                        </w:p>
                        <w:p w:rsidR="00944DD3" w14:textId="77777777">
                          <w:pPr>
                            <w:pStyle w:val="WitregelW1"/>
                          </w:pPr>
                        </w:p>
                        <w:p w:rsidR="00944DD3" w:rsidRPr="0024438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44380">
                            <w:rPr>
                              <w:lang w:val="de-DE"/>
                            </w:rPr>
                            <w:t>Turfmarkt</w:t>
                          </w:r>
                          <w:r w:rsidRPr="00244380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944DD3" w:rsidRPr="0024438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44380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944DD3" w:rsidRPr="0024438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44380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944DD3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944DD3" w14:textId="77777777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:rsidR="00944DD3" w14:textId="77777777">
                          <w:pPr>
                            <w:pStyle w:val="WitregelW2"/>
                          </w:pPr>
                        </w:p>
                        <w:p w:rsidR="00944DD3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C5F72" w14:textId="49CDECE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F08F0">
                            <w:t>2025-0000461477</w:t>
                          </w:r>
                          <w:r w:rsidR="001F08F0">
                            <w:fldChar w:fldCharType="end"/>
                          </w:r>
                        </w:p>
                        <w:p w:rsidR="00944DD3" w14:textId="77777777">
                          <w:pPr>
                            <w:pStyle w:val="WitregelW1"/>
                          </w:pPr>
                        </w:p>
                        <w:p w:rsidR="00944DD3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944DD3" w14:textId="77777777">
                          <w:pPr>
                            <w:pStyle w:val="WitregelW2"/>
                          </w:pPr>
                        </w:p>
                        <w:p w:rsidR="00944DD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944DD3" w14:paraId="0FB6BA53" w14:textId="77777777">
                    <w:pPr>
                      <w:pStyle w:val="Referentiegegevensbold"/>
                    </w:pPr>
                    <w:r>
                      <w:t xml:space="preserve">Cluster </w:t>
                    </w:r>
                    <w:r>
                      <w:t>Bestuursondersteuning</w:t>
                    </w:r>
                  </w:p>
                  <w:p w:rsidR="00944DD3" w14:paraId="7016B04E" w14:textId="77777777">
                    <w:pPr>
                      <w:pStyle w:val="Referentiegegevens"/>
                    </w:pPr>
                    <w:r>
                      <w:t>Directie KIEM</w:t>
                    </w:r>
                  </w:p>
                  <w:p w:rsidR="00944DD3" w14:paraId="31769C58" w14:textId="77777777">
                    <w:pPr>
                      <w:pStyle w:val="Referentiegegevens"/>
                    </w:pPr>
                    <w:r>
                      <w:t>Afdeling Europese en Internationale Zaken</w:t>
                    </w:r>
                  </w:p>
                  <w:p w:rsidR="00944DD3" w14:paraId="2E58A720" w14:textId="77777777">
                    <w:pPr>
                      <w:pStyle w:val="WitregelW1"/>
                    </w:pPr>
                  </w:p>
                  <w:p w:rsidR="00944DD3" w:rsidRPr="00244380" w14:paraId="1A103139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44380">
                      <w:rPr>
                        <w:lang w:val="de-DE"/>
                      </w:rPr>
                      <w:t>Turfmarkt</w:t>
                    </w:r>
                    <w:r w:rsidRPr="00244380">
                      <w:rPr>
                        <w:lang w:val="de-DE"/>
                      </w:rPr>
                      <w:t xml:space="preserve"> 147</w:t>
                    </w:r>
                  </w:p>
                  <w:p w:rsidR="00944DD3" w:rsidRPr="00244380" w14:paraId="7A3D0CD4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44380">
                      <w:rPr>
                        <w:lang w:val="de-DE"/>
                      </w:rPr>
                      <w:t>2511 DP Den Haag</w:t>
                    </w:r>
                  </w:p>
                  <w:p w:rsidR="00944DD3" w:rsidRPr="00244380" w14:paraId="132218E7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44380">
                      <w:rPr>
                        <w:lang w:val="de-DE"/>
                      </w:rPr>
                      <w:t>Postbus 20011</w:t>
                    </w:r>
                  </w:p>
                  <w:p w:rsidR="00944DD3" w14:paraId="1E222160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944DD3" w14:paraId="1E670FFB" w14:textId="77777777">
                    <w:pPr>
                      <w:pStyle w:val="Referentiegegevens"/>
                    </w:pPr>
                    <w:r>
                      <w:t>Nederland</w:t>
                    </w:r>
                  </w:p>
                  <w:p w:rsidR="00944DD3" w14:paraId="72DCDB2F" w14:textId="77777777">
                    <w:pPr>
                      <w:pStyle w:val="WitregelW2"/>
                    </w:pPr>
                  </w:p>
                  <w:p w:rsidR="00944DD3" w14:paraId="1DD1937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C5F72" w14:paraId="0C12D33D" w14:textId="49CDECE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F08F0">
                      <w:t>2025-0000461477</w:t>
                    </w:r>
                    <w:r w:rsidR="001F08F0">
                      <w:fldChar w:fldCharType="end"/>
                    </w:r>
                  </w:p>
                  <w:p w:rsidR="00944DD3" w14:paraId="493E7592" w14:textId="77777777">
                    <w:pPr>
                      <w:pStyle w:val="WitregelW1"/>
                    </w:pPr>
                  </w:p>
                  <w:p w:rsidR="00944DD3" w14:paraId="7C313488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944DD3" w14:paraId="0C9C2441" w14:textId="77777777">
                    <w:pPr>
                      <w:pStyle w:val="WitregelW2"/>
                    </w:pPr>
                  </w:p>
                  <w:p w:rsidR="00944DD3" w14:paraId="5D277B1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6EA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9B06EA" w14:paraId="1BB2037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F7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1C5F72" w14:paraId="78F45365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DD3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507575492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7575492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944DD3" w14:paraId="67FCE306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DD3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360643736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0643736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944DD3" w14:paraId="3032E6A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DD3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944DD3" w14:paraId="34CC2FB2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C466A5A7"/>
    <w:multiLevelType w:val="multilevel"/>
    <w:tmpl w:val="BE1A6CA2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C0C448"/>
    <w:multiLevelType w:val="multilevel"/>
    <w:tmpl w:val="70B62E9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7BA1084D"/>
    <w:multiLevelType w:val="multilevel"/>
    <w:tmpl w:val="F544DE0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7E36FEEA"/>
    <w:multiLevelType w:val="multilevel"/>
    <w:tmpl w:val="34D4E03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870265604">
    <w:abstractNumId w:val="2"/>
  </w:num>
  <w:num w:numId="2" w16cid:durableId="1248223704">
    <w:abstractNumId w:val="3"/>
  </w:num>
  <w:num w:numId="3" w16cid:durableId="237446605">
    <w:abstractNumId w:val="1"/>
  </w:num>
  <w:num w:numId="4" w16cid:durableId="3826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80"/>
    <w:rsid w:val="00041CA5"/>
    <w:rsid w:val="000751C3"/>
    <w:rsid w:val="001C5F72"/>
    <w:rsid w:val="001F08F0"/>
    <w:rsid w:val="00244380"/>
    <w:rsid w:val="002E119E"/>
    <w:rsid w:val="0036403B"/>
    <w:rsid w:val="003918A7"/>
    <w:rsid w:val="003F1C08"/>
    <w:rsid w:val="00535400"/>
    <w:rsid w:val="00544918"/>
    <w:rsid w:val="00562B73"/>
    <w:rsid w:val="00635A03"/>
    <w:rsid w:val="00640836"/>
    <w:rsid w:val="0066469A"/>
    <w:rsid w:val="006D784F"/>
    <w:rsid w:val="00712B91"/>
    <w:rsid w:val="00723095"/>
    <w:rsid w:val="007B5E24"/>
    <w:rsid w:val="007B5FB4"/>
    <w:rsid w:val="007C63D8"/>
    <w:rsid w:val="008026CE"/>
    <w:rsid w:val="008B55EA"/>
    <w:rsid w:val="00944DD3"/>
    <w:rsid w:val="00994D75"/>
    <w:rsid w:val="009B06EA"/>
    <w:rsid w:val="00A62F29"/>
    <w:rsid w:val="00A74A77"/>
    <w:rsid w:val="00B6366E"/>
    <w:rsid w:val="00B67BAB"/>
    <w:rsid w:val="00BE7E9A"/>
    <w:rsid w:val="00BF37EE"/>
    <w:rsid w:val="00C03F48"/>
    <w:rsid w:val="00D00342"/>
    <w:rsid w:val="00D16090"/>
    <w:rsid w:val="00D44F3C"/>
    <w:rsid w:val="00D62946"/>
    <w:rsid w:val="00DE7642"/>
    <w:rsid w:val="00E2266A"/>
    <w:rsid w:val="00F545A5"/>
    <w:rsid w:val="00F93CE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9AA6F8"/>
  <w15:docId w15:val="{A2F42548-9898-484E-9B4A-03D9438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24438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24438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24438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244380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24438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244380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244380"/>
    <w:rPr>
      <w:vertAlign w:val="superscript"/>
    </w:rPr>
  </w:style>
  <w:style w:type="paragraph" w:styleId="Revision">
    <w:name w:val="Revision"/>
    <w:hidden/>
    <w:uiPriority w:val="99"/>
    <w:semiHidden/>
    <w:rsid w:val="00712B9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Begeleidende Brief BZK Rapportage lopende EU-wetgevingsonderhandelingen</vt:lpstr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2025-09-19T07:26:00.0000000Z</dcterms:created>
  <dcterms:modified xsi:type="dcterms:W3CDTF">2025-09-19T07:39:00.0000000Z</dcterms:modified>
  <dc:creator/>
  <lastModifiedBy/>
  <dc:description>------------------------</dc:description>
  <dc:subject/>
  <keywords/>
  <version/>
  <category/>
</coreProperties>
</file>