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16" w:rsidRDefault="004F2616" w14:paraId="70F3E9A2" w14:textId="77777777">
      <w:bookmarkStart w:name="_GoBack" w:id="0"/>
      <w:bookmarkEnd w:id="0"/>
    </w:p>
    <w:p w:rsidR="00C66956" w:rsidRDefault="00C66956" w14:paraId="1418B0F0" w14:textId="7FA4D107">
      <w:r>
        <w:t>Geachte Voorzitter,</w:t>
      </w:r>
    </w:p>
    <w:p w:rsidR="00C66956" w:rsidRDefault="00C66956" w14:paraId="07061610" w14:textId="77777777"/>
    <w:p w:rsidR="00E53549" w:rsidRDefault="00C66956" w14:paraId="02DD1FFA" w14:textId="4FB45BC3">
      <w:r>
        <w:t>Hierbij ontvangt u, conform de motie Dijkstra en de Groot</w:t>
      </w:r>
      <w:r>
        <w:rPr>
          <w:rStyle w:val="FootnoteReference"/>
        </w:rPr>
        <w:footnoteReference w:id="1"/>
      </w:r>
      <w:r>
        <w:t xml:space="preserve">, de negende rapportage over de samenwerking, voortgang en resultaten van het </w:t>
      </w:r>
      <w:r w:rsidR="0059423B">
        <w:t>N</w:t>
      </w:r>
      <w:r>
        <w:t>oordzeeoverleg. Deze rapportage beslaat de periode</w:t>
      </w:r>
      <w:r w:rsidR="0059423B">
        <w:t xml:space="preserve"> </w:t>
      </w:r>
      <w:r w:rsidRPr="0059423B" w:rsidR="0059423B">
        <w:t>november 2024 tot mei 2025</w:t>
      </w:r>
      <w:r w:rsidR="0059423B">
        <w:t xml:space="preserve"> en is opgesteld door mevrouw Dekker, de voorzitter van het Noordzeeoverleg, in samenwerking met de leden van het Noordzeeoverleg.</w:t>
      </w:r>
    </w:p>
    <w:p w:rsidR="00E53549" w:rsidRDefault="004F2616" w14:paraId="78207563" w14:textId="77777777">
      <w:pPr>
        <w:pStyle w:val="WitregelW1bodytekst"/>
      </w:pPr>
      <w:r>
        <w:t xml:space="preserve">  </w:t>
      </w:r>
    </w:p>
    <w:p w:rsidR="00E53549" w:rsidRDefault="004F2616" w14:paraId="10444052" w14:textId="77777777">
      <w:pPr>
        <w:pStyle w:val="Slotzin"/>
      </w:pPr>
      <w:r>
        <w:t>Hoogachtend,</w:t>
      </w:r>
    </w:p>
    <w:p w:rsidR="00E53549" w:rsidRDefault="004F2616" w14:paraId="25643CD1" w14:textId="77777777">
      <w:pPr>
        <w:pStyle w:val="OndertekeningArea1"/>
      </w:pPr>
      <w:r>
        <w:t>DE MINISTER VAN INFRASTRUCTUUR EN WATERSTAAT,</w:t>
      </w:r>
    </w:p>
    <w:p w:rsidR="00E53549" w:rsidRDefault="00E53549" w14:paraId="117DEC27" w14:textId="77777777"/>
    <w:p w:rsidR="00E53549" w:rsidRDefault="00E53549" w14:paraId="26D95FEC" w14:textId="77777777"/>
    <w:p w:rsidR="00E53549" w:rsidRDefault="00E53549" w14:paraId="7C41ACB5" w14:textId="77777777"/>
    <w:p w:rsidR="00E53549" w:rsidRDefault="00E53549" w14:paraId="7E8BA2FF" w14:textId="77777777"/>
    <w:p w:rsidR="00E53549" w:rsidRDefault="004F2616" w14:paraId="4DF90B98" w14:textId="77777777">
      <w:r>
        <w:t>ing. R. (Robert) Tieman</w:t>
      </w:r>
    </w:p>
    <w:sectPr w:rsidR="00E53549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B62A9" w14:textId="77777777" w:rsidR="00350404" w:rsidRDefault="00350404">
      <w:pPr>
        <w:spacing w:line="240" w:lineRule="auto"/>
      </w:pPr>
      <w:r>
        <w:separator/>
      </w:r>
    </w:p>
  </w:endnote>
  <w:endnote w:type="continuationSeparator" w:id="0">
    <w:p w14:paraId="3E491FA4" w14:textId="77777777" w:rsidR="00350404" w:rsidRDefault="00350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38B1E" w14:textId="77777777" w:rsidR="00350404" w:rsidRDefault="00350404">
      <w:pPr>
        <w:spacing w:line="240" w:lineRule="auto"/>
      </w:pPr>
      <w:r>
        <w:separator/>
      </w:r>
    </w:p>
  </w:footnote>
  <w:footnote w:type="continuationSeparator" w:id="0">
    <w:p w14:paraId="5FF2E41E" w14:textId="77777777" w:rsidR="00350404" w:rsidRDefault="00350404">
      <w:pPr>
        <w:spacing w:line="240" w:lineRule="auto"/>
      </w:pPr>
      <w:r>
        <w:continuationSeparator/>
      </w:r>
    </w:p>
  </w:footnote>
  <w:footnote w:id="1">
    <w:p w14:paraId="03D2A6E6" w14:textId="5AB1E359" w:rsidR="00C66956" w:rsidRPr="00FB4EB4" w:rsidRDefault="00C66956">
      <w:pPr>
        <w:pStyle w:val="FootnoteText"/>
        <w:rPr>
          <w:sz w:val="18"/>
          <w:szCs w:val="18"/>
        </w:rPr>
      </w:pPr>
      <w:r w:rsidRPr="00FB4EB4">
        <w:rPr>
          <w:rStyle w:val="FootnoteReference"/>
          <w:sz w:val="18"/>
          <w:szCs w:val="18"/>
        </w:rPr>
        <w:footnoteRef/>
      </w:r>
      <w:r w:rsidRPr="00FB4EB4">
        <w:rPr>
          <w:sz w:val="18"/>
          <w:szCs w:val="18"/>
        </w:rPr>
        <w:t xml:space="preserve"> Kamerstukken II 2020/21, 33 450, nr. 107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DF6DB" w14:textId="77777777" w:rsidR="00E53549" w:rsidRDefault="004F2616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014014E1" wp14:editId="126DA88C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943461" w14:textId="77777777" w:rsidR="00E53549" w:rsidRDefault="004F261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4014E1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78943461" w14:textId="77777777" w:rsidR="00E53549" w:rsidRDefault="004F261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3E7CE2B" wp14:editId="3EDCF54A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68EC08" w14:textId="77777777" w:rsidR="00E53549" w:rsidRDefault="004F261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6695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6695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E7CE2B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6E68EC08" w14:textId="77777777" w:rsidR="00E53549" w:rsidRDefault="004F261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6695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6695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DBAF9C7" wp14:editId="490D1A03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97006F" w14:textId="77777777" w:rsidR="002F7DC0" w:rsidRDefault="002F7D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BAF9C7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4497006F" w14:textId="77777777" w:rsidR="002F7DC0" w:rsidRDefault="002F7D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6ABD350" wp14:editId="58D65EF4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DCBC21" w14:textId="77777777" w:rsidR="002F7DC0" w:rsidRDefault="002F7D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ABD350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2BDCBC21" w14:textId="77777777" w:rsidR="002F7DC0" w:rsidRDefault="002F7DC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1D58" w14:textId="77777777" w:rsidR="00E53549" w:rsidRDefault="004F2616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305AE01" wp14:editId="7BF11D66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2C5C5E" w14:textId="77777777" w:rsidR="002F7DC0" w:rsidRDefault="002F7D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05AE01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C2C5C5E" w14:textId="77777777" w:rsidR="002F7DC0" w:rsidRDefault="002F7D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C01C55E" wp14:editId="1AFD95F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F9EFD5" w14:textId="769ABBB2" w:rsidR="00E53549" w:rsidRDefault="004F261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73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D73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01C55E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12F9EFD5" w14:textId="769ABBB2" w:rsidR="00E53549" w:rsidRDefault="004F261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73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D73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D6F1773" wp14:editId="79E34DC6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197525" w14:textId="77777777" w:rsidR="00E53549" w:rsidRDefault="004F261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29AFE8FB" w14:textId="77777777" w:rsidR="00E53549" w:rsidRDefault="00E53549">
                          <w:pPr>
                            <w:pStyle w:val="WitregelW1"/>
                          </w:pPr>
                        </w:p>
                        <w:p w14:paraId="5C89A52C" w14:textId="77777777" w:rsidR="00E53549" w:rsidRDefault="004F2616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7926779" w14:textId="1082F71B" w:rsidR="00E53549" w:rsidRPr="00C66956" w:rsidRDefault="004F261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66956">
                            <w:rPr>
                              <w:lang w:val="de-DE"/>
                            </w:rPr>
                            <w:t xml:space="preserve">2515 </w:t>
                          </w:r>
                          <w:r w:rsidR="00EC734E" w:rsidRPr="00C66956">
                            <w:rPr>
                              <w:lang w:val="de-DE"/>
                            </w:rPr>
                            <w:t>XP Den</w:t>
                          </w:r>
                          <w:r w:rsidRPr="00C66956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3698424F" w14:textId="77777777" w:rsidR="00E53549" w:rsidRPr="00C66956" w:rsidRDefault="004F261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66956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0A3490C4" w14:textId="77777777" w:rsidR="00E53549" w:rsidRPr="00C66956" w:rsidRDefault="004F261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66956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DA26E4C" w14:textId="77777777" w:rsidR="00E53549" w:rsidRPr="00C66956" w:rsidRDefault="00E5354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B6E0AD5" w14:textId="77777777" w:rsidR="00E53549" w:rsidRPr="00C66956" w:rsidRDefault="004F261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66956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47A29A8B" w14:textId="77777777" w:rsidR="00E53549" w:rsidRDefault="004F2616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7F3A5F2C" w14:textId="77777777" w:rsidR="004F2616" w:rsidRDefault="004F2616" w:rsidP="004F2616"/>
                        <w:p w14:paraId="39FB981E" w14:textId="6F638B21" w:rsidR="004F2616" w:rsidRPr="004F2616" w:rsidRDefault="004F2616" w:rsidP="004F2616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4F2616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3DDCC98F" w14:textId="760A621C" w:rsidR="004F2616" w:rsidRPr="004F2616" w:rsidRDefault="004F2616" w:rsidP="004F2616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4F2616">
                            <w:rPr>
                              <w:sz w:val="13"/>
                              <w:szCs w:val="13"/>
                            </w:rPr>
                            <w:t>IENW/BSK-2025/166135</w:t>
                          </w:r>
                        </w:p>
                        <w:p w14:paraId="1391F978" w14:textId="77777777" w:rsidR="004F2616" w:rsidRPr="004F2616" w:rsidRDefault="004F2616" w:rsidP="004F2616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C027F52" w14:textId="5C2B86C0" w:rsidR="004F2616" w:rsidRPr="004F2616" w:rsidRDefault="004F2616" w:rsidP="004F2616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4F2616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212A2934" w14:textId="23A609F3" w:rsidR="004F2616" w:rsidRPr="004F2616" w:rsidRDefault="00EC734E" w:rsidP="004F2616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6F1773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56197525" w14:textId="77777777" w:rsidR="00E53549" w:rsidRDefault="004F261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29AFE8FB" w14:textId="77777777" w:rsidR="00E53549" w:rsidRDefault="00E53549">
                    <w:pPr>
                      <w:pStyle w:val="WitregelW1"/>
                    </w:pPr>
                  </w:p>
                  <w:p w14:paraId="5C89A52C" w14:textId="77777777" w:rsidR="00E53549" w:rsidRDefault="004F2616">
                    <w:pPr>
                      <w:pStyle w:val="Afzendgegevens"/>
                    </w:pPr>
                    <w:r>
                      <w:t>Rijnstraat 8</w:t>
                    </w:r>
                  </w:p>
                  <w:p w14:paraId="27926779" w14:textId="1082F71B" w:rsidR="00E53549" w:rsidRPr="00C66956" w:rsidRDefault="004F2616">
                    <w:pPr>
                      <w:pStyle w:val="Afzendgegevens"/>
                      <w:rPr>
                        <w:lang w:val="de-DE"/>
                      </w:rPr>
                    </w:pPr>
                    <w:r w:rsidRPr="00C66956">
                      <w:rPr>
                        <w:lang w:val="de-DE"/>
                      </w:rPr>
                      <w:t xml:space="preserve">2515 </w:t>
                    </w:r>
                    <w:r w:rsidR="00EC734E" w:rsidRPr="00C66956">
                      <w:rPr>
                        <w:lang w:val="de-DE"/>
                      </w:rPr>
                      <w:t>XP Den</w:t>
                    </w:r>
                    <w:r w:rsidRPr="00C66956">
                      <w:rPr>
                        <w:lang w:val="de-DE"/>
                      </w:rPr>
                      <w:t xml:space="preserve"> Haag</w:t>
                    </w:r>
                  </w:p>
                  <w:p w14:paraId="3698424F" w14:textId="77777777" w:rsidR="00E53549" w:rsidRPr="00C66956" w:rsidRDefault="004F2616">
                    <w:pPr>
                      <w:pStyle w:val="Afzendgegevens"/>
                      <w:rPr>
                        <w:lang w:val="de-DE"/>
                      </w:rPr>
                    </w:pPr>
                    <w:r w:rsidRPr="00C66956">
                      <w:rPr>
                        <w:lang w:val="de-DE"/>
                      </w:rPr>
                      <w:t>Postbus 20901</w:t>
                    </w:r>
                  </w:p>
                  <w:p w14:paraId="0A3490C4" w14:textId="77777777" w:rsidR="00E53549" w:rsidRPr="00C66956" w:rsidRDefault="004F2616">
                    <w:pPr>
                      <w:pStyle w:val="Afzendgegevens"/>
                      <w:rPr>
                        <w:lang w:val="de-DE"/>
                      </w:rPr>
                    </w:pPr>
                    <w:r w:rsidRPr="00C66956">
                      <w:rPr>
                        <w:lang w:val="de-DE"/>
                      </w:rPr>
                      <w:t>2500 EX Den Haag</w:t>
                    </w:r>
                  </w:p>
                  <w:p w14:paraId="1DA26E4C" w14:textId="77777777" w:rsidR="00E53549" w:rsidRPr="00C66956" w:rsidRDefault="00E5354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B6E0AD5" w14:textId="77777777" w:rsidR="00E53549" w:rsidRPr="00C66956" w:rsidRDefault="004F2616">
                    <w:pPr>
                      <w:pStyle w:val="Afzendgegevens"/>
                      <w:rPr>
                        <w:lang w:val="de-DE"/>
                      </w:rPr>
                    </w:pPr>
                    <w:r w:rsidRPr="00C66956">
                      <w:rPr>
                        <w:lang w:val="de-DE"/>
                      </w:rPr>
                      <w:t>T   070-456 0000</w:t>
                    </w:r>
                  </w:p>
                  <w:p w14:paraId="47A29A8B" w14:textId="77777777" w:rsidR="00E53549" w:rsidRDefault="004F2616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7F3A5F2C" w14:textId="77777777" w:rsidR="004F2616" w:rsidRDefault="004F2616" w:rsidP="004F2616"/>
                  <w:p w14:paraId="39FB981E" w14:textId="6F638B21" w:rsidR="004F2616" w:rsidRPr="004F2616" w:rsidRDefault="004F2616" w:rsidP="004F2616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4F2616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3DDCC98F" w14:textId="760A621C" w:rsidR="004F2616" w:rsidRPr="004F2616" w:rsidRDefault="004F2616" w:rsidP="004F2616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4F2616">
                      <w:rPr>
                        <w:sz w:val="13"/>
                        <w:szCs w:val="13"/>
                      </w:rPr>
                      <w:t>IENW/BSK-2025/166135</w:t>
                    </w:r>
                  </w:p>
                  <w:p w14:paraId="1391F978" w14:textId="77777777" w:rsidR="004F2616" w:rsidRPr="004F2616" w:rsidRDefault="004F2616" w:rsidP="004F2616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6C027F52" w14:textId="5C2B86C0" w:rsidR="004F2616" w:rsidRPr="004F2616" w:rsidRDefault="004F2616" w:rsidP="004F2616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4F2616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212A2934" w14:textId="23A609F3" w:rsidR="004F2616" w:rsidRPr="004F2616" w:rsidRDefault="00EC734E" w:rsidP="004F2616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02B8B36" wp14:editId="418847D8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BD46F3" w14:textId="77777777" w:rsidR="00E53549" w:rsidRDefault="004F261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C1C5887" wp14:editId="467D216A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2B8B36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27BD46F3" w14:textId="77777777" w:rsidR="00E53549" w:rsidRDefault="004F2616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C1C5887" wp14:editId="467D216A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4391046" wp14:editId="3C32090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D2632D" w14:textId="77777777" w:rsidR="00E53549" w:rsidRDefault="004F261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977A856" wp14:editId="0E81DA5D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391046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2D2632D" w14:textId="77777777" w:rsidR="00E53549" w:rsidRDefault="004F2616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977A856" wp14:editId="0E81DA5D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69007FC" wp14:editId="3E8F373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2AC698" w14:textId="77777777" w:rsidR="00E53549" w:rsidRDefault="004F2616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9007FC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352AC698" w14:textId="77777777" w:rsidR="00E53549" w:rsidRDefault="004F2616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7465608" wp14:editId="005F3FF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963C0C" w14:textId="77777777" w:rsidR="00E53549" w:rsidRDefault="004F2616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465608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4B963C0C" w14:textId="77777777" w:rsidR="00E53549" w:rsidRDefault="004F2616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12565AE" wp14:editId="72BAAF9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53549" w14:paraId="6CF8103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27FC962" w14:textId="77777777" w:rsidR="00E53549" w:rsidRDefault="00E53549"/>
                            </w:tc>
                            <w:tc>
                              <w:tcPr>
                                <w:tcW w:w="5400" w:type="dxa"/>
                              </w:tcPr>
                              <w:p w14:paraId="1B5D7FAF" w14:textId="77777777" w:rsidR="00E53549" w:rsidRDefault="00E53549"/>
                            </w:tc>
                          </w:tr>
                          <w:tr w:rsidR="00E53549" w14:paraId="20DF544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3925424" w14:textId="77777777" w:rsidR="00E53549" w:rsidRDefault="004F261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FB293DD" w14:textId="4DEA5135" w:rsidR="00E53549" w:rsidRDefault="00EC734E">
                                <w:r>
                                  <w:t>19 september 2025</w:t>
                                </w:r>
                              </w:p>
                            </w:tc>
                          </w:tr>
                          <w:tr w:rsidR="00E53549" w14:paraId="0601A9D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2B0530D" w14:textId="77777777" w:rsidR="00E53549" w:rsidRDefault="004F261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16EE2DB" w14:textId="77777777" w:rsidR="00E53549" w:rsidRDefault="004F2616">
                                <w:r>
                                  <w:t>Noordzeeoverleg Voortgangsrapportage 9</w:t>
                                </w:r>
                              </w:p>
                            </w:tc>
                          </w:tr>
                          <w:tr w:rsidR="00E53549" w14:paraId="13CC7BF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8DCDB52" w14:textId="77777777" w:rsidR="00E53549" w:rsidRDefault="00E53549"/>
                            </w:tc>
                            <w:tc>
                              <w:tcPr>
                                <w:tcW w:w="5400" w:type="dxa"/>
                              </w:tcPr>
                              <w:p w14:paraId="1BD6A033" w14:textId="77777777" w:rsidR="00E53549" w:rsidRDefault="00E53549"/>
                            </w:tc>
                          </w:tr>
                        </w:tbl>
                        <w:p w14:paraId="26BCE92F" w14:textId="77777777" w:rsidR="002F7DC0" w:rsidRDefault="002F7D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2565AE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53549" w14:paraId="6CF8103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27FC962" w14:textId="77777777" w:rsidR="00E53549" w:rsidRDefault="00E53549"/>
                      </w:tc>
                      <w:tc>
                        <w:tcPr>
                          <w:tcW w:w="5400" w:type="dxa"/>
                        </w:tcPr>
                        <w:p w14:paraId="1B5D7FAF" w14:textId="77777777" w:rsidR="00E53549" w:rsidRDefault="00E53549"/>
                      </w:tc>
                    </w:tr>
                    <w:tr w:rsidR="00E53549" w14:paraId="20DF544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3925424" w14:textId="77777777" w:rsidR="00E53549" w:rsidRDefault="004F261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FB293DD" w14:textId="4DEA5135" w:rsidR="00E53549" w:rsidRDefault="00EC734E">
                          <w:r>
                            <w:t>19 september 2025</w:t>
                          </w:r>
                        </w:p>
                      </w:tc>
                    </w:tr>
                    <w:tr w:rsidR="00E53549" w14:paraId="0601A9D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2B0530D" w14:textId="77777777" w:rsidR="00E53549" w:rsidRDefault="004F261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16EE2DB" w14:textId="77777777" w:rsidR="00E53549" w:rsidRDefault="004F2616">
                          <w:r>
                            <w:t>Noordzeeoverleg Voortgangsrapportage 9</w:t>
                          </w:r>
                        </w:p>
                      </w:tc>
                    </w:tr>
                    <w:tr w:rsidR="00E53549" w14:paraId="13CC7BF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8DCDB52" w14:textId="77777777" w:rsidR="00E53549" w:rsidRDefault="00E53549"/>
                      </w:tc>
                      <w:tc>
                        <w:tcPr>
                          <w:tcW w:w="5400" w:type="dxa"/>
                        </w:tcPr>
                        <w:p w14:paraId="1BD6A033" w14:textId="77777777" w:rsidR="00E53549" w:rsidRDefault="00E53549"/>
                      </w:tc>
                    </w:tr>
                  </w:tbl>
                  <w:p w14:paraId="26BCE92F" w14:textId="77777777" w:rsidR="002F7DC0" w:rsidRDefault="002F7D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EEEDA84" wp14:editId="2C41EFAB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8BF65E" w14:textId="77777777" w:rsidR="002F7DC0" w:rsidRDefault="002F7D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EEDA84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1A8BF65E" w14:textId="77777777" w:rsidR="002F7DC0" w:rsidRDefault="002F7DC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8364C6"/>
    <w:multiLevelType w:val="multilevel"/>
    <w:tmpl w:val="C2DBFDA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B9C19C"/>
    <w:multiLevelType w:val="multilevel"/>
    <w:tmpl w:val="767E8594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D04D192"/>
    <w:multiLevelType w:val="multilevel"/>
    <w:tmpl w:val="D8770553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B289706"/>
    <w:multiLevelType w:val="multilevel"/>
    <w:tmpl w:val="97105B2A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4F8EAD8"/>
    <w:multiLevelType w:val="multilevel"/>
    <w:tmpl w:val="F06E70C6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F220EC0"/>
    <w:multiLevelType w:val="multilevel"/>
    <w:tmpl w:val="8DE52758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4E3D944"/>
    <w:multiLevelType w:val="multilevel"/>
    <w:tmpl w:val="4E957DC6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5466EA1"/>
    <w:multiLevelType w:val="multilevel"/>
    <w:tmpl w:val="3166C4FC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EA15564"/>
    <w:multiLevelType w:val="multilevel"/>
    <w:tmpl w:val="A3D238D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F1C6DF41"/>
    <w:multiLevelType w:val="multilevel"/>
    <w:tmpl w:val="AD12F0E4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419A6B5"/>
    <w:multiLevelType w:val="multilevel"/>
    <w:tmpl w:val="6E4B3791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EB0584D"/>
    <w:multiLevelType w:val="multilevel"/>
    <w:tmpl w:val="C0B64E60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34442E1"/>
    <w:multiLevelType w:val="multilevel"/>
    <w:tmpl w:val="16E7E779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F671A4C"/>
    <w:multiLevelType w:val="multilevel"/>
    <w:tmpl w:val="D10F6CF4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61B251"/>
    <w:multiLevelType w:val="multilevel"/>
    <w:tmpl w:val="6DE0420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8EDF736"/>
    <w:multiLevelType w:val="multilevel"/>
    <w:tmpl w:val="984D62D3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BCCBB4"/>
    <w:multiLevelType w:val="multilevel"/>
    <w:tmpl w:val="3FA2A89C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9534C0"/>
    <w:multiLevelType w:val="multilevel"/>
    <w:tmpl w:val="35F8BF9A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58F564"/>
    <w:multiLevelType w:val="multilevel"/>
    <w:tmpl w:val="ECC8C895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EBD0A2"/>
    <w:multiLevelType w:val="multilevel"/>
    <w:tmpl w:val="AD08D7D6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A46794"/>
    <w:multiLevelType w:val="multilevel"/>
    <w:tmpl w:val="59CFCD88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EC046F"/>
    <w:multiLevelType w:val="multilevel"/>
    <w:tmpl w:val="855C5AB7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B283BE"/>
    <w:multiLevelType w:val="multilevel"/>
    <w:tmpl w:val="27387E7C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0"/>
  </w:num>
  <w:num w:numId="5">
    <w:abstractNumId w:val="8"/>
  </w:num>
  <w:num w:numId="6">
    <w:abstractNumId w:val="21"/>
  </w:num>
  <w:num w:numId="7">
    <w:abstractNumId w:val="12"/>
  </w:num>
  <w:num w:numId="8">
    <w:abstractNumId w:val="5"/>
  </w:num>
  <w:num w:numId="9">
    <w:abstractNumId w:val="2"/>
  </w:num>
  <w:num w:numId="10">
    <w:abstractNumId w:val="15"/>
  </w:num>
  <w:num w:numId="11">
    <w:abstractNumId w:val="6"/>
  </w:num>
  <w:num w:numId="12">
    <w:abstractNumId w:val="14"/>
  </w:num>
  <w:num w:numId="13">
    <w:abstractNumId w:val="3"/>
  </w:num>
  <w:num w:numId="14">
    <w:abstractNumId w:val="7"/>
  </w:num>
  <w:num w:numId="15">
    <w:abstractNumId w:val="16"/>
  </w:num>
  <w:num w:numId="16">
    <w:abstractNumId w:val="18"/>
  </w:num>
  <w:num w:numId="17">
    <w:abstractNumId w:val="13"/>
  </w:num>
  <w:num w:numId="18">
    <w:abstractNumId w:val="4"/>
  </w:num>
  <w:num w:numId="19">
    <w:abstractNumId w:val="9"/>
  </w:num>
  <w:num w:numId="20">
    <w:abstractNumId w:val="19"/>
  </w:num>
  <w:num w:numId="21">
    <w:abstractNumId w:val="22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56"/>
    <w:rsid w:val="00054CAE"/>
    <w:rsid w:val="001B031D"/>
    <w:rsid w:val="001E1BE3"/>
    <w:rsid w:val="002A11DF"/>
    <w:rsid w:val="002F7DC0"/>
    <w:rsid w:val="00350404"/>
    <w:rsid w:val="004F2616"/>
    <w:rsid w:val="00563AED"/>
    <w:rsid w:val="0059423B"/>
    <w:rsid w:val="005D193D"/>
    <w:rsid w:val="00773D6A"/>
    <w:rsid w:val="007D7312"/>
    <w:rsid w:val="008223BB"/>
    <w:rsid w:val="009D11B7"/>
    <w:rsid w:val="00A45066"/>
    <w:rsid w:val="00A579D5"/>
    <w:rsid w:val="00AE3A94"/>
    <w:rsid w:val="00B25E54"/>
    <w:rsid w:val="00B50322"/>
    <w:rsid w:val="00C16D9C"/>
    <w:rsid w:val="00C66956"/>
    <w:rsid w:val="00CC4DB1"/>
    <w:rsid w:val="00DB0CE6"/>
    <w:rsid w:val="00DF7D28"/>
    <w:rsid w:val="00E53549"/>
    <w:rsid w:val="00EC734E"/>
    <w:rsid w:val="00F51261"/>
    <w:rsid w:val="00FB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67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C6695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95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6695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956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695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956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C669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ijn%20documenten\AAA%20-%20Zee\Noordzeeoverleg\Voortgangsrapportages\Voortgangsrapportage%209\02%20Aanbiedingsbrief%20Tweede%20Kamer%20NZO%20VGR%209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389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Noordzeeoverleg Voortgangsrapportage 9</vt:lpstr>
    </vt:vector>
  </ap:TitlesOfParts>
  <ap:LinksUpToDate>false</ap:LinksUpToDate>
  <ap:CharactersWithSpaces>456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2025-09-18T12:10:00.0000000Z</dcterms:created>
  <dcterms:modified xsi:type="dcterms:W3CDTF">2025-09-18T12:10:00.0000000Z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Noordzeeoverleg Voortgangsrapportage 9</vt:lpwstr>
  </property>
  <property fmtid="{D5CDD505-2E9C-101B-9397-08002B2CF9AE}" pid="5" name="Publicatiedatum">
    <vt:lpwstr/>
  </property>
  <property fmtid="{D5CDD505-2E9C-101B-9397-08002B2CF9AE}" pid="6" name="Verantwoordelijke organisatie">
    <vt:lpwstr>Dir.Waterveiligheid, Rivieren en Zee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M.M. van Schendel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