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75C" w:rsidRDefault="001C275C" w14:paraId="0B193750" w14:textId="77777777">
      <w:bookmarkStart w:name="_GoBack" w:id="0"/>
      <w:bookmarkEnd w:id="0"/>
    </w:p>
    <w:p w:rsidR="001C275C" w:rsidP="001C275C" w:rsidRDefault="001C275C" w14:paraId="616BA026" w14:textId="77777777">
      <w:r>
        <w:t xml:space="preserve">Geachte voorzitter, </w:t>
      </w:r>
    </w:p>
    <w:p w:rsidR="001C275C" w:rsidP="001C275C" w:rsidRDefault="001C275C" w14:paraId="78EBB276" w14:textId="77777777"/>
    <w:p w:rsidR="001C275C" w:rsidP="001C275C" w:rsidRDefault="001C275C" w14:paraId="052A3ED9" w14:textId="77777777">
      <w:r>
        <w:t xml:space="preserve">Hierbij bied ik u het ontwerpbesluit tot wijziging van het Besluit meldingsformaliteiten en gegevensverwerkingen scheepvaart aan in verband met de uitvoering van de EMSWe-verordening. Voor de inhoud van het ontwerpbesluit verwijs ik u naar de toelichting. </w:t>
      </w:r>
    </w:p>
    <w:p w:rsidR="001C275C" w:rsidP="001C275C" w:rsidRDefault="001C275C" w14:paraId="40B9C68D" w14:textId="77777777"/>
    <w:p w:rsidR="001C275C" w:rsidP="001C275C" w:rsidRDefault="001C275C" w14:paraId="3202E025" w14:textId="02670780">
      <w:r>
        <w:t>De voorlegging geschiedt in het kader van de wettelijk voorgeschreven voorhangprocedure ex artikel 52, eerste lid van de Scheepvaartverkeerswet en biedt uw Kamer de mogelijkheid zich uit te spreken over het ontwerpbesluit voordat deze aan de Afdeling advisering van de Raad van State wordt voorgelegd.</w:t>
      </w:r>
    </w:p>
    <w:p w:rsidR="001C275C" w:rsidP="001C275C" w:rsidRDefault="001C275C" w14:paraId="335DCBE0" w14:textId="77777777"/>
    <w:p w:rsidRPr="00E777A4" w:rsidR="00E777A4" w:rsidP="00763EED" w:rsidRDefault="001C275C" w14:paraId="48CDB5A8" w14:textId="01E638D6">
      <w:r>
        <w:t xml:space="preserve">Op grond van de aangehaald bepaling in de Scheepvaartverkeerswet geschiedt de voordracht aan de Koning ter verkrijging van het advies van de Afdeling van de Raad van state over het ontwerpbesluit niet eerder dan 30 dagen nadat het ontwerpbesluit aan beide Kamers der Staten-Generaal is overlegd. </w:t>
      </w:r>
      <w:r w:rsidR="00763EED">
        <w:t xml:space="preserve">In overeenstemming met de regel dat ten minste drie vierde deel van de voorhangtermijn buiten een reces valt, wordt </w:t>
      </w:r>
      <w:r w:rsidRPr="00701747" w:rsidR="00763EED">
        <w:t>deze termijn in verband met het zomerreces van uw Kamer verlengd tot 1</w:t>
      </w:r>
      <w:r w:rsidRPr="00701747" w:rsidR="00701747">
        <w:t>9 november</w:t>
      </w:r>
      <w:r w:rsidRPr="00701747" w:rsidR="00763EED">
        <w:t xml:space="preserve"> 2025.</w:t>
      </w:r>
    </w:p>
    <w:p w:rsidR="001C275C" w:rsidP="001C275C" w:rsidRDefault="001C275C" w14:paraId="660700C8" w14:textId="77777777"/>
    <w:p w:rsidR="001C275C" w:rsidP="001C275C" w:rsidRDefault="001C275C" w14:paraId="35B5E7DA" w14:textId="08971E09">
      <w:r>
        <w:t xml:space="preserve">Een gelijkluidende brief heb ik aan de voorzitter van de Eerste Kamer der Staten-Generaal gezonden. </w:t>
      </w:r>
    </w:p>
    <w:p w:rsidR="001C275C" w:rsidP="001C275C" w:rsidRDefault="001C275C" w14:paraId="1E8C5EF4" w14:textId="77777777"/>
    <w:p w:rsidR="001C275C" w:rsidP="001C275C" w:rsidRDefault="001C275C" w14:paraId="0DCFD9DF" w14:textId="2D6661A5">
      <w:pPr>
        <w:pStyle w:val="WitregelW1bodytekst"/>
      </w:pPr>
    </w:p>
    <w:p w:rsidR="001C275C" w:rsidP="001C275C" w:rsidRDefault="001C275C" w14:paraId="79E6058B" w14:textId="77777777">
      <w:pPr>
        <w:pStyle w:val="Slotzin"/>
      </w:pPr>
      <w:r>
        <w:t>Hoogachtend,</w:t>
      </w:r>
    </w:p>
    <w:p w:rsidR="001C275C" w:rsidP="001C275C" w:rsidRDefault="001C275C" w14:paraId="086F94EB" w14:textId="77777777"/>
    <w:p w:rsidR="001C275C" w:rsidP="001C275C" w:rsidRDefault="0046634A" w14:paraId="04C605C8" w14:textId="0BB1FF37">
      <w:r w:rsidRPr="0046634A">
        <w:rPr>
          <w:iCs/>
        </w:rPr>
        <w:t>DE MINISTER VAN INFRASTRUCTUUR EN WATERSTAAT,</w:t>
      </w:r>
    </w:p>
    <w:p w:rsidR="001C275C" w:rsidP="001C275C" w:rsidRDefault="001C275C" w14:paraId="3BD88C91" w14:textId="77777777"/>
    <w:p w:rsidR="001C275C" w:rsidP="001C275C" w:rsidRDefault="001C275C" w14:paraId="7D957861" w14:textId="77777777"/>
    <w:p w:rsidR="001C275C" w:rsidP="001C275C" w:rsidRDefault="001C275C" w14:paraId="6A381C0B" w14:textId="77777777"/>
    <w:p w:rsidR="001C275C" w:rsidP="001C275C" w:rsidRDefault="001C275C" w14:paraId="0598C71D" w14:textId="77777777"/>
    <w:p w:rsidR="001C275C" w:rsidP="001C275C" w:rsidRDefault="001C275C" w14:paraId="511B5357" w14:textId="77777777"/>
    <w:p w:rsidR="009B1D13" w:rsidP="001C275C" w:rsidRDefault="00C90E21" w14:paraId="14666A88" w14:textId="13FEA68C">
      <w:pPr>
        <w:pStyle w:val="WitregelW1bodytekst"/>
      </w:pPr>
      <w:r>
        <w:t>ing. R (Robert) Tieman</w:t>
      </w:r>
      <w:r w:rsidR="0046634A">
        <w:t xml:space="preserve"> </w:t>
      </w:r>
    </w:p>
    <w:sectPr w:rsidR="009B1D13">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2DB862" w14:textId="77777777" w:rsidR="00E61E8E" w:rsidRDefault="00E61E8E">
      <w:pPr>
        <w:spacing w:line="240" w:lineRule="auto"/>
      </w:pPr>
      <w:r>
        <w:separator/>
      </w:r>
    </w:p>
  </w:endnote>
  <w:endnote w:type="continuationSeparator" w:id="0">
    <w:p w14:paraId="6854A7AE" w14:textId="77777777" w:rsidR="00E61E8E" w:rsidRDefault="00E61E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00000000" w:usb1="D200FDFF" w:usb2="0A042029" w:usb3="00000000" w:csb0="800001FF" w:csb1="00000000"/>
  </w:font>
  <w:font w:name="Lohit Hindi">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78B88" w14:textId="77777777" w:rsidR="0046634A" w:rsidRDefault="004663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E2973" w14:textId="77777777" w:rsidR="0046634A" w:rsidRDefault="004663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2F3E5" w14:textId="77777777" w:rsidR="0046634A" w:rsidRDefault="004663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514C9F" w14:textId="77777777" w:rsidR="00E61E8E" w:rsidRDefault="00E61E8E">
      <w:pPr>
        <w:spacing w:line="240" w:lineRule="auto"/>
      </w:pPr>
      <w:r>
        <w:separator/>
      </w:r>
    </w:p>
  </w:footnote>
  <w:footnote w:type="continuationSeparator" w:id="0">
    <w:p w14:paraId="31CA8279" w14:textId="77777777" w:rsidR="00E61E8E" w:rsidRDefault="00E61E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6E217" w14:textId="77777777" w:rsidR="0046634A" w:rsidRDefault="004663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58804" w14:textId="77777777" w:rsidR="009B1D13" w:rsidRDefault="00222558">
    <w:r>
      <w:rPr>
        <w:noProof/>
        <w:lang w:val="en-GB" w:eastAsia="en-GB"/>
      </w:rPr>
      <mc:AlternateContent>
        <mc:Choice Requires="wps">
          <w:drawing>
            <wp:anchor distT="0" distB="0" distL="0" distR="0" simplePos="0" relativeHeight="251651584" behindDoc="0" locked="1" layoutInCell="1" allowOverlap="1" wp14:anchorId="51848274" wp14:editId="638D8676">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76CE1998" w14:textId="77777777" w:rsidR="009B1D13" w:rsidRDefault="00222558">
                          <w:pPr>
                            <w:pStyle w:val="AfzendgegevensKop0"/>
                          </w:pPr>
                          <w:r>
                            <w:t>Ministerie van Infrastructuur en Waterstaat</w:t>
                          </w:r>
                        </w:p>
                      </w:txbxContent>
                    </wps:txbx>
                    <wps:bodyPr vert="horz" wrap="square" lIns="0" tIns="0" rIns="0" bIns="0" anchor="t" anchorCtr="0"/>
                  </wps:wsp>
                </a:graphicData>
              </a:graphic>
            </wp:anchor>
          </w:drawing>
        </mc:Choice>
        <mc:Fallback>
          <w:pict>
            <v:shapetype w14:anchorId="51848274"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76CE1998" w14:textId="77777777" w:rsidR="009B1D13" w:rsidRDefault="00222558">
                    <w:pPr>
                      <w:pStyle w:val="AfzendgegevensKop0"/>
                    </w:pPr>
                    <w:r>
                      <w:t>Ministerie van Infrastructuur en Waterstaat</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476C5367" wp14:editId="21C87DE5">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F06B73C" w14:textId="77777777" w:rsidR="009B1D13" w:rsidRDefault="00222558">
                          <w:pPr>
                            <w:pStyle w:val="Referentiegegevens"/>
                          </w:pPr>
                          <w:r>
                            <w:t xml:space="preserve">Pagina </w:t>
                          </w:r>
                          <w:r>
                            <w:fldChar w:fldCharType="begin"/>
                          </w:r>
                          <w:r>
                            <w:instrText>PAGE</w:instrText>
                          </w:r>
                          <w:r>
                            <w:fldChar w:fldCharType="separate"/>
                          </w:r>
                          <w:r w:rsidR="001C275C">
                            <w:rPr>
                              <w:noProof/>
                            </w:rPr>
                            <w:t>1</w:t>
                          </w:r>
                          <w:r>
                            <w:fldChar w:fldCharType="end"/>
                          </w:r>
                          <w:r>
                            <w:t xml:space="preserve"> van </w:t>
                          </w:r>
                          <w:r>
                            <w:fldChar w:fldCharType="begin"/>
                          </w:r>
                          <w:r>
                            <w:instrText>NUMPAGES</w:instrText>
                          </w:r>
                          <w:r>
                            <w:fldChar w:fldCharType="separate"/>
                          </w:r>
                          <w:r w:rsidR="001C275C">
                            <w:rPr>
                              <w:noProof/>
                            </w:rPr>
                            <w:t>1</w:t>
                          </w:r>
                          <w:r>
                            <w:fldChar w:fldCharType="end"/>
                          </w:r>
                        </w:p>
                      </w:txbxContent>
                    </wps:txbx>
                    <wps:bodyPr vert="horz" wrap="square" lIns="0" tIns="0" rIns="0" bIns="0" anchor="t" anchorCtr="0"/>
                  </wps:wsp>
                </a:graphicData>
              </a:graphic>
            </wp:anchor>
          </w:drawing>
        </mc:Choice>
        <mc:Fallback>
          <w:pict>
            <v:shape w14:anchorId="476C5367"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5F06B73C" w14:textId="77777777" w:rsidR="009B1D13" w:rsidRDefault="00222558">
                    <w:pPr>
                      <w:pStyle w:val="Referentiegegevens"/>
                    </w:pPr>
                    <w:r>
                      <w:t xml:space="preserve">Pagina </w:t>
                    </w:r>
                    <w:r>
                      <w:fldChar w:fldCharType="begin"/>
                    </w:r>
                    <w:r>
                      <w:instrText>PAGE</w:instrText>
                    </w:r>
                    <w:r>
                      <w:fldChar w:fldCharType="separate"/>
                    </w:r>
                    <w:r w:rsidR="001C275C">
                      <w:rPr>
                        <w:noProof/>
                      </w:rPr>
                      <w:t>1</w:t>
                    </w:r>
                    <w:r>
                      <w:fldChar w:fldCharType="end"/>
                    </w:r>
                    <w:r>
                      <w:t xml:space="preserve"> van </w:t>
                    </w:r>
                    <w:r>
                      <w:fldChar w:fldCharType="begin"/>
                    </w:r>
                    <w:r>
                      <w:instrText>NUMPAGES</w:instrText>
                    </w:r>
                    <w:r>
                      <w:fldChar w:fldCharType="separate"/>
                    </w:r>
                    <w:r w:rsidR="001C275C">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23928E1D" wp14:editId="4862B2CB">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BA99A04" w14:textId="77777777" w:rsidR="00706485" w:rsidRDefault="00706485"/>
                      </w:txbxContent>
                    </wps:txbx>
                    <wps:bodyPr vert="horz" wrap="square" lIns="0" tIns="0" rIns="0" bIns="0" anchor="t" anchorCtr="0"/>
                  </wps:wsp>
                </a:graphicData>
              </a:graphic>
            </wp:anchor>
          </w:drawing>
        </mc:Choice>
        <mc:Fallback>
          <w:pict>
            <v:shape w14:anchorId="23928E1D"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4BA99A04" w14:textId="77777777" w:rsidR="00706485" w:rsidRDefault="0070648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0D7201CC" wp14:editId="69BB9FBC">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0CF3819" w14:textId="77777777" w:rsidR="00706485" w:rsidRDefault="00706485"/>
                      </w:txbxContent>
                    </wps:txbx>
                    <wps:bodyPr vert="horz" wrap="square" lIns="0" tIns="0" rIns="0" bIns="0" anchor="t" anchorCtr="0"/>
                  </wps:wsp>
                </a:graphicData>
              </a:graphic>
            </wp:anchor>
          </w:drawing>
        </mc:Choice>
        <mc:Fallback>
          <w:pict>
            <v:shape w14:anchorId="0D7201CC"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70CF3819" w14:textId="77777777" w:rsidR="00706485" w:rsidRDefault="00706485"/>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7CEEC" w14:textId="77777777" w:rsidR="009B1D13" w:rsidRDefault="00222558">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5DEBEB14" wp14:editId="3EA63ACD">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402384C" w14:textId="77777777" w:rsidR="00706485" w:rsidRDefault="00706485"/>
                      </w:txbxContent>
                    </wps:txbx>
                    <wps:bodyPr vert="horz" wrap="square" lIns="0" tIns="0" rIns="0" bIns="0" anchor="t" anchorCtr="0"/>
                  </wps:wsp>
                </a:graphicData>
              </a:graphic>
            </wp:anchor>
          </w:drawing>
        </mc:Choice>
        <mc:Fallback>
          <w:pict>
            <v:shapetype w14:anchorId="5DEBEB14"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4402384C" w14:textId="77777777" w:rsidR="00706485" w:rsidRDefault="0070648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0A2AB0D4" wp14:editId="22CE6D24">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DFEC3B7" w14:textId="2F55273D" w:rsidR="009B1D13" w:rsidRDefault="00222558">
                          <w:pPr>
                            <w:pStyle w:val="Referentiegegevens"/>
                          </w:pPr>
                          <w:r>
                            <w:t xml:space="preserve">Pagina </w:t>
                          </w:r>
                          <w:r>
                            <w:fldChar w:fldCharType="begin"/>
                          </w:r>
                          <w:r>
                            <w:instrText>PAGE</w:instrText>
                          </w:r>
                          <w:r>
                            <w:fldChar w:fldCharType="separate"/>
                          </w:r>
                          <w:r w:rsidR="001D44DB">
                            <w:rPr>
                              <w:noProof/>
                            </w:rPr>
                            <w:t>1</w:t>
                          </w:r>
                          <w:r>
                            <w:fldChar w:fldCharType="end"/>
                          </w:r>
                          <w:r>
                            <w:t xml:space="preserve"> van </w:t>
                          </w:r>
                          <w:r>
                            <w:fldChar w:fldCharType="begin"/>
                          </w:r>
                          <w:r>
                            <w:instrText>NUMPAGES</w:instrText>
                          </w:r>
                          <w:r>
                            <w:fldChar w:fldCharType="separate"/>
                          </w:r>
                          <w:r w:rsidR="001D44DB">
                            <w:rPr>
                              <w:noProof/>
                            </w:rPr>
                            <w:t>1</w:t>
                          </w:r>
                          <w:r>
                            <w:fldChar w:fldCharType="end"/>
                          </w:r>
                        </w:p>
                      </w:txbxContent>
                    </wps:txbx>
                    <wps:bodyPr vert="horz" wrap="square" lIns="0" tIns="0" rIns="0" bIns="0" anchor="t" anchorCtr="0"/>
                  </wps:wsp>
                </a:graphicData>
              </a:graphic>
            </wp:anchor>
          </w:drawing>
        </mc:Choice>
        <mc:Fallback>
          <w:pict>
            <v:shape w14:anchorId="0A2AB0D4"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5DFEC3B7" w14:textId="2F55273D" w:rsidR="009B1D13" w:rsidRDefault="00222558">
                    <w:pPr>
                      <w:pStyle w:val="Referentiegegevens"/>
                    </w:pPr>
                    <w:r>
                      <w:t xml:space="preserve">Pagina </w:t>
                    </w:r>
                    <w:r>
                      <w:fldChar w:fldCharType="begin"/>
                    </w:r>
                    <w:r>
                      <w:instrText>PAGE</w:instrText>
                    </w:r>
                    <w:r>
                      <w:fldChar w:fldCharType="separate"/>
                    </w:r>
                    <w:r w:rsidR="001D44DB">
                      <w:rPr>
                        <w:noProof/>
                      </w:rPr>
                      <w:t>1</w:t>
                    </w:r>
                    <w:r>
                      <w:fldChar w:fldCharType="end"/>
                    </w:r>
                    <w:r>
                      <w:t xml:space="preserve"> van </w:t>
                    </w:r>
                    <w:r>
                      <w:fldChar w:fldCharType="begin"/>
                    </w:r>
                    <w:r>
                      <w:instrText>NUMPAGES</w:instrText>
                    </w:r>
                    <w:r>
                      <w:fldChar w:fldCharType="separate"/>
                    </w:r>
                    <w:r w:rsidR="001D44DB">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643DB36D" wp14:editId="2E194307">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386FFAD" w14:textId="77777777" w:rsidR="009B1D13" w:rsidRDefault="00222558">
                          <w:pPr>
                            <w:pStyle w:val="AfzendgegevensKop0"/>
                          </w:pPr>
                          <w:r>
                            <w:t>Ministerie van Infrastructuur en Waterstaat</w:t>
                          </w:r>
                        </w:p>
                        <w:p w14:paraId="7D0B6A35" w14:textId="77777777" w:rsidR="009B1D13" w:rsidRDefault="009B1D13">
                          <w:pPr>
                            <w:pStyle w:val="WitregelW1"/>
                          </w:pPr>
                        </w:p>
                        <w:p w14:paraId="39F675B4" w14:textId="77777777" w:rsidR="009B1D13" w:rsidRDefault="00222558">
                          <w:pPr>
                            <w:pStyle w:val="Afzendgegevens"/>
                          </w:pPr>
                          <w:r>
                            <w:t>Rijnstraat 8</w:t>
                          </w:r>
                        </w:p>
                        <w:p w14:paraId="3F0E5D5F" w14:textId="77777777" w:rsidR="009B1D13" w:rsidRPr="001C275C" w:rsidRDefault="00222558">
                          <w:pPr>
                            <w:pStyle w:val="Afzendgegevens"/>
                            <w:rPr>
                              <w:lang w:val="de-DE"/>
                            </w:rPr>
                          </w:pPr>
                          <w:r w:rsidRPr="001C275C">
                            <w:rPr>
                              <w:lang w:val="de-DE"/>
                            </w:rPr>
                            <w:t>2515 XP  Den Haag</w:t>
                          </w:r>
                        </w:p>
                        <w:p w14:paraId="2520DD54" w14:textId="77777777" w:rsidR="009B1D13" w:rsidRPr="001C275C" w:rsidRDefault="00222558">
                          <w:pPr>
                            <w:pStyle w:val="Afzendgegevens"/>
                            <w:rPr>
                              <w:lang w:val="de-DE"/>
                            </w:rPr>
                          </w:pPr>
                          <w:r w:rsidRPr="001C275C">
                            <w:rPr>
                              <w:lang w:val="de-DE"/>
                            </w:rPr>
                            <w:t>Postbus 20901</w:t>
                          </w:r>
                        </w:p>
                        <w:p w14:paraId="78D7B4DB" w14:textId="77777777" w:rsidR="009B1D13" w:rsidRPr="001C275C" w:rsidRDefault="00222558">
                          <w:pPr>
                            <w:pStyle w:val="Afzendgegevens"/>
                            <w:rPr>
                              <w:lang w:val="de-DE"/>
                            </w:rPr>
                          </w:pPr>
                          <w:r w:rsidRPr="001C275C">
                            <w:rPr>
                              <w:lang w:val="de-DE"/>
                            </w:rPr>
                            <w:t>2500 EX Den Haag</w:t>
                          </w:r>
                        </w:p>
                        <w:p w14:paraId="0642317E" w14:textId="77777777" w:rsidR="009B1D13" w:rsidRPr="001C275C" w:rsidRDefault="009B1D13">
                          <w:pPr>
                            <w:pStyle w:val="WitregelW1"/>
                            <w:rPr>
                              <w:lang w:val="de-DE"/>
                            </w:rPr>
                          </w:pPr>
                        </w:p>
                        <w:p w14:paraId="34717309" w14:textId="77777777" w:rsidR="009B1D13" w:rsidRPr="001C275C" w:rsidRDefault="00222558">
                          <w:pPr>
                            <w:pStyle w:val="Afzendgegevens"/>
                            <w:rPr>
                              <w:lang w:val="de-DE"/>
                            </w:rPr>
                          </w:pPr>
                          <w:r w:rsidRPr="001C275C">
                            <w:rPr>
                              <w:lang w:val="de-DE"/>
                            </w:rPr>
                            <w:t>T   070-456 0000</w:t>
                          </w:r>
                        </w:p>
                        <w:p w14:paraId="7F56E5F3" w14:textId="77777777" w:rsidR="009B1D13" w:rsidRDefault="00222558">
                          <w:pPr>
                            <w:pStyle w:val="Afzendgegevens"/>
                          </w:pPr>
                          <w:r>
                            <w:t>F   070-456 1111</w:t>
                          </w:r>
                        </w:p>
                        <w:p w14:paraId="63E69101" w14:textId="77777777" w:rsidR="00222558" w:rsidRDefault="00222558" w:rsidP="00222558"/>
                        <w:p w14:paraId="3996DF60" w14:textId="5A1DD6FD" w:rsidR="00222558" w:rsidRPr="00222558" w:rsidRDefault="00222558" w:rsidP="00222558">
                          <w:pPr>
                            <w:spacing w:line="276" w:lineRule="auto"/>
                            <w:rPr>
                              <w:b/>
                              <w:bCs/>
                              <w:sz w:val="13"/>
                              <w:szCs w:val="13"/>
                            </w:rPr>
                          </w:pPr>
                          <w:r w:rsidRPr="00222558">
                            <w:rPr>
                              <w:b/>
                              <w:bCs/>
                              <w:sz w:val="13"/>
                              <w:szCs w:val="13"/>
                            </w:rPr>
                            <w:t>Kenmerk</w:t>
                          </w:r>
                        </w:p>
                        <w:p w14:paraId="799561CC" w14:textId="0035000C" w:rsidR="00222558" w:rsidRDefault="00222558" w:rsidP="00222558">
                          <w:pPr>
                            <w:spacing w:line="276" w:lineRule="auto"/>
                            <w:rPr>
                              <w:sz w:val="13"/>
                              <w:szCs w:val="13"/>
                            </w:rPr>
                          </w:pPr>
                          <w:r w:rsidRPr="00222558">
                            <w:rPr>
                              <w:sz w:val="13"/>
                              <w:szCs w:val="13"/>
                            </w:rPr>
                            <w:t>IENW/BSK-2025/138922</w:t>
                          </w:r>
                        </w:p>
                        <w:p w14:paraId="2A87F9D2" w14:textId="77777777" w:rsidR="00222558" w:rsidRDefault="00222558" w:rsidP="00222558">
                          <w:pPr>
                            <w:spacing w:line="276" w:lineRule="auto"/>
                            <w:rPr>
                              <w:sz w:val="13"/>
                              <w:szCs w:val="13"/>
                            </w:rPr>
                          </w:pPr>
                        </w:p>
                        <w:p w14:paraId="1C5C7542" w14:textId="163E0B18" w:rsidR="00222558" w:rsidRDefault="00222558" w:rsidP="00222558">
                          <w:pPr>
                            <w:spacing w:line="276" w:lineRule="auto"/>
                            <w:rPr>
                              <w:b/>
                              <w:bCs/>
                              <w:sz w:val="13"/>
                              <w:szCs w:val="13"/>
                            </w:rPr>
                          </w:pPr>
                          <w:r w:rsidRPr="00222558">
                            <w:rPr>
                              <w:b/>
                              <w:bCs/>
                              <w:sz w:val="13"/>
                              <w:szCs w:val="13"/>
                            </w:rPr>
                            <w:t>Bijlage(n)</w:t>
                          </w:r>
                        </w:p>
                        <w:p w14:paraId="0AF3AB67" w14:textId="41033F7F" w:rsidR="00222558" w:rsidRPr="00222558" w:rsidRDefault="00222558" w:rsidP="00222558">
                          <w:pPr>
                            <w:spacing w:line="276" w:lineRule="auto"/>
                            <w:rPr>
                              <w:sz w:val="13"/>
                              <w:szCs w:val="13"/>
                            </w:rPr>
                          </w:pPr>
                          <w:r w:rsidRPr="00222558">
                            <w:rPr>
                              <w:sz w:val="13"/>
                              <w:szCs w:val="13"/>
                            </w:rPr>
                            <w:t>1</w:t>
                          </w:r>
                        </w:p>
                        <w:p w14:paraId="54711698" w14:textId="77777777" w:rsidR="00222558" w:rsidRPr="00222558" w:rsidRDefault="00222558" w:rsidP="00222558">
                          <w:pPr>
                            <w:spacing w:line="276" w:lineRule="auto"/>
                            <w:rPr>
                              <w:sz w:val="13"/>
                              <w:szCs w:val="13"/>
                            </w:rPr>
                          </w:pPr>
                        </w:p>
                      </w:txbxContent>
                    </wps:txbx>
                    <wps:bodyPr vert="horz" wrap="square" lIns="0" tIns="0" rIns="0" bIns="0" anchor="t" anchorCtr="0"/>
                  </wps:wsp>
                </a:graphicData>
              </a:graphic>
            </wp:anchor>
          </w:drawing>
        </mc:Choice>
        <mc:Fallback>
          <w:pict>
            <v:shape w14:anchorId="643DB36D"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5386FFAD" w14:textId="77777777" w:rsidR="009B1D13" w:rsidRDefault="00222558">
                    <w:pPr>
                      <w:pStyle w:val="AfzendgegevensKop0"/>
                    </w:pPr>
                    <w:r>
                      <w:t>Ministerie van Infrastructuur en Waterstaat</w:t>
                    </w:r>
                  </w:p>
                  <w:p w14:paraId="7D0B6A35" w14:textId="77777777" w:rsidR="009B1D13" w:rsidRDefault="009B1D13">
                    <w:pPr>
                      <w:pStyle w:val="WitregelW1"/>
                    </w:pPr>
                  </w:p>
                  <w:p w14:paraId="39F675B4" w14:textId="77777777" w:rsidR="009B1D13" w:rsidRDefault="00222558">
                    <w:pPr>
                      <w:pStyle w:val="Afzendgegevens"/>
                    </w:pPr>
                    <w:r>
                      <w:t>Rijnstraat 8</w:t>
                    </w:r>
                  </w:p>
                  <w:p w14:paraId="3F0E5D5F" w14:textId="77777777" w:rsidR="009B1D13" w:rsidRPr="001C275C" w:rsidRDefault="00222558">
                    <w:pPr>
                      <w:pStyle w:val="Afzendgegevens"/>
                      <w:rPr>
                        <w:lang w:val="de-DE"/>
                      </w:rPr>
                    </w:pPr>
                    <w:r w:rsidRPr="001C275C">
                      <w:rPr>
                        <w:lang w:val="de-DE"/>
                      </w:rPr>
                      <w:t>2515 XP  Den Haag</w:t>
                    </w:r>
                  </w:p>
                  <w:p w14:paraId="2520DD54" w14:textId="77777777" w:rsidR="009B1D13" w:rsidRPr="001C275C" w:rsidRDefault="00222558">
                    <w:pPr>
                      <w:pStyle w:val="Afzendgegevens"/>
                      <w:rPr>
                        <w:lang w:val="de-DE"/>
                      </w:rPr>
                    </w:pPr>
                    <w:r w:rsidRPr="001C275C">
                      <w:rPr>
                        <w:lang w:val="de-DE"/>
                      </w:rPr>
                      <w:t>Postbus 20901</w:t>
                    </w:r>
                  </w:p>
                  <w:p w14:paraId="78D7B4DB" w14:textId="77777777" w:rsidR="009B1D13" w:rsidRPr="001C275C" w:rsidRDefault="00222558">
                    <w:pPr>
                      <w:pStyle w:val="Afzendgegevens"/>
                      <w:rPr>
                        <w:lang w:val="de-DE"/>
                      </w:rPr>
                    </w:pPr>
                    <w:r w:rsidRPr="001C275C">
                      <w:rPr>
                        <w:lang w:val="de-DE"/>
                      </w:rPr>
                      <w:t>2500 EX Den Haag</w:t>
                    </w:r>
                  </w:p>
                  <w:p w14:paraId="0642317E" w14:textId="77777777" w:rsidR="009B1D13" w:rsidRPr="001C275C" w:rsidRDefault="009B1D13">
                    <w:pPr>
                      <w:pStyle w:val="WitregelW1"/>
                      <w:rPr>
                        <w:lang w:val="de-DE"/>
                      </w:rPr>
                    </w:pPr>
                  </w:p>
                  <w:p w14:paraId="34717309" w14:textId="77777777" w:rsidR="009B1D13" w:rsidRPr="001C275C" w:rsidRDefault="00222558">
                    <w:pPr>
                      <w:pStyle w:val="Afzendgegevens"/>
                      <w:rPr>
                        <w:lang w:val="de-DE"/>
                      </w:rPr>
                    </w:pPr>
                    <w:r w:rsidRPr="001C275C">
                      <w:rPr>
                        <w:lang w:val="de-DE"/>
                      </w:rPr>
                      <w:t>T   070-456 0000</w:t>
                    </w:r>
                  </w:p>
                  <w:p w14:paraId="7F56E5F3" w14:textId="77777777" w:rsidR="009B1D13" w:rsidRDefault="00222558">
                    <w:pPr>
                      <w:pStyle w:val="Afzendgegevens"/>
                    </w:pPr>
                    <w:r>
                      <w:t>F   070-456 1111</w:t>
                    </w:r>
                  </w:p>
                  <w:p w14:paraId="63E69101" w14:textId="77777777" w:rsidR="00222558" w:rsidRDefault="00222558" w:rsidP="00222558"/>
                  <w:p w14:paraId="3996DF60" w14:textId="5A1DD6FD" w:rsidR="00222558" w:rsidRPr="00222558" w:rsidRDefault="00222558" w:rsidP="00222558">
                    <w:pPr>
                      <w:spacing w:line="276" w:lineRule="auto"/>
                      <w:rPr>
                        <w:b/>
                        <w:bCs/>
                        <w:sz w:val="13"/>
                        <w:szCs w:val="13"/>
                      </w:rPr>
                    </w:pPr>
                    <w:r w:rsidRPr="00222558">
                      <w:rPr>
                        <w:b/>
                        <w:bCs/>
                        <w:sz w:val="13"/>
                        <w:szCs w:val="13"/>
                      </w:rPr>
                      <w:t>Kenmerk</w:t>
                    </w:r>
                  </w:p>
                  <w:p w14:paraId="799561CC" w14:textId="0035000C" w:rsidR="00222558" w:rsidRDefault="00222558" w:rsidP="00222558">
                    <w:pPr>
                      <w:spacing w:line="276" w:lineRule="auto"/>
                      <w:rPr>
                        <w:sz w:val="13"/>
                        <w:szCs w:val="13"/>
                      </w:rPr>
                    </w:pPr>
                    <w:r w:rsidRPr="00222558">
                      <w:rPr>
                        <w:sz w:val="13"/>
                        <w:szCs w:val="13"/>
                      </w:rPr>
                      <w:t>IENW/BSK-2025/138922</w:t>
                    </w:r>
                  </w:p>
                  <w:p w14:paraId="2A87F9D2" w14:textId="77777777" w:rsidR="00222558" w:rsidRDefault="00222558" w:rsidP="00222558">
                    <w:pPr>
                      <w:spacing w:line="276" w:lineRule="auto"/>
                      <w:rPr>
                        <w:sz w:val="13"/>
                        <w:szCs w:val="13"/>
                      </w:rPr>
                    </w:pPr>
                  </w:p>
                  <w:p w14:paraId="1C5C7542" w14:textId="163E0B18" w:rsidR="00222558" w:rsidRDefault="00222558" w:rsidP="00222558">
                    <w:pPr>
                      <w:spacing w:line="276" w:lineRule="auto"/>
                      <w:rPr>
                        <w:b/>
                        <w:bCs/>
                        <w:sz w:val="13"/>
                        <w:szCs w:val="13"/>
                      </w:rPr>
                    </w:pPr>
                    <w:r w:rsidRPr="00222558">
                      <w:rPr>
                        <w:b/>
                        <w:bCs/>
                        <w:sz w:val="13"/>
                        <w:szCs w:val="13"/>
                      </w:rPr>
                      <w:t>Bijlage(n)</w:t>
                    </w:r>
                  </w:p>
                  <w:p w14:paraId="0AF3AB67" w14:textId="41033F7F" w:rsidR="00222558" w:rsidRPr="00222558" w:rsidRDefault="00222558" w:rsidP="00222558">
                    <w:pPr>
                      <w:spacing w:line="276" w:lineRule="auto"/>
                      <w:rPr>
                        <w:sz w:val="13"/>
                        <w:szCs w:val="13"/>
                      </w:rPr>
                    </w:pPr>
                    <w:r w:rsidRPr="00222558">
                      <w:rPr>
                        <w:sz w:val="13"/>
                        <w:szCs w:val="13"/>
                      </w:rPr>
                      <w:t>1</w:t>
                    </w:r>
                  </w:p>
                  <w:p w14:paraId="54711698" w14:textId="77777777" w:rsidR="00222558" w:rsidRPr="00222558" w:rsidRDefault="00222558" w:rsidP="00222558">
                    <w:pPr>
                      <w:spacing w:line="276" w:lineRule="auto"/>
                      <w:rPr>
                        <w:sz w:val="13"/>
                        <w:szCs w:val="13"/>
                      </w:rPr>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1A2D22A3" wp14:editId="50967871">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4EAC5458" w14:textId="77777777" w:rsidR="009B1D13" w:rsidRDefault="00222558">
                          <w:pPr>
                            <w:spacing w:line="240" w:lineRule="auto"/>
                          </w:pPr>
                          <w:r>
                            <w:rPr>
                              <w:noProof/>
                              <w:lang w:val="en-GB" w:eastAsia="en-GB"/>
                            </w:rPr>
                            <w:drawing>
                              <wp:inline distT="0" distB="0" distL="0" distR="0" wp14:anchorId="368E2235" wp14:editId="05C30960">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A2D22A3"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4EAC5458" w14:textId="77777777" w:rsidR="009B1D13" w:rsidRDefault="00222558">
                    <w:pPr>
                      <w:spacing w:line="240" w:lineRule="auto"/>
                    </w:pPr>
                    <w:r>
                      <w:rPr>
                        <w:noProof/>
                        <w:lang w:val="en-GB" w:eastAsia="en-GB"/>
                      </w:rPr>
                      <w:drawing>
                        <wp:inline distT="0" distB="0" distL="0" distR="0" wp14:anchorId="368E2235" wp14:editId="05C30960">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37976DDA" wp14:editId="475E2620">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DBBDF2F" w14:textId="77777777" w:rsidR="009B1D13" w:rsidRDefault="00222558">
                          <w:pPr>
                            <w:spacing w:line="240" w:lineRule="auto"/>
                          </w:pPr>
                          <w:r>
                            <w:rPr>
                              <w:noProof/>
                              <w:lang w:val="en-GB" w:eastAsia="en-GB"/>
                            </w:rPr>
                            <w:drawing>
                              <wp:inline distT="0" distB="0" distL="0" distR="0" wp14:anchorId="264B4B3E" wp14:editId="3192592C">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7976DDA"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7DBBDF2F" w14:textId="77777777" w:rsidR="009B1D13" w:rsidRDefault="00222558">
                    <w:pPr>
                      <w:spacing w:line="240" w:lineRule="auto"/>
                    </w:pPr>
                    <w:r>
                      <w:rPr>
                        <w:noProof/>
                        <w:lang w:val="en-GB" w:eastAsia="en-GB"/>
                      </w:rPr>
                      <w:drawing>
                        <wp:inline distT="0" distB="0" distL="0" distR="0" wp14:anchorId="264B4B3E" wp14:editId="3192592C">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01E982FA" wp14:editId="76527321">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38E722F3" w14:textId="77777777" w:rsidR="009B1D13" w:rsidRDefault="00222558">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01E982FA"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38E722F3" w14:textId="77777777" w:rsidR="009B1D13" w:rsidRDefault="00222558">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5417AFAD" wp14:editId="2BBB65FA">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7C85CC5A" w14:textId="77777777" w:rsidR="009B1D13" w:rsidRDefault="00222558">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5417AFAD"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7C85CC5A" w14:textId="77777777" w:rsidR="009B1D13" w:rsidRDefault="00222558">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4F43F166" wp14:editId="4749ED25">
              <wp:simplePos x="0" y="0"/>
              <wp:positionH relativeFrom="margin">
                <wp:align>left</wp:align>
              </wp:positionH>
              <wp:positionV relativeFrom="page">
                <wp:posOffset>3638550</wp:posOffset>
              </wp:positionV>
              <wp:extent cx="4486275" cy="81915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486275" cy="8191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9B1D13" w14:paraId="7E230462" w14:textId="77777777">
                            <w:trPr>
                              <w:trHeight w:val="200"/>
                            </w:trPr>
                            <w:tc>
                              <w:tcPr>
                                <w:tcW w:w="1140" w:type="dxa"/>
                              </w:tcPr>
                              <w:p w14:paraId="20028235" w14:textId="77777777" w:rsidR="009B1D13" w:rsidRDefault="009B1D13"/>
                            </w:tc>
                            <w:tc>
                              <w:tcPr>
                                <w:tcW w:w="5400" w:type="dxa"/>
                              </w:tcPr>
                              <w:p w14:paraId="1B49ED58" w14:textId="77777777" w:rsidR="009B1D13" w:rsidRDefault="009B1D13"/>
                            </w:tc>
                          </w:tr>
                          <w:tr w:rsidR="009B1D13" w14:paraId="69A46F51" w14:textId="77777777">
                            <w:trPr>
                              <w:trHeight w:val="240"/>
                            </w:trPr>
                            <w:tc>
                              <w:tcPr>
                                <w:tcW w:w="1140" w:type="dxa"/>
                              </w:tcPr>
                              <w:p w14:paraId="206C2561" w14:textId="77777777" w:rsidR="009B1D13" w:rsidRDefault="00222558">
                                <w:r>
                                  <w:t>Datum</w:t>
                                </w:r>
                              </w:p>
                            </w:tc>
                            <w:tc>
                              <w:tcPr>
                                <w:tcW w:w="5400" w:type="dxa"/>
                              </w:tcPr>
                              <w:p w14:paraId="6FE2C4CA" w14:textId="0ADCDABC" w:rsidR="009B1D13" w:rsidRDefault="003C0248">
                                <w:r>
                                  <w:t>19 september 2025</w:t>
                                </w:r>
                              </w:p>
                            </w:tc>
                          </w:tr>
                          <w:tr w:rsidR="009B1D13" w14:paraId="3CB8B388" w14:textId="77777777">
                            <w:trPr>
                              <w:trHeight w:val="240"/>
                            </w:trPr>
                            <w:tc>
                              <w:tcPr>
                                <w:tcW w:w="1140" w:type="dxa"/>
                              </w:tcPr>
                              <w:p w14:paraId="644F7308" w14:textId="77777777" w:rsidR="009B1D13" w:rsidRDefault="00222558">
                                <w:r>
                                  <w:t>Betreft</w:t>
                                </w:r>
                              </w:p>
                            </w:tc>
                            <w:tc>
                              <w:tcPr>
                                <w:tcW w:w="5400" w:type="dxa"/>
                              </w:tcPr>
                              <w:p w14:paraId="56FCD65E" w14:textId="77777777" w:rsidR="009B1D13" w:rsidRDefault="00222558">
                                <w:r>
                                  <w:t>Ontwerpbesluit tot wijziging van het Besluit meldingsformaliteiten en gegevensverwerkingen scheepvaart</w:t>
                                </w:r>
                              </w:p>
                            </w:tc>
                          </w:tr>
                          <w:tr w:rsidR="009B1D13" w14:paraId="054C788D" w14:textId="77777777">
                            <w:trPr>
                              <w:trHeight w:val="200"/>
                            </w:trPr>
                            <w:tc>
                              <w:tcPr>
                                <w:tcW w:w="1140" w:type="dxa"/>
                              </w:tcPr>
                              <w:p w14:paraId="14CC4B04" w14:textId="77777777" w:rsidR="009B1D13" w:rsidRDefault="009B1D13"/>
                            </w:tc>
                            <w:tc>
                              <w:tcPr>
                                <w:tcW w:w="5400" w:type="dxa"/>
                              </w:tcPr>
                              <w:p w14:paraId="7C668D6D" w14:textId="77777777" w:rsidR="009B1D13" w:rsidRDefault="009B1D13"/>
                            </w:tc>
                          </w:tr>
                        </w:tbl>
                        <w:p w14:paraId="61B966B4" w14:textId="77777777" w:rsidR="00706485" w:rsidRDefault="00706485"/>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F43F166" id="7266255e-823c-11ee-8554-0242ac120003" o:spid="_x0000_s1037" type="#_x0000_t202" style="position:absolute;margin-left:0;margin-top:286.5pt;width:353.25pt;height:64.5pt;z-index:251662848;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" filled="f" stroked="f">
              <v:textbox inset="0,0,0,0">
                <w:txbxContent>
                  <w:tbl>
                    <w:tblPr>
                      <w:tblW w:w="0" w:type="auto"/>
                      <w:tblLayout w:type="fixed"/>
                      <w:tblLook w:val="07E0" w:firstRow="1" w:lastRow="1" w:firstColumn="1" w:lastColumn="1" w:noHBand="1" w:noVBand="1"/>
                    </w:tblPr>
                    <w:tblGrid>
                      <w:gridCol w:w="1140"/>
                      <w:gridCol w:w="5400"/>
                    </w:tblGrid>
                    <w:tr w:rsidR="009B1D13" w14:paraId="7E230462" w14:textId="77777777">
                      <w:trPr>
                        <w:trHeight w:val="200"/>
                      </w:trPr>
                      <w:tc>
                        <w:tcPr>
                          <w:tcW w:w="1140" w:type="dxa"/>
                        </w:tcPr>
                        <w:p w14:paraId="20028235" w14:textId="77777777" w:rsidR="009B1D13" w:rsidRDefault="009B1D13"/>
                      </w:tc>
                      <w:tc>
                        <w:tcPr>
                          <w:tcW w:w="5400" w:type="dxa"/>
                        </w:tcPr>
                        <w:p w14:paraId="1B49ED58" w14:textId="77777777" w:rsidR="009B1D13" w:rsidRDefault="009B1D13"/>
                      </w:tc>
                    </w:tr>
                    <w:tr w:rsidR="009B1D13" w14:paraId="69A46F51" w14:textId="77777777">
                      <w:trPr>
                        <w:trHeight w:val="240"/>
                      </w:trPr>
                      <w:tc>
                        <w:tcPr>
                          <w:tcW w:w="1140" w:type="dxa"/>
                        </w:tcPr>
                        <w:p w14:paraId="206C2561" w14:textId="77777777" w:rsidR="009B1D13" w:rsidRDefault="00222558">
                          <w:r>
                            <w:t>Datum</w:t>
                          </w:r>
                        </w:p>
                      </w:tc>
                      <w:tc>
                        <w:tcPr>
                          <w:tcW w:w="5400" w:type="dxa"/>
                        </w:tcPr>
                        <w:p w14:paraId="6FE2C4CA" w14:textId="0ADCDABC" w:rsidR="009B1D13" w:rsidRDefault="003C0248">
                          <w:r>
                            <w:t>19 september 2025</w:t>
                          </w:r>
                        </w:p>
                      </w:tc>
                    </w:tr>
                    <w:tr w:rsidR="009B1D13" w14:paraId="3CB8B388" w14:textId="77777777">
                      <w:trPr>
                        <w:trHeight w:val="240"/>
                      </w:trPr>
                      <w:tc>
                        <w:tcPr>
                          <w:tcW w:w="1140" w:type="dxa"/>
                        </w:tcPr>
                        <w:p w14:paraId="644F7308" w14:textId="77777777" w:rsidR="009B1D13" w:rsidRDefault="00222558">
                          <w:r>
                            <w:t>Betreft</w:t>
                          </w:r>
                        </w:p>
                      </w:tc>
                      <w:tc>
                        <w:tcPr>
                          <w:tcW w:w="5400" w:type="dxa"/>
                        </w:tcPr>
                        <w:p w14:paraId="56FCD65E" w14:textId="77777777" w:rsidR="009B1D13" w:rsidRDefault="00222558">
                          <w:r>
                            <w:t>Ontwerpbesluit tot wijziging van het Besluit meldingsformaliteiten en gegevensverwerkingen scheepvaart</w:t>
                          </w:r>
                        </w:p>
                      </w:tc>
                    </w:tr>
                    <w:tr w:rsidR="009B1D13" w14:paraId="054C788D" w14:textId="77777777">
                      <w:trPr>
                        <w:trHeight w:val="200"/>
                      </w:trPr>
                      <w:tc>
                        <w:tcPr>
                          <w:tcW w:w="1140" w:type="dxa"/>
                        </w:tcPr>
                        <w:p w14:paraId="14CC4B04" w14:textId="77777777" w:rsidR="009B1D13" w:rsidRDefault="009B1D13"/>
                      </w:tc>
                      <w:tc>
                        <w:tcPr>
                          <w:tcW w:w="5400" w:type="dxa"/>
                        </w:tcPr>
                        <w:p w14:paraId="7C668D6D" w14:textId="77777777" w:rsidR="009B1D13" w:rsidRDefault="009B1D13"/>
                      </w:tc>
                    </w:tr>
                  </w:tbl>
                  <w:p w14:paraId="61B966B4" w14:textId="77777777" w:rsidR="00706485" w:rsidRDefault="00706485"/>
                </w:txbxContent>
              </v:textbox>
              <w10:wrap anchorx="margin"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57DADD4A" wp14:editId="02684FE8">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836F52B" w14:textId="77777777" w:rsidR="00706485" w:rsidRDefault="00706485"/>
                      </w:txbxContent>
                    </wps:txbx>
                    <wps:bodyPr vert="horz" wrap="square" lIns="0" tIns="0" rIns="0" bIns="0" anchor="t" anchorCtr="0"/>
                  </wps:wsp>
                </a:graphicData>
              </a:graphic>
            </wp:anchor>
          </w:drawing>
        </mc:Choice>
        <mc:Fallback>
          <w:pict>
            <v:shape w14:anchorId="57DADD4A"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1836F52B" w14:textId="77777777" w:rsidR="00706485" w:rsidRDefault="00706485"/>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E3D62E5"/>
    <w:multiLevelType w:val="multilevel"/>
    <w:tmpl w:val="9A2F1C00"/>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46F3781"/>
    <w:multiLevelType w:val="multilevel"/>
    <w:tmpl w:val="C127CE3B"/>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519A316"/>
    <w:multiLevelType w:val="multilevel"/>
    <w:tmpl w:val="6A12CB54"/>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EAB26A1"/>
    <w:multiLevelType w:val="multilevel"/>
    <w:tmpl w:val="FF1DA7E5"/>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7022FBF"/>
    <w:multiLevelType w:val="multilevel"/>
    <w:tmpl w:val="4B0757B8"/>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A431380"/>
    <w:multiLevelType w:val="multilevel"/>
    <w:tmpl w:val="3EDAC55D"/>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28877F4"/>
    <w:multiLevelType w:val="multilevel"/>
    <w:tmpl w:val="36FF3924"/>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4F1A41F"/>
    <w:multiLevelType w:val="multilevel"/>
    <w:tmpl w:val="3E6DF6A8"/>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A901FFF"/>
    <w:multiLevelType w:val="multilevel"/>
    <w:tmpl w:val="6156C0B8"/>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AB1E413"/>
    <w:multiLevelType w:val="multilevel"/>
    <w:tmpl w:val="C6E4345C"/>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B63AB50"/>
    <w:multiLevelType w:val="multilevel"/>
    <w:tmpl w:val="8CC4F83D"/>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76B6A68"/>
    <w:multiLevelType w:val="multilevel"/>
    <w:tmpl w:val="EAAB6B7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2" w15:restartNumberingAfterBreak="0">
    <w:nsid w:val="0DF57D8F"/>
    <w:multiLevelType w:val="multilevel"/>
    <w:tmpl w:val="F264CCE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3" w15:restartNumberingAfterBreak="0">
    <w:nsid w:val="15B1EDF5"/>
    <w:multiLevelType w:val="multilevel"/>
    <w:tmpl w:val="B5D31A5D"/>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89C7F02"/>
    <w:multiLevelType w:val="multilevel"/>
    <w:tmpl w:val="ED435A30"/>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93BC84A"/>
    <w:multiLevelType w:val="multilevel"/>
    <w:tmpl w:val="D9A29FE9"/>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0AC45C7"/>
    <w:multiLevelType w:val="multilevel"/>
    <w:tmpl w:val="2EEB549F"/>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0E5DE21"/>
    <w:multiLevelType w:val="multilevel"/>
    <w:tmpl w:val="1BA4F3E1"/>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32BC3C4"/>
    <w:multiLevelType w:val="multilevel"/>
    <w:tmpl w:val="BAC301DB"/>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4E847A"/>
    <w:multiLevelType w:val="multilevel"/>
    <w:tmpl w:val="9674F59A"/>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4E1F160"/>
    <w:multiLevelType w:val="multilevel"/>
    <w:tmpl w:val="A30C5C1C"/>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9E30DD1"/>
    <w:multiLevelType w:val="multilevel"/>
    <w:tmpl w:val="4211CD4F"/>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60A5F72"/>
    <w:multiLevelType w:val="multilevel"/>
    <w:tmpl w:val="3345C7E5"/>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3"/>
  </w:num>
  <w:num w:numId="3">
    <w:abstractNumId w:val="19"/>
  </w:num>
  <w:num w:numId="4">
    <w:abstractNumId w:val="6"/>
  </w:num>
  <w:num w:numId="5">
    <w:abstractNumId w:val="12"/>
  </w:num>
  <w:num w:numId="6">
    <w:abstractNumId w:val="22"/>
  </w:num>
  <w:num w:numId="7">
    <w:abstractNumId w:val="10"/>
  </w:num>
  <w:num w:numId="8">
    <w:abstractNumId w:val="21"/>
  </w:num>
  <w:num w:numId="9">
    <w:abstractNumId w:val="8"/>
  </w:num>
  <w:num w:numId="10">
    <w:abstractNumId w:val="9"/>
  </w:num>
  <w:num w:numId="11">
    <w:abstractNumId w:val="17"/>
  </w:num>
  <w:num w:numId="12">
    <w:abstractNumId w:val="11"/>
  </w:num>
  <w:num w:numId="13">
    <w:abstractNumId w:val="15"/>
  </w:num>
  <w:num w:numId="14">
    <w:abstractNumId w:val="7"/>
  </w:num>
  <w:num w:numId="15">
    <w:abstractNumId w:val="18"/>
  </w:num>
  <w:num w:numId="16">
    <w:abstractNumId w:val="14"/>
  </w:num>
  <w:num w:numId="17">
    <w:abstractNumId w:val="16"/>
  </w:num>
  <w:num w:numId="18">
    <w:abstractNumId w:val="0"/>
  </w:num>
  <w:num w:numId="19">
    <w:abstractNumId w:val="1"/>
  </w:num>
  <w:num w:numId="20">
    <w:abstractNumId w:val="13"/>
  </w:num>
  <w:num w:numId="21">
    <w:abstractNumId w:val="2"/>
  </w:num>
  <w:num w:numId="22">
    <w:abstractNumId w:val="4"/>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75C"/>
    <w:rsid w:val="00016E07"/>
    <w:rsid w:val="00096979"/>
    <w:rsid w:val="000C4F26"/>
    <w:rsid w:val="000E6AA5"/>
    <w:rsid w:val="00103D77"/>
    <w:rsid w:val="001929FD"/>
    <w:rsid w:val="001B4ADE"/>
    <w:rsid w:val="001C275C"/>
    <w:rsid w:val="001D44DB"/>
    <w:rsid w:val="00222558"/>
    <w:rsid w:val="002911C2"/>
    <w:rsid w:val="002D243A"/>
    <w:rsid w:val="003259FE"/>
    <w:rsid w:val="0034702A"/>
    <w:rsid w:val="00377A67"/>
    <w:rsid w:val="003C0248"/>
    <w:rsid w:val="0046634A"/>
    <w:rsid w:val="004928D9"/>
    <w:rsid w:val="005D4C6D"/>
    <w:rsid w:val="00615807"/>
    <w:rsid w:val="0062606D"/>
    <w:rsid w:val="00701747"/>
    <w:rsid w:val="00706485"/>
    <w:rsid w:val="00763EED"/>
    <w:rsid w:val="00911CDF"/>
    <w:rsid w:val="009B1D13"/>
    <w:rsid w:val="00A745B8"/>
    <w:rsid w:val="00AD1EF1"/>
    <w:rsid w:val="00B11D9B"/>
    <w:rsid w:val="00BB26EF"/>
    <w:rsid w:val="00C7163C"/>
    <w:rsid w:val="00C90E21"/>
    <w:rsid w:val="00E61E8E"/>
    <w:rsid w:val="00E777A4"/>
    <w:rsid w:val="00F339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63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1C275C"/>
    <w:pPr>
      <w:tabs>
        <w:tab w:val="center" w:pos="4536"/>
        <w:tab w:val="right" w:pos="9072"/>
      </w:tabs>
      <w:spacing w:line="240" w:lineRule="auto"/>
    </w:pPr>
  </w:style>
  <w:style w:type="character" w:customStyle="1" w:styleId="HeaderChar">
    <w:name w:val="Header Char"/>
    <w:basedOn w:val="DefaultParagraphFont"/>
    <w:link w:val="Header"/>
    <w:uiPriority w:val="99"/>
    <w:rsid w:val="001C275C"/>
    <w:rPr>
      <w:rFonts w:ascii="Verdana" w:hAnsi="Verdana"/>
      <w:color w:val="000000"/>
      <w:sz w:val="18"/>
      <w:szCs w:val="18"/>
    </w:rPr>
  </w:style>
  <w:style w:type="paragraph" w:styleId="Footer">
    <w:name w:val="footer"/>
    <w:basedOn w:val="Normal"/>
    <w:link w:val="FooterChar"/>
    <w:uiPriority w:val="99"/>
    <w:unhideWhenUsed/>
    <w:rsid w:val="001C275C"/>
    <w:pPr>
      <w:tabs>
        <w:tab w:val="center" w:pos="4536"/>
        <w:tab w:val="right" w:pos="9072"/>
      </w:tabs>
      <w:spacing w:line="240" w:lineRule="auto"/>
    </w:pPr>
  </w:style>
  <w:style w:type="character" w:customStyle="1" w:styleId="FooterChar">
    <w:name w:val="Footer Char"/>
    <w:basedOn w:val="DefaultParagraphFont"/>
    <w:link w:val="Footer"/>
    <w:uiPriority w:val="99"/>
    <w:rsid w:val="001C275C"/>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046664">
      <w:bodyDiv w:val="1"/>
      <w:marLeft w:val="0"/>
      <w:marRight w:val="0"/>
      <w:marTop w:val="0"/>
      <w:marBottom w:val="0"/>
      <w:divBdr>
        <w:top w:val="none" w:sz="0" w:space="0" w:color="auto"/>
        <w:left w:val="none" w:sz="0" w:space="0" w:color="auto"/>
        <w:bottom w:val="none" w:sz="0" w:space="0" w:color="auto"/>
        <w:right w:val="none" w:sz="0" w:space="0" w:color="auto"/>
      </w:divBdr>
    </w:div>
    <w:div w:id="6921465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190</ap:Words>
  <ap:Characters>1086</ap:Characters>
  <ap:DocSecurity>0</ap:DocSecurity>
  <ap:Lines>9</ap:Lines>
  <ap:Paragraphs>2</ap:Paragraphs>
  <ap:ScaleCrop>false</ap:ScaleCrop>
  <ap:LinksUpToDate>false</ap:LinksUpToDate>
  <ap:CharactersWithSpaces>1274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2025-09-19T13:05:00.0000000Z</dcterms:created>
  <dcterms:modified xsi:type="dcterms:W3CDTF">2025-09-19T13:05:00.0000000Z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Ontwerpbesluit tot wijziging van het Besluit meldingsformaliteiten en gegevensverwerkingen scheepvaart</vt:lpwstr>
  </property>
  <property fmtid="{D5CDD505-2E9C-101B-9397-08002B2CF9AE}" pid="5" name="Publicatiedatum">
    <vt:lpwstr/>
  </property>
  <property fmtid="{D5CDD505-2E9C-101B-9397-08002B2CF9AE}" pid="6" name="Verantwoordelijke organisatie">
    <vt:lpwstr>Directie Bestuur en Bereikbaarheid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I. Dielissen</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