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8401F" w:rsidR="00384D47" w:rsidP="00384D47" w:rsidRDefault="00384D47" w14:paraId="7DB696D5" w14:textId="6ED0A386">
      <w:pPr>
        <w:pStyle w:val="WitregelW1bodytekst"/>
      </w:pPr>
      <w:bookmarkStart w:name="_GoBack" w:id="0"/>
      <w:bookmarkEnd w:id="0"/>
      <w:r w:rsidRPr="00A8401F">
        <w:t>Geachte Voorzitter,</w:t>
      </w:r>
    </w:p>
    <w:p w:rsidR="00384D47" w:rsidP="00384D47" w:rsidRDefault="00384D47" w14:paraId="10116F39" w14:textId="77777777">
      <w:pPr>
        <w:pStyle w:val="WitregelW1bodytekst"/>
        <w:rPr>
          <w:i/>
          <w:iCs/>
        </w:rPr>
      </w:pPr>
    </w:p>
    <w:p w:rsidR="00062E4B" w:rsidP="00062E4B" w:rsidRDefault="00B01736" w14:paraId="5DA9E766" w14:textId="14A624E0">
      <w:pPr>
        <w:pStyle w:val="WitregelW1bodytekst"/>
        <w:rPr>
          <w:rFonts w:cs="Verdana"/>
          <w:iCs/>
        </w:rPr>
      </w:pPr>
      <w:r w:rsidRPr="00AC74A4">
        <w:t>Met deze brief wordt</w:t>
      </w:r>
      <w:r>
        <w:t xml:space="preserve"> u</w:t>
      </w:r>
      <w:r w:rsidRPr="00AC74A4">
        <w:t xml:space="preserve"> geïnformeerd over </w:t>
      </w:r>
      <w:r>
        <w:t xml:space="preserve">ontwikkelingen in het beleid voor omgevingsveiligheid rond activiteiten met gevaarlijke stoffen. Het gebruik van gevaarlijke stoffen is noodzakelijk in de industrie voor het vervaardigen van producten die in het dagelijks leven worden gebruikt. Het is </w:t>
      </w:r>
      <w:r w:rsidR="008544EA">
        <w:t xml:space="preserve">tegelijk </w:t>
      </w:r>
      <w:r>
        <w:t>van belang dat de leefomgeving wordt beschermd tegen de risico’s die deze activiteiten met zich meebrengen.</w:t>
      </w:r>
      <w:r w:rsidR="000241B1">
        <w:t xml:space="preserve"> </w:t>
      </w:r>
      <w:r w:rsidR="00EC477E">
        <w:t>B</w:t>
      </w:r>
      <w:r w:rsidR="00D974D6">
        <w:t xml:space="preserve">edrijven zijn </w:t>
      </w:r>
      <w:r w:rsidR="00EC477E">
        <w:t>primair v</w:t>
      </w:r>
      <w:r w:rsidR="00D974D6">
        <w:t xml:space="preserve">erantwoordelijk voor </w:t>
      </w:r>
      <w:r w:rsidR="00EC477E">
        <w:t xml:space="preserve">het veilig gebruik van gevaarlijke stoffen </w:t>
      </w:r>
      <w:r w:rsidR="00D974D6">
        <w:t xml:space="preserve">en het voorkomen van ongevallen. </w:t>
      </w:r>
      <w:r w:rsidR="00532705">
        <w:t xml:space="preserve">Het </w:t>
      </w:r>
      <w:r w:rsidR="008544EA">
        <w:t>m</w:t>
      </w:r>
      <w:r w:rsidR="00532705">
        <w:t xml:space="preserve">inisterie van Infrastructuur en Waterstaat </w:t>
      </w:r>
      <w:r w:rsidR="003A40C2">
        <w:t xml:space="preserve">(IenW) </w:t>
      </w:r>
      <w:r w:rsidR="00532705">
        <w:t xml:space="preserve">is verantwoordelijk voor het </w:t>
      </w:r>
      <w:r w:rsidR="00D974D6">
        <w:t>omgevingsveiligheids</w:t>
      </w:r>
      <w:r w:rsidR="00532705">
        <w:t>beleid</w:t>
      </w:r>
      <w:r w:rsidR="00062E4B">
        <w:t xml:space="preserve">. </w:t>
      </w:r>
      <w:r w:rsidRPr="00750D35" w:rsidR="00062E4B">
        <w:t>Het huidige beleid is gericht op het</w:t>
      </w:r>
      <w:r w:rsidR="00062E4B">
        <w:t xml:space="preserve"> zoveel mogelijk beperken van</w:t>
      </w:r>
      <w:r w:rsidRPr="00750D35" w:rsidR="00062E4B">
        <w:rPr>
          <w:rFonts w:cs="Verdana"/>
          <w:iCs/>
        </w:rPr>
        <w:t xml:space="preserve"> risico</w:t>
      </w:r>
      <w:r w:rsidR="00062E4B">
        <w:rPr>
          <w:rFonts w:cs="Verdana"/>
          <w:iCs/>
        </w:rPr>
        <w:t>’s</w:t>
      </w:r>
      <w:r w:rsidRPr="00750D35" w:rsidR="00062E4B">
        <w:rPr>
          <w:rFonts w:cs="Verdana"/>
          <w:iCs/>
        </w:rPr>
        <w:t xml:space="preserve"> bij de bron</w:t>
      </w:r>
      <w:r w:rsidR="00062E4B">
        <w:rPr>
          <w:rFonts w:cs="Verdana"/>
          <w:iCs/>
        </w:rPr>
        <w:t>,</w:t>
      </w:r>
      <w:r w:rsidR="00416CB9">
        <w:rPr>
          <w:rFonts w:cs="Verdana"/>
          <w:iCs/>
        </w:rPr>
        <w:t xml:space="preserve"> </w:t>
      </w:r>
      <w:r w:rsidR="00062E4B">
        <w:rPr>
          <w:rFonts w:cs="Verdana"/>
          <w:iCs/>
        </w:rPr>
        <w:t xml:space="preserve">het nemen van </w:t>
      </w:r>
      <w:r w:rsidRPr="00750D35" w:rsidR="00062E4B">
        <w:rPr>
          <w:rFonts w:cs="Verdana"/>
          <w:iCs/>
        </w:rPr>
        <w:t>maatregelen in de ruimtelijke orde</w:t>
      </w:r>
      <w:r w:rsidR="00062E4B">
        <w:rPr>
          <w:rFonts w:cs="Verdana"/>
          <w:iCs/>
        </w:rPr>
        <w:t>ning</w:t>
      </w:r>
      <w:r w:rsidRPr="00750D35" w:rsidR="00062E4B">
        <w:rPr>
          <w:rFonts w:cs="Verdana"/>
          <w:iCs/>
        </w:rPr>
        <w:t xml:space="preserve"> om de gevolgen te minimaliseren</w:t>
      </w:r>
      <w:r w:rsidR="00062E4B">
        <w:rPr>
          <w:rFonts w:cs="Verdana"/>
          <w:iCs/>
        </w:rPr>
        <w:t xml:space="preserve"> en duidelijke communicatie over </w:t>
      </w:r>
      <w:r w:rsidR="00416CB9">
        <w:rPr>
          <w:rFonts w:cs="Verdana"/>
          <w:iCs/>
        </w:rPr>
        <w:t xml:space="preserve">de </w:t>
      </w:r>
      <w:r w:rsidR="00062E4B">
        <w:rPr>
          <w:rFonts w:cs="Verdana"/>
          <w:iCs/>
        </w:rPr>
        <w:t>risico’s en maatregelen</w:t>
      </w:r>
      <w:r w:rsidRPr="00750D35" w:rsidR="00062E4B">
        <w:rPr>
          <w:rFonts w:cs="Verdana"/>
          <w:iCs/>
        </w:rPr>
        <w:t>.</w:t>
      </w:r>
      <w:r w:rsidR="00062E4B">
        <w:rPr>
          <w:rFonts w:cs="Verdana"/>
          <w:iCs/>
        </w:rPr>
        <w:t xml:space="preserve"> </w:t>
      </w:r>
    </w:p>
    <w:p w:rsidR="00C10F5F" w:rsidP="00B01736" w:rsidRDefault="00C10F5F" w14:paraId="17D6EE9C" w14:textId="28AB28CE">
      <w:pPr>
        <w:pStyle w:val="WitregelW1bodytekst"/>
      </w:pPr>
    </w:p>
    <w:p w:rsidR="000241B1" w:rsidP="00C77FEA" w:rsidRDefault="0095394D" w14:paraId="7530ECF8" w14:textId="778F7764">
      <w:pPr>
        <w:pStyle w:val="WitregelW1bodytekst"/>
        <w:rPr>
          <w:rFonts w:cs="Verdana"/>
          <w:iCs/>
        </w:rPr>
      </w:pPr>
      <w:r>
        <w:t xml:space="preserve">Ontwikkelingen zoals </w:t>
      </w:r>
      <w:r w:rsidRPr="00C77FEA">
        <w:t>de energietransitie</w:t>
      </w:r>
      <w:r>
        <w:t xml:space="preserve"> hebben ook een impact op de</w:t>
      </w:r>
      <w:r w:rsidRPr="00C77FEA">
        <w:t xml:space="preserve"> </w:t>
      </w:r>
      <w:r>
        <w:t>o</w:t>
      </w:r>
      <w:r w:rsidRPr="00750D35" w:rsidR="00C77FEA">
        <w:t>mgevingsveiligheid</w:t>
      </w:r>
      <w:r>
        <w:t>. Met d</w:t>
      </w:r>
      <w:r w:rsidRPr="00750D35" w:rsidR="00C77FEA">
        <w:t xml:space="preserve">e energietransitie </w:t>
      </w:r>
      <w:r>
        <w:t xml:space="preserve">komen nieuwe of grotere stromen van gevaarlijke stoffen op gang die mogelijk risico’s voor de omgeving opleveren. Denk daarbij aan </w:t>
      </w:r>
      <w:r w:rsidRPr="00750D35" w:rsidR="00C77FEA">
        <w:t xml:space="preserve">het gebruik van waterstofdragers en nieuwe energieopslagsystemen. </w:t>
      </w:r>
      <w:r>
        <w:t xml:space="preserve">Daarnaast leiden opgaven zoals </w:t>
      </w:r>
      <w:r w:rsidRPr="00750D35" w:rsidR="00C77FEA">
        <w:t>de</w:t>
      </w:r>
      <w:r w:rsidRPr="00C77FEA" w:rsidR="00C77FEA">
        <w:t xml:space="preserve"> woningbouwopgave en klimaat</w:t>
      </w:r>
      <w:r>
        <w:t>adaptatie</w:t>
      </w:r>
      <w:r w:rsidRPr="00C77FEA" w:rsidR="00C77FEA">
        <w:t xml:space="preserve"> </w:t>
      </w:r>
      <w:r w:rsidR="00EB1B65">
        <w:t>t</w:t>
      </w:r>
      <w:r w:rsidRPr="00C77FEA" w:rsidR="00C77FEA">
        <w:t xml:space="preserve">ot nieuwe vraagstukken voor </w:t>
      </w:r>
      <w:r w:rsidR="00062E4B">
        <w:t xml:space="preserve">de </w:t>
      </w:r>
      <w:r w:rsidRPr="00C77FEA" w:rsidR="00C77FEA">
        <w:t>omgevingsveiligheid.</w:t>
      </w:r>
      <w:r w:rsidRPr="00750D35" w:rsidR="00750D35">
        <w:t xml:space="preserve"> </w:t>
      </w:r>
    </w:p>
    <w:p w:rsidRPr="00C77FEA" w:rsidR="00C77FEA" w:rsidP="00C77FEA" w:rsidRDefault="00750D35" w14:paraId="552441D9" w14:textId="0CDD4CBB">
      <w:pPr>
        <w:pStyle w:val="WitregelW1bodytekst"/>
      </w:pPr>
      <w:r>
        <w:t xml:space="preserve">Om </w:t>
      </w:r>
      <w:r w:rsidR="00BF0878">
        <w:t>een veilige leefomgeving</w:t>
      </w:r>
      <w:r>
        <w:t xml:space="preserve"> te bewerkstelligen is er diverse wet- en regelgeving</w:t>
      </w:r>
      <w:r w:rsidR="00F152AB">
        <w:t xml:space="preserve"> rondom omgevingsveiligheid opgenomen in</w:t>
      </w:r>
      <w:r>
        <w:t xml:space="preserve"> de Omgevingswet</w:t>
      </w:r>
      <w:r w:rsidR="00F152AB">
        <w:t xml:space="preserve"> en bijbehorende regelgeving</w:t>
      </w:r>
      <w:r>
        <w:t xml:space="preserve">. Daarnaast </w:t>
      </w:r>
      <w:r w:rsidR="006C5490">
        <w:t>wordt</w:t>
      </w:r>
      <w:r w:rsidR="0035016A">
        <w:t xml:space="preserve"> in verschillende verbanden</w:t>
      </w:r>
      <w:r>
        <w:t xml:space="preserve"> samen</w:t>
      </w:r>
      <w:r w:rsidR="006C5490">
        <w:t>gewerkt</w:t>
      </w:r>
      <w:r>
        <w:t xml:space="preserve"> </w:t>
      </w:r>
      <w:r w:rsidR="00BF0878">
        <w:t xml:space="preserve">met andere overheden en het bedrijfsleven </w:t>
      </w:r>
      <w:r>
        <w:t xml:space="preserve">om het omgevingsbeleid uit te voeren en te verbeteren. </w:t>
      </w:r>
      <w:r w:rsidRPr="00C77FEA" w:rsidR="00C77FEA">
        <w:t xml:space="preserve">In deze brief wordt </w:t>
      </w:r>
      <w:r w:rsidR="006F5B12">
        <w:t xml:space="preserve">eerst </w:t>
      </w:r>
      <w:r w:rsidR="00CD2268">
        <w:t>in</w:t>
      </w:r>
      <w:r w:rsidR="006F5B12">
        <w:t>gegaan</w:t>
      </w:r>
      <w:r w:rsidRPr="00C77FEA" w:rsidR="00C77FEA">
        <w:t xml:space="preserve"> </w:t>
      </w:r>
      <w:r w:rsidR="00CD2268">
        <w:t xml:space="preserve">op </w:t>
      </w:r>
      <w:r>
        <w:t>nieuwe o</w:t>
      </w:r>
      <w:r w:rsidRPr="00C77FEA" w:rsidR="00C77FEA">
        <w:t>ntwikkelingen</w:t>
      </w:r>
      <w:r w:rsidR="006F5B12">
        <w:t xml:space="preserve"> in relatie tot omgevingsveiligheid (A)</w:t>
      </w:r>
      <w:r w:rsidR="0035016A">
        <w:t xml:space="preserve"> en</w:t>
      </w:r>
      <w:r w:rsidR="006F5B12">
        <w:t xml:space="preserve"> </w:t>
      </w:r>
      <w:r w:rsidR="0035016A">
        <w:t>v</w:t>
      </w:r>
      <w:r w:rsidR="006F5B12">
        <w:t xml:space="preserve">ervolgens </w:t>
      </w:r>
      <w:r w:rsidR="006C5490">
        <w:t xml:space="preserve">op </w:t>
      </w:r>
      <w:r w:rsidR="006F5B12">
        <w:t>de uitvoering van het huidige beleid (B)</w:t>
      </w:r>
      <w:r w:rsidR="0035016A">
        <w:t>.</w:t>
      </w:r>
      <w:r w:rsidR="006F5B12">
        <w:t xml:space="preserve"> </w:t>
      </w:r>
    </w:p>
    <w:p w:rsidR="009A0F74" w:rsidP="009A0F74" w:rsidRDefault="009A0F74" w14:paraId="1D20A819" w14:textId="77777777">
      <w:pPr>
        <w:autoSpaceDE w:val="0"/>
        <w:adjustRightInd w:val="0"/>
        <w:spacing w:line="240" w:lineRule="auto"/>
        <w:rPr>
          <w:rFonts w:cs="Verdana"/>
          <w:iCs/>
        </w:rPr>
      </w:pPr>
    </w:p>
    <w:p w:rsidRPr="00A835BB" w:rsidR="006F5B12" w:rsidP="006F5B12" w:rsidRDefault="006F5B12" w14:paraId="54880011" w14:textId="48EABF1C">
      <w:pPr>
        <w:rPr>
          <w:b/>
          <w:bCs/>
          <w:i/>
          <w:iCs/>
        </w:rPr>
      </w:pPr>
      <w:r>
        <w:rPr>
          <w:b/>
          <w:bCs/>
          <w:i/>
          <w:iCs/>
        </w:rPr>
        <w:t xml:space="preserve">A. Nieuwe </w:t>
      </w:r>
      <w:r w:rsidRPr="00A835BB">
        <w:rPr>
          <w:b/>
          <w:bCs/>
          <w:i/>
          <w:iCs/>
        </w:rPr>
        <w:t xml:space="preserve">Ontwikkelingen </w:t>
      </w:r>
      <w:r>
        <w:rPr>
          <w:b/>
          <w:bCs/>
          <w:i/>
          <w:iCs/>
        </w:rPr>
        <w:t>Omgevingsveiligheid</w:t>
      </w:r>
    </w:p>
    <w:p w:rsidR="0035016A" w:rsidP="006F5B12" w:rsidRDefault="0095394D" w14:paraId="10259462" w14:textId="44E16643">
      <w:r>
        <w:t>Nieuwe stromen van gevaarlijke stoffen kunnen soms nog onbekende risico’s hebben. Dat vraagt om robuust beleid waarbij innovaties worden gefaciliteerd, maar de veiligheid van de omgeving</w:t>
      </w:r>
      <w:r w:rsidR="0035016A">
        <w:t xml:space="preserve"> </w:t>
      </w:r>
      <w:r>
        <w:t xml:space="preserve">geborgd </w:t>
      </w:r>
      <w:r w:rsidR="0035016A">
        <w:t>blijft</w:t>
      </w:r>
      <w:r>
        <w:t xml:space="preserve">. </w:t>
      </w:r>
      <w:r w:rsidR="00622E75">
        <w:t xml:space="preserve">Daarvoor </w:t>
      </w:r>
      <w:r w:rsidR="006C5490">
        <w:t>is er</w:t>
      </w:r>
      <w:r w:rsidR="00622E75">
        <w:t xml:space="preserve"> staand omgevingsveiligheidsbeleid, maar </w:t>
      </w:r>
      <w:r w:rsidR="006C5490">
        <w:t xml:space="preserve">wordt er ook nieuw beleid </w:t>
      </w:r>
      <w:r w:rsidR="00622E75">
        <w:t>ontwikkel</w:t>
      </w:r>
      <w:r w:rsidR="006C5490">
        <w:t>d</w:t>
      </w:r>
      <w:r w:rsidR="00622E75">
        <w:t xml:space="preserve"> als dat nodig is. </w:t>
      </w:r>
      <w:r>
        <w:t>Om nieuwe ontwikkelingen zo goed mogelijk te kunnen faciliteren en waar nodig te reguleren</w:t>
      </w:r>
      <w:r w:rsidR="008544EA">
        <w:t>,</w:t>
      </w:r>
      <w:r>
        <w:t xml:space="preserve"> laa</w:t>
      </w:r>
      <w:r w:rsidR="0035016A">
        <w:t xml:space="preserve">t het ministerie van </w:t>
      </w:r>
      <w:r w:rsidR="003A40C2">
        <w:t>IenW</w:t>
      </w:r>
      <w:r w:rsidR="0035016A">
        <w:t xml:space="preserve"> </w:t>
      </w:r>
      <w:r w:rsidR="00F152AB">
        <w:t>verschillende</w:t>
      </w:r>
      <w:r>
        <w:t xml:space="preserve"> onderzoeken </w:t>
      </w:r>
      <w:r>
        <w:lastRenderedPageBreak/>
        <w:t xml:space="preserve">uitvoeren. Daarnaast worden visies </w:t>
      </w:r>
      <w:r w:rsidR="00622E75">
        <w:t xml:space="preserve">en richtlijnen </w:t>
      </w:r>
      <w:r w:rsidR="00CD2268">
        <w:t xml:space="preserve">ontwikkeld </w:t>
      </w:r>
      <w:r>
        <w:t>over de inpassing van nieuwe activiteiten</w:t>
      </w:r>
      <w:r w:rsidR="0035016A">
        <w:t>,</w:t>
      </w:r>
      <w:r>
        <w:t xml:space="preserve"> zoals de visie op waterstofdragers</w:t>
      </w:r>
      <w:r w:rsidR="0035016A">
        <w:rPr>
          <w:rStyle w:val="FootnoteReference"/>
        </w:rPr>
        <w:footnoteReference w:id="1"/>
      </w:r>
      <w:r>
        <w:t>, waarmee gestuurd kan worden op veilig gebruik van waterstof</w:t>
      </w:r>
      <w:r w:rsidR="00416CB9">
        <w:t>dragers zoals ammoniak</w:t>
      </w:r>
      <w:r>
        <w:t xml:space="preserve">. </w:t>
      </w:r>
    </w:p>
    <w:p w:rsidR="0035016A" w:rsidP="006F5B12" w:rsidRDefault="0035016A" w14:paraId="5B99C606" w14:textId="77777777"/>
    <w:p w:rsidR="006F5B12" w:rsidP="006F5B12" w:rsidRDefault="006F5B12" w14:paraId="007761C0" w14:textId="407C6291">
      <w:r>
        <w:t>In relatie tot de energietransitie wordt onderzoek gedaan om de omgevingsveiligheid bij het gebruik van nieuwe energiebronnen te waarborgen.</w:t>
      </w:r>
      <w:r w:rsidR="0095394D">
        <w:t xml:space="preserve"> Hi</w:t>
      </w:r>
      <w:r w:rsidR="000573F2">
        <w:t>e</w:t>
      </w:r>
      <w:r w:rsidR="0095394D">
        <w:t xml:space="preserve">ronder wordt ingegaan op een aantal onderzoeken </w:t>
      </w:r>
      <w:r w:rsidR="00416CB9">
        <w:t>die zijn afgerond</w:t>
      </w:r>
      <w:r w:rsidR="0095394D">
        <w:t>.</w:t>
      </w:r>
      <w:r>
        <w:t xml:space="preserve"> </w:t>
      </w:r>
    </w:p>
    <w:p w:rsidRPr="001A505F" w:rsidR="006F5B12" w:rsidP="006F5B12" w:rsidRDefault="006F5B12" w14:paraId="7EEDA07E" w14:textId="77777777"/>
    <w:p w:rsidRPr="00A55668" w:rsidR="006F5B12" w:rsidP="006F5B12" w:rsidRDefault="006F5B12" w14:paraId="7D33063F" w14:textId="77777777">
      <w:pPr>
        <w:rPr>
          <w:i/>
          <w:iCs/>
        </w:rPr>
      </w:pPr>
      <w:r w:rsidRPr="00A55668">
        <w:rPr>
          <w:i/>
          <w:iCs/>
        </w:rPr>
        <w:t>Beheersbaarheid ongevalsscenario ammoniakbuisleiding</w:t>
      </w:r>
    </w:p>
    <w:p w:rsidRPr="006A42D6" w:rsidR="006A42D6" w:rsidP="006A42D6" w:rsidRDefault="006A42D6" w14:paraId="122D2318" w14:textId="6AB83582">
      <w:r w:rsidRPr="006A42D6">
        <w:t>Door het ministerie van Infrastructuur en Waterstaat is samen met de ministeries Klimaat en Groene Groei en Justitie en Veiligheid een onderzoek uitgevoerd naar de consequenties van een mogelijk ongeval met een ammoniakbuisleiding en</w:t>
      </w:r>
      <w:r w:rsidR="00416CB9">
        <w:t xml:space="preserve"> de</w:t>
      </w:r>
      <w:r w:rsidRPr="006A42D6">
        <w:t xml:space="preserve"> beheersbaarheid</w:t>
      </w:r>
      <w:r w:rsidR="006C5490">
        <w:t xml:space="preserve"> daarvan</w:t>
      </w:r>
      <w:r w:rsidRPr="006A42D6">
        <w:t>. Daarnaast is gekeken welke bronmaatregelen bijdragen aan de beheersbaarheid van een ongeval. In de kamerbrief over waterstofdragers op 22 november 2024</w:t>
      </w:r>
      <w:r w:rsidRPr="006A42D6">
        <w:rPr>
          <w:vertAlign w:val="superscript"/>
        </w:rPr>
        <w:footnoteReference w:id="2"/>
      </w:r>
      <w:r w:rsidRPr="006A42D6">
        <w:t xml:space="preserve"> </w:t>
      </w:r>
      <w:r w:rsidR="00B64C8F">
        <w:t>is</w:t>
      </w:r>
      <w:r w:rsidR="00416CB9">
        <w:t xml:space="preserve"> </w:t>
      </w:r>
      <w:r w:rsidRPr="006A42D6">
        <w:t>aangegeven dat een ammoniakbuisleiding specifiek moet worden vormgegeven en (proces)beveiligd</w:t>
      </w:r>
      <w:r w:rsidR="00416CB9">
        <w:t>.</w:t>
      </w:r>
      <w:r w:rsidRPr="006A42D6">
        <w:t xml:space="preserve"> </w:t>
      </w:r>
      <w:r w:rsidR="00685BBE">
        <w:t>He</w:t>
      </w:r>
      <w:r w:rsidRPr="006A42D6">
        <w:t xml:space="preserve">t onderzoek geeft een eerste (gedeeltelijke) invulling voor een veiligheidskader voor veilig gebruik in </w:t>
      </w:r>
      <w:r w:rsidR="006C5490">
        <w:t xml:space="preserve">het </w:t>
      </w:r>
      <w:r w:rsidRPr="006A42D6">
        <w:t>publieke</w:t>
      </w:r>
      <w:r w:rsidR="00416CB9">
        <w:t xml:space="preserve"> </w:t>
      </w:r>
      <w:r w:rsidRPr="006A42D6">
        <w:t>domein. Het onderzoek</w:t>
      </w:r>
      <w:r w:rsidR="00685BBE">
        <w:t>srapport</w:t>
      </w:r>
      <w:r w:rsidR="000B37A2">
        <w:t xml:space="preserve"> is </w:t>
      </w:r>
      <w:r w:rsidRPr="006A42D6">
        <w:t xml:space="preserve">als bijlage bij deze brief gevoegd. </w:t>
      </w:r>
    </w:p>
    <w:p w:rsidRPr="006A42D6" w:rsidR="006A42D6" w:rsidP="006A42D6" w:rsidRDefault="006A42D6" w14:paraId="68A815ED" w14:textId="77777777"/>
    <w:p w:rsidR="00DB6AB9" w:rsidP="006A42D6" w:rsidRDefault="006A42D6" w14:paraId="1384F969" w14:textId="77777777">
      <w:r w:rsidRPr="006A42D6">
        <w:t xml:space="preserve">Het </w:t>
      </w:r>
      <w:r w:rsidR="00685BBE">
        <w:t>rapport</w:t>
      </w:r>
      <w:r w:rsidRPr="006A42D6">
        <w:t xml:space="preserve"> laat zien dat de beheersbaarheid van een ongevalsscenario met een ammoniakbuisleiding toeneemt als specifieke maatregelen worden getroffen</w:t>
      </w:r>
      <w:r w:rsidR="00FE791F">
        <w:t>.</w:t>
      </w:r>
      <w:r w:rsidRPr="006A42D6">
        <w:t xml:space="preserve"> </w:t>
      </w:r>
      <w:r w:rsidR="00B64C8F">
        <w:t>H</w:t>
      </w:r>
      <w:r w:rsidRPr="006A42D6">
        <w:t xml:space="preserve">et onderzoeksbureau </w:t>
      </w:r>
      <w:r w:rsidR="00FE791F">
        <w:t xml:space="preserve">heeft </w:t>
      </w:r>
      <w:r w:rsidR="00416CB9">
        <w:t xml:space="preserve">een set </w:t>
      </w:r>
      <w:r w:rsidR="00FE791F">
        <w:t>uitgangspunten</w:t>
      </w:r>
      <w:r w:rsidR="00373217">
        <w:t xml:space="preserve"> </w:t>
      </w:r>
      <w:r w:rsidRPr="006A42D6">
        <w:t xml:space="preserve">voorgesteld als </w:t>
      </w:r>
      <w:r w:rsidR="00685BBE">
        <w:t>onderdeel</w:t>
      </w:r>
      <w:r w:rsidRPr="006A42D6">
        <w:t xml:space="preserve"> van het veiligheidskader. </w:t>
      </w:r>
      <w:r w:rsidRPr="006A42D6" w:rsidR="00046B4D">
        <w:t xml:space="preserve">De door het onderzoeksbureau voorgestelde uitgangspunten </w:t>
      </w:r>
      <w:r w:rsidR="008005B5">
        <w:t xml:space="preserve">en maatregelen </w:t>
      </w:r>
      <w:r w:rsidRPr="006A42D6" w:rsidR="00046B4D">
        <w:t xml:space="preserve">voor dit veiligheidskader zijn in lijn met </w:t>
      </w:r>
      <w:r w:rsidR="00046B4D">
        <w:t>‘</w:t>
      </w:r>
      <w:r w:rsidRPr="00416CB9" w:rsidR="00046B4D">
        <w:t>P</w:t>
      </w:r>
      <w:r w:rsidR="00046B4D">
        <w:t xml:space="preserve">ublicatiereeks </w:t>
      </w:r>
      <w:r w:rsidRPr="00416CB9" w:rsidR="00046B4D">
        <w:t>G</w:t>
      </w:r>
      <w:r w:rsidR="00046B4D">
        <w:t xml:space="preserve">evaarlijke </w:t>
      </w:r>
      <w:r w:rsidRPr="00416CB9" w:rsidR="00046B4D">
        <w:t>S</w:t>
      </w:r>
      <w:r w:rsidR="00046B4D">
        <w:t>toffen</w:t>
      </w:r>
      <w:r w:rsidRPr="00416CB9" w:rsidR="00046B4D">
        <w:t xml:space="preserve"> richtlijn</w:t>
      </w:r>
      <w:r w:rsidR="00046B4D">
        <w:t xml:space="preserve"> 12</w:t>
      </w:r>
      <w:r w:rsidRPr="00416CB9" w:rsidR="00046B4D">
        <w:t>: Ammoniak, Opslag en verlading</w:t>
      </w:r>
      <w:r w:rsidR="00046B4D">
        <w:rPr>
          <w:rStyle w:val="FootnoteReference"/>
        </w:rPr>
        <w:footnoteReference w:id="3"/>
      </w:r>
      <w:r w:rsidR="00046B4D">
        <w:t>’</w:t>
      </w:r>
      <w:r w:rsidRPr="006A42D6" w:rsidR="00046B4D">
        <w:t xml:space="preserve"> en best practices elders in de wereld. </w:t>
      </w:r>
    </w:p>
    <w:p w:rsidRPr="006A42D6" w:rsidR="006A42D6" w:rsidP="006A42D6" w:rsidRDefault="00046B4D" w14:paraId="135E0682" w14:textId="16B40733">
      <w:r>
        <w:br/>
      </w:r>
      <w:r w:rsidRPr="006A42D6" w:rsidR="006A42D6">
        <w:t>De maatregelen zijn er op gericht het volume te beperken dat vrijkomt bij uitstroom in geval van een breuk (zoals kleine diameter en automatische (sectie)afsluiters). Daarnaast zullen een goede alarmering en getrainde hulpverleningsdiensten met adequate middelen bijdrage</w:t>
      </w:r>
      <w:r w:rsidR="00416CB9">
        <w:t>n</w:t>
      </w:r>
      <w:r w:rsidRPr="006A42D6" w:rsidR="006A42D6">
        <w:t xml:space="preserve"> aan beheersing van het ongeval. De noodzakelijke maatregelen </w:t>
      </w:r>
      <w:r w:rsidR="00416CB9">
        <w:t xml:space="preserve">moeten worden </w:t>
      </w:r>
      <w:r w:rsidRPr="006A42D6" w:rsidR="006A42D6">
        <w:t>afgestemd op de gebieden waar de buisleidingen zich bevinden. Zo zullen in gebieden met hoge bevolkingsdichtheid mogelijk meer maatregelen nodig zijn om burgers te beschermen en het ongevalsscenario te beheersen dan in dunbevolkte gebieden.</w:t>
      </w:r>
      <w:r w:rsidR="00416CB9">
        <w:t xml:space="preserve"> In a</w:t>
      </w:r>
      <w:r w:rsidRPr="006A42D6" w:rsidR="006A42D6">
        <w:t xml:space="preserve">fstemming met de veiligheidspartners zal bepaald worden of de genomen maatregelen leiden tot een beheersbaar ongevalsscenario met adequate inzet van de veiligheidspartners. </w:t>
      </w:r>
    </w:p>
    <w:p w:rsidRPr="006A42D6" w:rsidR="006A42D6" w:rsidP="006A42D6" w:rsidRDefault="006A42D6" w14:paraId="56B0AE44" w14:textId="77777777"/>
    <w:p w:rsidR="00046B4D" w:rsidP="006A42D6" w:rsidRDefault="00524503" w14:paraId="08426C3B" w14:textId="6F60E85D">
      <w:r w:rsidRPr="006A42D6">
        <w:t xml:space="preserve">Voor de ongevalsbestrijding </w:t>
      </w:r>
      <w:r>
        <w:t>wordt</w:t>
      </w:r>
      <w:r w:rsidRPr="006A42D6">
        <w:t xml:space="preserve"> een nadere verkenning </w:t>
      </w:r>
      <w:r>
        <w:t xml:space="preserve">voorbereid </w:t>
      </w:r>
      <w:r w:rsidRPr="006A42D6">
        <w:t xml:space="preserve">naar zowel de capaciteit als de inzet van de veiligheidspartners bij een ongevalsscenario met een ammoniakbuisleiding. </w:t>
      </w:r>
      <w:r>
        <w:t xml:space="preserve">Het </w:t>
      </w:r>
      <w:r w:rsidR="008544EA">
        <w:t>m</w:t>
      </w:r>
      <w:r w:rsidRPr="006A42D6">
        <w:t xml:space="preserve">inisterie </w:t>
      </w:r>
      <w:r w:rsidR="003A40C2">
        <w:t>IenW</w:t>
      </w:r>
      <w:r w:rsidRPr="006A42D6">
        <w:t xml:space="preserve"> zal in samenwerking met </w:t>
      </w:r>
      <w:r>
        <w:t>het</w:t>
      </w:r>
      <w:r w:rsidRPr="006A42D6">
        <w:t xml:space="preserve"> </w:t>
      </w:r>
      <w:r w:rsidR="008544EA">
        <w:t>m</w:t>
      </w:r>
      <w:r w:rsidRPr="006A42D6">
        <w:t xml:space="preserve">inisterie Klimaat en Groene </w:t>
      </w:r>
      <w:r>
        <w:t xml:space="preserve">een </w:t>
      </w:r>
      <w:r w:rsidRPr="006A42D6">
        <w:t>vervolgonderzoek uitzetten</w:t>
      </w:r>
      <w:r w:rsidR="00804AEC">
        <w:t>. Hierin zullen e</w:t>
      </w:r>
      <w:r>
        <w:t>nkele leemtes</w:t>
      </w:r>
      <w:r w:rsidR="00804AEC">
        <w:t xml:space="preserve"> </w:t>
      </w:r>
      <w:r w:rsidRPr="00804AEC" w:rsidR="00804AEC">
        <w:t>t</w:t>
      </w:r>
      <w:r w:rsidR="00804AEC">
        <w:t>en behoeve van de</w:t>
      </w:r>
      <w:r w:rsidRPr="00804AEC" w:rsidR="00804AEC">
        <w:t xml:space="preserve"> beheersbaarheid en risicobeoordeling</w:t>
      </w:r>
      <w:r>
        <w:t xml:space="preserve"> </w:t>
      </w:r>
      <w:r w:rsidRPr="006A42D6" w:rsidR="00804AEC">
        <w:t>voor een robuuste ammoniakbuisleiding</w:t>
      </w:r>
      <w:r w:rsidR="00804AEC">
        <w:t xml:space="preserve">, </w:t>
      </w:r>
      <w:r>
        <w:t xml:space="preserve">zoals wanddikte en detectie in beeld </w:t>
      </w:r>
      <w:r w:rsidR="00804AEC">
        <w:t>worden gebracht</w:t>
      </w:r>
      <w:r>
        <w:t xml:space="preserve"> om </w:t>
      </w:r>
      <w:r w:rsidRPr="006A42D6">
        <w:t>het volledige veiligheidskader</w:t>
      </w:r>
      <w:r>
        <w:t xml:space="preserve"> uit te </w:t>
      </w:r>
      <w:r w:rsidR="00804AEC">
        <w:t xml:space="preserve">kunnen </w:t>
      </w:r>
      <w:r w:rsidRPr="006A42D6">
        <w:t xml:space="preserve">werken. </w:t>
      </w:r>
      <w:r w:rsidR="008005B5">
        <w:t>Overigens zijn er o</w:t>
      </w:r>
      <w:r w:rsidRPr="006A42D6" w:rsidR="008005B5">
        <w:t>p dit moment nog geen concrete initiatiefnemers voor het aanleggen van ammoniakbuisleidingen</w:t>
      </w:r>
      <w:r w:rsidR="008005B5">
        <w:t>.</w:t>
      </w:r>
    </w:p>
    <w:p w:rsidR="00F460C2" w:rsidP="006F5B12" w:rsidRDefault="00F460C2" w14:paraId="710BFEFB" w14:textId="2B071758">
      <w:pPr>
        <w:rPr>
          <w:i/>
          <w:iCs/>
        </w:rPr>
      </w:pPr>
    </w:p>
    <w:p w:rsidR="00DB6AB9" w:rsidP="006F5B12" w:rsidRDefault="00DB6AB9" w14:paraId="2137DDD4" w14:textId="77777777">
      <w:pPr>
        <w:rPr>
          <w:i/>
          <w:iCs/>
        </w:rPr>
      </w:pPr>
    </w:p>
    <w:p w:rsidRPr="007565B2" w:rsidR="006F5B12" w:rsidP="006F5B12" w:rsidRDefault="006F5B12" w14:paraId="7628AF58" w14:textId="3DA294EB">
      <w:pPr>
        <w:rPr>
          <w:i/>
          <w:iCs/>
        </w:rPr>
      </w:pPr>
      <w:r w:rsidRPr="00110845">
        <w:rPr>
          <w:i/>
          <w:iCs/>
        </w:rPr>
        <w:t xml:space="preserve">Safe </w:t>
      </w:r>
      <w:r w:rsidRPr="007565B2">
        <w:rPr>
          <w:i/>
          <w:iCs/>
        </w:rPr>
        <w:t>By Design</w:t>
      </w:r>
    </w:p>
    <w:p w:rsidR="006F5B12" w:rsidP="006F5B12" w:rsidRDefault="006F5B12" w14:paraId="11DBACB2" w14:textId="7DE5A6DF">
      <w:r w:rsidRPr="007565B2">
        <w:t xml:space="preserve">In opdracht van het ministerie van IenW heeft de TU Delft een onderzoek uitgevoerd naar </w:t>
      </w:r>
      <w:r w:rsidR="00804AEC">
        <w:t>‘</w:t>
      </w:r>
      <w:r w:rsidRPr="007565B2">
        <w:rPr>
          <w:i/>
          <w:iCs/>
        </w:rPr>
        <w:t>Een innovatieve aanpak voor omgevingsveilighei</w:t>
      </w:r>
      <w:r w:rsidRPr="007565B2">
        <w:t>d</w:t>
      </w:r>
      <w:r w:rsidRPr="007565B2" w:rsidR="007565B2">
        <w:rPr>
          <w:rStyle w:val="FootnoteReference"/>
        </w:rPr>
        <w:footnoteReference w:id="4"/>
      </w:r>
      <w:r w:rsidR="00804AEC">
        <w:t>’</w:t>
      </w:r>
      <w:r w:rsidR="007565B2">
        <w:t xml:space="preserve">. </w:t>
      </w:r>
      <w:r w:rsidRPr="007565B2" w:rsidR="005F0E49">
        <w:t>Het onderzoek</w:t>
      </w:r>
      <w:r w:rsidRPr="003910D8">
        <w:t xml:space="preserve"> richt zich op de implementatie van het Safe-by-Design (SbD)-principe binnen de context van omgevingsveiligheid in de chemische industrie. SbD is een opkomende methode voor risicomanagement dat veiligheid vanaf de ontwerpfase integreert in technologische en industriële systemen</w:t>
      </w:r>
      <w:r>
        <w:t>.</w:t>
      </w:r>
    </w:p>
    <w:p w:rsidR="006F5B12" w:rsidP="006F5B12" w:rsidRDefault="006F5B12" w14:paraId="337CE788" w14:textId="77777777"/>
    <w:p w:rsidR="007565B2" w:rsidP="007565B2" w:rsidRDefault="006F5B12" w14:paraId="70F8EEEF" w14:textId="1C8ECAE9">
      <w:r>
        <w:t xml:space="preserve">Het onderzoek laat zien dat de potentie van het toepassen van Safe bij Design principes een bijdrage kan leveren aan het verbeteren van de omgevingsveiligheid. De onderzoekers verwachten dat </w:t>
      </w:r>
      <w:r w:rsidRPr="00A22588">
        <w:t>een proactieve SbD-aanpak</w:t>
      </w:r>
      <w:r>
        <w:t xml:space="preserve"> binnen de chemische industrie</w:t>
      </w:r>
      <w:r w:rsidRPr="00A22588">
        <w:t xml:space="preserve"> </w:t>
      </w:r>
      <w:r w:rsidR="00416CB9">
        <w:t xml:space="preserve">het </w:t>
      </w:r>
      <w:r w:rsidRPr="00A22588">
        <w:t>vertrouwen van burgers, bestuurders en andere stakeholders</w:t>
      </w:r>
      <w:r w:rsidR="00416CB9">
        <w:t xml:space="preserve"> vergroot</w:t>
      </w:r>
      <w:r w:rsidRPr="00A22588">
        <w:t>. Imagoschade, maatschappelijke weerstand en langdurige vergunningstrajecten kunnen worden beperkt als een bedrijf aantoont niet alleen wettelijk te handelen, maar óók maatschappelijk verantwoord</w:t>
      </w:r>
      <w:r>
        <w:t xml:space="preserve"> te handelen door het risico </w:t>
      </w:r>
      <w:r w:rsidR="005F0E49">
        <w:t xml:space="preserve">verder </w:t>
      </w:r>
      <w:r>
        <w:t>te minimaliseren</w:t>
      </w:r>
      <w:r w:rsidRPr="00A22588">
        <w:t>.</w:t>
      </w:r>
      <w:r>
        <w:t xml:space="preserve"> De toepasbaarheid van de Sb</w:t>
      </w:r>
      <w:r w:rsidR="00F90806">
        <w:t>D</w:t>
      </w:r>
      <w:r w:rsidR="00CD2268">
        <w:t>-</w:t>
      </w:r>
      <w:r>
        <w:t xml:space="preserve">filosofie wordt door het ministerie </w:t>
      </w:r>
      <w:r w:rsidRPr="005F0E49">
        <w:t>IenW verder onderzocht en uitgewerkt</w:t>
      </w:r>
      <w:r w:rsidRPr="007565B2">
        <w:t>. Het zal daarnaast met meerdere pilots getest moeten worden in de praktijk met de industrie</w:t>
      </w:r>
      <w:r w:rsidR="007565B2">
        <w:t>. Daarnaast z</w:t>
      </w:r>
      <w:r w:rsidR="00CD2268">
        <w:t>ullen</w:t>
      </w:r>
      <w:r w:rsidR="007565B2">
        <w:t xml:space="preserve"> via Safety deals (S</w:t>
      </w:r>
      <w:r w:rsidR="006A42D6">
        <w:t xml:space="preserve">ubsidieregeling Versterking Omgevingsveiligheid) </w:t>
      </w:r>
      <w:r w:rsidR="007565B2">
        <w:t xml:space="preserve">bedrijven worden gestimuleerd de nieuwe inzichten rond SbD toe te passen en verder te ontwikkelen.        </w:t>
      </w:r>
    </w:p>
    <w:p w:rsidR="006F5B12" w:rsidP="006F5B12" w:rsidRDefault="006F5B12" w14:paraId="5E0ED885" w14:textId="6B7E93C1">
      <w:r>
        <w:t xml:space="preserve"> </w:t>
      </w:r>
    </w:p>
    <w:p w:rsidRPr="000573F2" w:rsidR="000573F2" w:rsidP="006F5B12" w:rsidRDefault="000573F2" w14:paraId="112A1370" w14:textId="6960BEC9">
      <w:pPr>
        <w:rPr>
          <w:i/>
          <w:iCs/>
        </w:rPr>
      </w:pPr>
      <w:r w:rsidRPr="000573F2">
        <w:rPr>
          <w:i/>
          <w:iCs/>
        </w:rPr>
        <w:t>P</w:t>
      </w:r>
      <w:r w:rsidR="00416CB9">
        <w:rPr>
          <w:i/>
          <w:iCs/>
        </w:rPr>
        <w:t>ublicatiereeks gevaarlijke stoffen (PGS)</w:t>
      </w:r>
    </w:p>
    <w:p w:rsidR="000573F2" w:rsidP="000573F2" w:rsidRDefault="000573F2" w14:paraId="4B1C20AC" w14:textId="13FAE577">
      <w:pPr>
        <w:rPr>
          <w:color w:val="auto"/>
        </w:rPr>
      </w:pPr>
      <w:r>
        <w:t xml:space="preserve">Ontwikkelingen rondom de energietransitie </w:t>
      </w:r>
      <w:r w:rsidR="005F0E49">
        <w:t>hebben raakvlakken met</w:t>
      </w:r>
    </w:p>
    <w:p w:rsidR="000573F2" w:rsidP="000573F2" w:rsidRDefault="000573F2" w14:paraId="111E4E6A" w14:textId="6A7A3F02">
      <w:r>
        <w:t>het veilig opslaan van nieuwe energiedragers</w:t>
      </w:r>
      <w:r w:rsidR="005F0E49">
        <w:t xml:space="preserve"> en</w:t>
      </w:r>
      <w:r>
        <w:t xml:space="preserve"> </w:t>
      </w:r>
      <w:r w:rsidR="00F90806">
        <w:t xml:space="preserve">andere </w:t>
      </w:r>
      <w:r>
        <w:t xml:space="preserve">productielocaties voor duurzame energie. </w:t>
      </w:r>
      <w:r w:rsidR="005F0E49">
        <w:t xml:space="preserve">Om de omgevingsveiligheid te waarborgen wordt </w:t>
      </w:r>
      <w:r w:rsidR="008544EA">
        <w:t xml:space="preserve">door middel van </w:t>
      </w:r>
      <w:r>
        <w:t>de publicatiereeks gevaarlijke stoffen (PGS)</w:t>
      </w:r>
      <w:r w:rsidR="005F0E49">
        <w:t xml:space="preserve"> samengewerkt met </w:t>
      </w:r>
      <w:r w:rsidR="00622E75">
        <w:t xml:space="preserve">overheden en </w:t>
      </w:r>
      <w:r w:rsidR="005F0E49">
        <w:t>het bedrijfsleven.</w:t>
      </w:r>
      <w:r w:rsidR="00622E75">
        <w:t xml:space="preserve"> </w:t>
      </w:r>
      <w:r w:rsidR="00416CB9">
        <w:t>D</w:t>
      </w:r>
      <w:r w:rsidR="00622E75">
        <w:t>it</w:t>
      </w:r>
      <w:r w:rsidR="00416CB9">
        <w:t xml:space="preserve"> is</w:t>
      </w:r>
      <w:r w:rsidR="00622E75">
        <w:t xml:space="preserve"> een mooi voorbeeld van publiek-private samenwerking.</w:t>
      </w:r>
    </w:p>
    <w:p w:rsidR="000573F2" w:rsidP="000573F2" w:rsidRDefault="000573F2" w14:paraId="34B5187D" w14:textId="4CD84582">
      <w:r>
        <w:t>In de PGS wordt voor verschillende toepassingen</w:t>
      </w:r>
      <w:r w:rsidR="00FE4C4F">
        <w:t xml:space="preserve"> en </w:t>
      </w:r>
      <w:r w:rsidR="00622E75">
        <w:t>activiteiten</w:t>
      </w:r>
      <w:r>
        <w:t xml:space="preserve"> met gevaarlijke stoffen de </w:t>
      </w:r>
      <w:r w:rsidR="005F0E49">
        <w:t>b</w:t>
      </w:r>
      <w:r>
        <w:t>est beschikbare techniek beschreven. De publicatiereeks is een handreiking voor bedrijven die gevaarlijke stoffen produceren, transporteren, opslaan of gebruiken</w:t>
      </w:r>
      <w:r w:rsidR="003C43B0">
        <w:t>. Ze worden tevens gebruikt d</w:t>
      </w:r>
      <w:r>
        <w:t>oor overheden die belast</w:t>
      </w:r>
      <w:r w:rsidR="003C43B0">
        <w:t xml:space="preserve"> zijn</w:t>
      </w:r>
      <w:r>
        <w:t xml:space="preserve"> met het toezicht op en de vergunningverlening aan deze bedrijven. Elke PGS komt tot stand via consensus van overheden en bedrijfsleven waarin integraal aandacht is voor omgevingsveiligheid, arbeidsomstandigheden en rampenbestrijding.</w:t>
      </w:r>
      <w:r w:rsidR="005F0E49">
        <w:t xml:space="preserve"> </w:t>
      </w:r>
      <w:r>
        <w:t xml:space="preserve">Afgelopen jaar is een effectmeting uitgevoerd waaruit blijkt dat PGS-richtlijnen bijdragen bij aan het vergroten van de veiligheid en </w:t>
      </w:r>
      <w:r w:rsidR="00F90806">
        <w:t xml:space="preserve">door de gebruikers als zeer </w:t>
      </w:r>
      <w:r>
        <w:t>waardevol</w:t>
      </w:r>
      <w:r w:rsidR="00F90806">
        <w:t xml:space="preserve"> wordt ervaren</w:t>
      </w:r>
      <w:r w:rsidR="005F0E49">
        <w:rPr>
          <w:rStyle w:val="FootnoteReference"/>
        </w:rPr>
        <w:footnoteReference w:id="5"/>
      </w:r>
      <w:r w:rsidR="005F0E49">
        <w:t>.</w:t>
      </w:r>
      <w:r w:rsidR="00622E75">
        <w:t xml:space="preserve"> </w:t>
      </w:r>
      <w:r w:rsidR="006F7583">
        <w:t>Uniformiteit</w:t>
      </w:r>
      <w:r w:rsidR="00416CB9">
        <w:t xml:space="preserve"> en een</w:t>
      </w:r>
      <w:r w:rsidR="006F7583">
        <w:t xml:space="preserve"> gelijk speelveld worden door zowel bedrijven als overheden aangemerkt als belangrijke voordelen.</w:t>
      </w:r>
    </w:p>
    <w:p w:rsidR="000573F2" w:rsidP="000573F2" w:rsidRDefault="000573F2" w14:paraId="1FE660D5" w14:textId="0CCE5B0E"/>
    <w:p w:rsidR="000573F2" w:rsidP="000573F2" w:rsidRDefault="000573F2" w14:paraId="641D9841" w14:textId="41313391">
      <w:r>
        <w:t>Op dit moment wordt gewerkt aan het wettelijk implementeren van meerdere PGS</w:t>
      </w:r>
      <w:r w:rsidR="003A40C2">
        <w:t>-</w:t>
      </w:r>
      <w:r>
        <w:t>richtlijnen die bijdrage</w:t>
      </w:r>
      <w:r w:rsidR="00F90806">
        <w:t>n</w:t>
      </w:r>
      <w:r>
        <w:t xml:space="preserve"> aan een effectieve en veilige energietransitie. Het gaat onder andere om de PGS 12 (</w:t>
      </w:r>
      <w:r w:rsidR="00195728">
        <w:t>o</w:t>
      </w:r>
      <w:r>
        <w:t>pslag van ammoniak)</w:t>
      </w:r>
      <w:r w:rsidR="003C43B0">
        <w:t>, de</w:t>
      </w:r>
      <w:r>
        <w:t xml:space="preserve"> PGS 37-1 (</w:t>
      </w:r>
      <w:r w:rsidR="00195728">
        <w:t>e</w:t>
      </w:r>
      <w:r>
        <w:t>nergieopslagsystemen)</w:t>
      </w:r>
      <w:r w:rsidR="003C43B0">
        <w:t xml:space="preserve"> en de </w:t>
      </w:r>
      <w:r>
        <w:t xml:space="preserve">PGS 37-2 (opslag van </w:t>
      </w:r>
      <w:r w:rsidR="00195728">
        <w:t>l</w:t>
      </w:r>
      <w:r>
        <w:t>ithiumhoudende energiedragers)</w:t>
      </w:r>
      <w:r w:rsidR="003C43B0">
        <w:rPr>
          <w:rStyle w:val="FootnoteReference"/>
        </w:rPr>
        <w:footnoteReference w:id="6"/>
      </w:r>
      <w:r>
        <w:t>. Vanuit de PGS</w:t>
      </w:r>
      <w:r w:rsidR="003A40C2">
        <w:t>-</w:t>
      </w:r>
      <w:r>
        <w:t>organisatie worden op dit moment meerdere voorstellen voor nieuwe PGS</w:t>
      </w:r>
      <w:r w:rsidR="00F90806">
        <w:t>-</w:t>
      </w:r>
      <w:r w:rsidR="00062E4B">
        <w:t>richtlijnen</w:t>
      </w:r>
      <w:r>
        <w:t xml:space="preserve"> uitgewerkt die ook raken aan de energietransitie zoals de PGS 39 (vergistingsinstallaties)</w:t>
      </w:r>
      <w:r w:rsidR="00CF0D8C">
        <w:t xml:space="preserve"> </w:t>
      </w:r>
      <w:r>
        <w:t xml:space="preserve">en PGS 40 (installaties voor de productie van waterstof door elektrolyse). </w:t>
      </w:r>
    </w:p>
    <w:p w:rsidRPr="000241B1" w:rsidR="000573F2" w:rsidP="00132640" w:rsidRDefault="000573F2" w14:paraId="33D06B70" w14:textId="77777777"/>
    <w:p w:rsidR="008005B5" w:rsidP="00132640" w:rsidRDefault="008005B5" w14:paraId="2E6BD1DE" w14:textId="77777777">
      <w:pPr>
        <w:rPr>
          <w:b/>
          <w:bCs/>
          <w:i/>
          <w:iCs/>
        </w:rPr>
      </w:pPr>
      <w:r>
        <w:rPr>
          <w:b/>
          <w:bCs/>
          <w:i/>
          <w:iCs/>
        </w:rPr>
        <w:br w:type="page"/>
      </w:r>
    </w:p>
    <w:p w:rsidR="000241B1" w:rsidP="00132640" w:rsidRDefault="006F5B12" w14:paraId="32C06DE0" w14:textId="01BF9961">
      <w:pPr>
        <w:rPr>
          <w:b/>
          <w:bCs/>
          <w:i/>
          <w:iCs/>
        </w:rPr>
      </w:pPr>
      <w:r>
        <w:rPr>
          <w:b/>
          <w:bCs/>
          <w:i/>
          <w:iCs/>
        </w:rPr>
        <w:t xml:space="preserve">B. </w:t>
      </w:r>
      <w:r w:rsidR="000241B1">
        <w:rPr>
          <w:b/>
          <w:bCs/>
          <w:i/>
          <w:iCs/>
        </w:rPr>
        <w:t>Uitvoering huidig Omgevingsveiligheidsbeleid</w:t>
      </w:r>
    </w:p>
    <w:p w:rsidR="000241B1" w:rsidP="000241B1" w:rsidRDefault="000241B1" w14:paraId="58BBB204" w14:textId="77777777">
      <w:pPr>
        <w:rPr>
          <w:b/>
          <w:bCs/>
          <w:i/>
          <w:iCs/>
        </w:rPr>
      </w:pPr>
    </w:p>
    <w:p w:rsidRPr="000241B1" w:rsidR="000241B1" w:rsidP="000241B1" w:rsidRDefault="000241B1" w14:paraId="7CC915CD" w14:textId="41C25ECD">
      <w:pPr>
        <w:rPr>
          <w:i/>
          <w:iCs/>
        </w:rPr>
      </w:pPr>
      <w:r w:rsidRPr="000241B1">
        <w:rPr>
          <w:i/>
          <w:iCs/>
        </w:rPr>
        <w:t>Seveso en de Staat van de Veiligheid</w:t>
      </w:r>
    </w:p>
    <w:p w:rsidR="000241B1" w:rsidP="00416CB9" w:rsidRDefault="000241B1" w14:paraId="11592C8F" w14:textId="6C264C66">
      <w:pPr>
        <w:spacing w:line="276" w:lineRule="auto"/>
      </w:pPr>
      <w:r>
        <w:t>In Nederland zijn er ongeveer 400 bedrijven die vallen onder de Europese Seveso-richtlijn</w:t>
      </w:r>
      <w:r w:rsidRPr="00A73971">
        <w:rPr>
          <w:vertAlign w:val="superscript"/>
        </w:rPr>
        <w:footnoteReference w:id="7"/>
      </w:r>
      <w:r>
        <w:t xml:space="preserve"> omdat ze werken met gevaarlijke stoffen</w:t>
      </w:r>
      <w:r w:rsidR="00F460C2">
        <w:t xml:space="preserve"> of grote hoeveelheden</w:t>
      </w:r>
      <w:r>
        <w:t xml:space="preserve"> opslaan. </w:t>
      </w:r>
    </w:p>
    <w:p w:rsidR="000241B1" w:rsidP="00416CB9" w:rsidRDefault="00EC3341" w14:paraId="250F2E70" w14:textId="12B2A80E">
      <w:pPr>
        <w:spacing w:line="276" w:lineRule="auto"/>
      </w:pPr>
      <w:r>
        <w:t xml:space="preserve">Periodiek wordt uw </w:t>
      </w:r>
      <w:r w:rsidR="00EF004E">
        <w:t>K</w:t>
      </w:r>
      <w:r>
        <w:t>amer geïnformeerd over de uitvoering van de Seveso</w:t>
      </w:r>
      <w:r w:rsidR="00CF0D8C">
        <w:t>-</w:t>
      </w:r>
      <w:r>
        <w:t>richtlijn.</w:t>
      </w:r>
      <w:r w:rsidDel="00EC3341">
        <w:t xml:space="preserve"> </w:t>
      </w:r>
      <w:r w:rsidR="00F90806">
        <w:t xml:space="preserve">Dit gebeurt </w:t>
      </w:r>
      <w:r>
        <w:t>via d</w:t>
      </w:r>
      <w:r w:rsidR="000241B1">
        <w:t>e</w:t>
      </w:r>
      <w:r w:rsidRPr="00413D06" w:rsidR="000241B1">
        <w:t xml:space="preserve"> Staat van de Veiligheid </w:t>
      </w:r>
      <w:r w:rsidR="000241B1">
        <w:t>bij Seveso</w:t>
      </w:r>
      <w:r>
        <w:t>-</w:t>
      </w:r>
      <w:r w:rsidR="000241B1">
        <w:t>inrichtingen</w:t>
      </w:r>
      <w:r w:rsidRPr="00413D06" w:rsidR="000241B1">
        <w:t xml:space="preserve"> (hierna</w:t>
      </w:r>
      <w:r>
        <w:t>:</w:t>
      </w:r>
      <w:r w:rsidRPr="00413D06" w:rsidR="000241B1">
        <w:t xml:space="preserve"> SvdV 202</w:t>
      </w:r>
      <w:r w:rsidR="000241B1">
        <w:t>4</w:t>
      </w:r>
      <w:r w:rsidRPr="00413D06" w:rsidR="000241B1">
        <w:t>)</w:t>
      </w:r>
      <w:r w:rsidR="00062E4B">
        <w:t xml:space="preserve">. </w:t>
      </w:r>
      <w:r w:rsidRPr="00413D06" w:rsidR="000241B1">
        <w:t xml:space="preserve">De SvdV </w:t>
      </w:r>
      <w:r w:rsidR="000241B1">
        <w:t>voor 2024 is toegevoegd als bijlage aan deze brief</w:t>
      </w:r>
      <w:r w:rsidR="003C43B0">
        <w:t>.</w:t>
      </w:r>
      <w:r>
        <w:t xml:space="preserve"> </w:t>
      </w:r>
      <w:r w:rsidR="000241B1">
        <w:t>De</w:t>
      </w:r>
      <w:r w:rsidR="003C43B0">
        <w:t xml:space="preserve"> SvdV </w:t>
      </w:r>
      <w:r w:rsidR="000241B1">
        <w:t xml:space="preserve">geeft een samenvattend en samenhangend beeld </w:t>
      </w:r>
      <w:r w:rsidRPr="00413D06" w:rsidR="000241B1">
        <w:t xml:space="preserve">van de beschikbare rapportages met betrekking tot uitvoering van </w:t>
      </w:r>
      <w:r w:rsidR="000241B1">
        <w:t>de nationale implementatie van de Seveso III richtlijn</w:t>
      </w:r>
      <w:r w:rsidRPr="00413D06" w:rsidR="000241B1">
        <w:t>. In de SvdV 202</w:t>
      </w:r>
      <w:r w:rsidR="000241B1">
        <w:t>4 zijn zowel gegevens van toezichthouders, medeoverheden als de industrie verzameld.</w:t>
      </w:r>
    </w:p>
    <w:p w:rsidR="000241B1" w:rsidP="000241B1" w:rsidRDefault="000241B1" w14:paraId="527532E9" w14:textId="77777777">
      <w:pPr>
        <w:rPr>
          <w:b/>
          <w:bCs/>
        </w:rPr>
      </w:pPr>
    </w:p>
    <w:p w:rsidR="006F5B12" w:rsidP="000241B1" w:rsidRDefault="000241B1" w14:paraId="01B1E06C" w14:textId="3DDA64FF">
      <w:r w:rsidRPr="00433F01">
        <w:t>In oktober 2023</w:t>
      </w:r>
      <w:r w:rsidRPr="00433F01">
        <w:rPr>
          <w:rStyle w:val="FootnoteReference"/>
        </w:rPr>
        <w:footnoteReference w:id="8"/>
      </w:r>
      <w:r w:rsidRPr="00433F01">
        <w:t xml:space="preserve"> </w:t>
      </w:r>
      <w:r>
        <w:t xml:space="preserve">is </w:t>
      </w:r>
      <w:r w:rsidRPr="00433F01">
        <w:t xml:space="preserve">de Staat van de Veiligheid 2022 </w:t>
      </w:r>
      <w:r w:rsidR="003C43B0">
        <w:t>gepubliceerd</w:t>
      </w:r>
      <w:r w:rsidRPr="00433F01">
        <w:t xml:space="preserve">. </w:t>
      </w:r>
      <w:r>
        <w:t>I</w:t>
      </w:r>
      <w:r w:rsidRPr="0009394D">
        <w:t xml:space="preserve">n de vorige editie van de SvdV hebben de partijen aangegeven het veiligheidsniveau, verder te willen verbeteren. In de SvdV 2024 is nog geen </w:t>
      </w:r>
      <w:r>
        <w:t xml:space="preserve">significante </w:t>
      </w:r>
      <w:r w:rsidRPr="0009394D">
        <w:t>verbetering zichtbaar</w:t>
      </w:r>
      <w:r w:rsidRPr="00A73971" w:rsidR="006F5B12">
        <w:t>.</w:t>
      </w:r>
      <w:r w:rsidRPr="006F5B12" w:rsidR="006F5B12">
        <w:t xml:space="preserve"> </w:t>
      </w:r>
      <w:r w:rsidRPr="00A73971" w:rsidR="006F5B12">
        <w:t>Er zijn in totaal 909 overtredingen geconstateerd over alle categorieë</w:t>
      </w:r>
      <w:r w:rsidR="003C43B0">
        <w:t>n.</w:t>
      </w:r>
      <w:r w:rsidRPr="00A73971" w:rsidR="006F5B12">
        <w:t xml:space="preserve"> </w:t>
      </w:r>
      <w:r w:rsidR="003C43B0">
        <w:t xml:space="preserve">Dit is </w:t>
      </w:r>
      <w:r w:rsidRPr="00A73971" w:rsidR="006F5B12">
        <w:t>een toename van 8% ten opzichte van 2023</w:t>
      </w:r>
      <w:r w:rsidR="006F5B12">
        <w:t>.</w:t>
      </w:r>
      <w:r w:rsidR="003C43B0">
        <w:t xml:space="preserve"> </w:t>
      </w:r>
      <w:r w:rsidR="006F5B12">
        <w:t xml:space="preserve">Een belangrijke waarneming is dat in </w:t>
      </w:r>
      <w:r w:rsidRPr="00A73971" w:rsidR="006F5B12">
        <w:t xml:space="preserve">tien gevallen sprake </w:t>
      </w:r>
      <w:r w:rsidR="006F5B12">
        <w:t xml:space="preserve">was </w:t>
      </w:r>
      <w:r w:rsidRPr="00A73971" w:rsidR="006F5B12">
        <w:t>van directe dreiging van een zwaar ongeval (categorie 1)</w:t>
      </w:r>
      <w:r w:rsidR="006F5B12">
        <w:t xml:space="preserve">, </w:t>
      </w:r>
      <w:r w:rsidRPr="00A73971" w:rsidR="006F5B12">
        <w:t>dit is een stijging ten opzichte van voorgaande jaren. Bij a</w:t>
      </w:r>
      <w:r w:rsidR="006F5B12">
        <w:t xml:space="preserve">l deze </w:t>
      </w:r>
      <w:r w:rsidRPr="00A73971" w:rsidR="006F5B12">
        <w:t xml:space="preserve">overtredingen is door direct handelen van de toezichthouder en of het bedrijf het risico op een zwaar ongeval direct weggenomen. </w:t>
      </w:r>
    </w:p>
    <w:p w:rsidR="006F5B12" w:rsidP="000241B1" w:rsidRDefault="006F5B12" w14:paraId="055D903E" w14:textId="77777777"/>
    <w:p w:rsidRPr="00997BF9" w:rsidR="000241B1" w:rsidP="000241B1" w:rsidRDefault="000241B1" w14:paraId="752F05A2" w14:textId="6ED02EE1">
      <w:r w:rsidRPr="00997BF9">
        <w:t xml:space="preserve">Uit de cijfers van de industrie blijkt dat het aantal deelnemende en rapporterende bedrijven bij de </w:t>
      </w:r>
      <w:r w:rsidRPr="00195728">
        <w:t>Stichting Veiligheid Voorop</w:t>
      </w:r>
      <w:r w:rsidRPr="00997BF9">
        <w:t xml:space="preserve"> meerdere jaren</w:t>
      </w:r>
      <w:r>
        <w:t xml:space="preserve"> op rij </w:t>
      </w:r>
      <w:r w:rsidRPr="00997BF9">
        <w:t>afneemt.</w:t>
      </w:r>
      <w:r>
        <w:t xml:space="preserve"> Terwijl het aantal rapporterende bedrijven kleiner wordt</w:t>
      </w:r>
      <w:r w:rsidR="008544EA">
        <w:t>,</w:t>
      </w:r>
      <w:r w:rsidRPr="00997BF9">
        <w:t xml:space="preserve"> is een </w:t>
      </w:r>
      <w:r w:rsidRPr="006E012C">
        <w:t xml:space="preserve">stijging van het aantal ongevallen met </w:t>
      </w:r>
      <w:r w:rsidR="00EC3341">
        <w:t>ziekte</w:t>
      </w:r>
      <w:r w:rsidRPr="006E012C">
        <w:t>verzuim</w:t>
      </w:r>
      <w:r w:rsidRPr="00997BF9">
        <w:t xml:space="preserve"> waarneembaar. </w:t>
      </w:r>
    </w:p>
    <w:p w:rsidR="000241B1" w:rsidP="000241B1" w:rsidRDefault="000241B1" w14:paraId="73412885" w14:textId="03F1B240">
      <w:pPr>
        <w:rPr>
          <w:rFonts w:ascii="Calibri" w:hAnsi="Calibri" w:cs="Calibri"/>
        </w:rPr>
      </w:pPr>
    </w:p>
    <w:p w:rsidR="000241B1" w:rsidP="000241B1" w:rsidRDefault="000241B1" w14:paraId="25BC728D" w14:textId="1AF462FA">
      <w:pPr>
        <w:rPr>
          <w:i/>
          <w:iCs/>
        </w:rPr>
      </w:pPr>
      <w:r>
        <w:t>De verantwoordelijkheid voor het voorkomen en beperken van zware ongevallen ligt primair bij het bedrijfsleven.</w:t>
      </w:r>
      <w:r w:rsidR="00EC3341">
        <w:t xml:space="preserve"> Decentrale bevoegde gezagen gaan primair over de uitvoering van vergunningverlening en frequentie van toezicht en handhaving.</w:t>
      </w:r>
      <w:r w:rsidR="003C43B0">
        <w:t xml:space="preserve"> </w:t>
      </w:r>
      <w:r w:rsidR="00EC3341">
        <w:br/>
      </w:r>
      <w:r>
        <w:t xml:space="preserve">Het ministerie </w:t>
      </w:r>
      <w:r w:rsidR="00F34D20">
        <w:t xml:space="preserve">van </w:t>
      </w:r>
      <w:r>
        <w:t>IenW blijft de</w:t>
      </w:r>
      <w:r w:rsidR="00EC3341">
        <w:t xml:space="preserve"> decentrale bevoegde gezagen en</w:t>
      </w:r>
      <w:r>
        <w:t xml:space="preserve"> toezichthouders faciliteren om hun werkzaamheden goed uit te kunnen voeren.</w:t>
      </w:r>
      <w:r w:rsidR="00EC3341">
        <w:t xml:space="preserve"> Hierbij wordt ook periodiek gesproken over de duiding en trends van toezichtgegevens. </w:t>
      </w:r>
      <w:r>
        <w:t xml:space="preserve">Met het bedrijfsleven voert het ministerie IenW gesprekken </w:t>
      </w:r>
      <w:r w:rsidR="00EC3341">
        <w:t>over de</w:t>
      </w:r>
      <w:r>
        <w:t xml:space="preserve"> veiligheidsprestaties. </w:t>
      </w:r>
    </w:p>
    <w:p w:rsidR="00416CB9" w:rsidP="00132640" w:rsidRDefault="00416CB9" w14:paraId="51812940" w14:textId="77777777">
      <w:pPr>
        <w:rPr>
          <w:b/>
          <w:bCs/>
          <w:i/>
          <w:iCs/>
        </w:rPr>
      </w:pPr>
    </w:p>
    <w:p w:rsidR="000241B1" w:rsidP="000241B1" w:rsidRDefault="000241B1" w14:paraId="14B1B844" w14:textId="77777777">
      <w:pPr>
        <w:rPr>
          <w:i/>
          <w:iCs/>
        </w:rPr>
      </w:pPr>
      <w:r w:rsidRPr="00A06991">
        <w:rPr>
          <w:i/>
          <w:iCs/>
        </w:rPr>
        <w:t>MVO</w:t>
      </w:r>
    </w:p>
    <w:p w:rsidR="000241B1" w:rsidP="000241B1" w:rsidRDefault="000241B1" w14:paraId="00F6C52D" w14:textId="20ADB869">
      <w:pPr>
        <w:spacing w:line="259" w:lineRule="auto"/>
      </w:pPr>
      <w:r>
        <w:t>In de Meerjarenagenda Versterking Omgevingsveiligheid (MVO) werk</w:t>
      </w:r>
      <w:r w:rsidR="008544EA">
        <w:t>en</w:t>
      </w:r>
      <w:r>
        <w:t xml:space="preserve"> </w:t>
      </w:r>
      <w:r w:rsidR="00F34D20">
        <w:t>het</w:t>
      </w:r>
    </w:p>
    <w:p w:rsidR="000241B1" w:rsidP="000241B1" w:rsidRDefault="000241B1" w14:paraId="3DCFE5DF" w14:textId="1A072F32">
      <w:pPr>
        <w:spacing w:line="259" w:lineRule="auto"/>
      </w:pPr>
      <w:r>
        <w:t xml:space="preserve">ministerie van </w:t>
      </w:r>
      <w:r w:rsidR="003A40C2">
        <w:t>IenW</w:t>
      </w:r>
      <w:r>
        <w:t>, de Vereniging van</w:t>
      </w:r>
      <w:r w:rsidR="00EB1B65">
        <w:t xml:space="preserve"> </w:t>
      </w:r>
      <w:r>
        <w:t>Nederlandse Gemeenten</w:t>
      </w:r>
      <w:r w:rsidR="003A40C2">
        <w:t xml:space="preserve"> (VNG)</w:t>
      </w:r>
      <w:r>
        <w:t>, het Interprovinciaal Overleg (IPO), de veiligheidsregio’s en omgevingsdiensten samen aan het borgen en versterken van de omgevingsveiligheid in Nederland.</w:t>
      </w:r>
    </w:p>
    <w:p w:rsidR="000241B1" w:rsidP="000241B1" w:rsidRDefault="000241B1" w14:paraId="6BB27C54" w14:textId="77777777">
      <w:pPr>
        <w:spacing w:line="259" w:lineRule="auto"/>
      </w:pPr>
    </w:p>
    <w:p w:rsidR="000241B1" w:rsidP="000241B1" w:rsidRDefault="000241B1" w14:paraId="5D957D31" w14:textId="48F90BD2">
      <w:pPr>
        <w:spacing w:line="259" w:lineRule="auto"/>
      </w:pPr>
      <w:r w:rsidRPr="00062E4B">
        <w:t xml:space="preserve">De afgelopen vier jaar heeft de MVO </w:t>
      </w:r>
      <w:r w:rsidR="00062E4B">
        <w:t xml:space="preserve">onder andere </w:t>
      </w:r>
      <w:r w:rsidRPr="00062E4B">
        <w:t>een bijdrage gedaan aan wettelijke taken bij Provincies en Gemeentes,</w:t>
      </w:r>
      <w:r w:rsidR="00062E4B">
        <w:t xml:space="preserve"> </w:t>
      </w:r>
      <w:r>
        <w:t>de uitvoering van</w:t>
      </w:r>
      <w:r w:rsidR="00B72CD1">
        <w:t xml:space="preserve"> de</w:t>
      </w:r>
      <w:r>
        <w:t xml:space="preserve"> Seveso</w:t>
      </w:r>
      <w:r w:rsidR="00B72CD1">
        <w:t>-</w:t>
      </w:r>
      <w:r>
        <w:t>richtlijn ondersteund en de kennisinfrastructuur omgevingsveiligheid versterkt. Verder zijn diverse (innovatie)projecten opgeleverd rondom de thema’s arbeidsmarkt, energietransitie en digitalisering</w:t>
      </w:r>
      <w:r w:rsidR="003C43B0">
        <w:rPr>
          <w:rStyle w:val="FootnoteReference"/>
        </w:rPr>
        <w:footnoteReference w:id="9"/>
      </w:r>
      <w:r w:rsidR="003C43B0">
        <w:t>.</w:t>
      </w:r>
      <w:r w:rsidR="00F34D20">
        <w:t xml:space="preserve"> </w:t>
      </w:r>
      <w:r>
        <w:t>Hiermee zijn omgevingsdiensten en veiligheidsregio</w:t>
      </w:r>
      <w:r w:rsidR="007B6877">
        <w:t>’</w:t>
      </w:r>
      <w:r>
        <w:t>s</w:t>
      </w:r>
      <w:r w:rsidR="007B6877">
        <w:t xml:space="preserve"> gestimuleerd om de</w:t>
      </w:r>
      <w:r>
        <w:t xml:space="preserve"> opgedane kennis </w:t>
      </w:r>
      <w:r w:rsidR="00B72CD1">
        <w:t xml:space="preserve">te </w:t>
      </w:r>
      <w:r>
        <w:t xml:space="preserve">kunnen inzetten bij de uitvoering van hun omgevingsveiligheidstaken. </w:t>
      </w:r>
    </w:p>
    <w:p w:rsidR="000241B1" w:rsidP="000241B1" w:rsidRDefault="000241B1" w14:paraId="4AF0ACC6" w14:textId="77777777">
      <w:pPr>
        <w:spacing w:line="259" w:lineRule="auto"/>
      </w:pPr>
    </w:p>
    <w:p w:rsidR="000241B1" w:rsidP="000241B1" w:rsidRDefault="000241B1" w14:paraId="0E20F7F5" w14:textId="5529681B">
      <w:pPr>
        <w:spacing w:line="259" w:lineRule="auto"/>
      </w:pPr>
      <w:r>
        <w:t xml:space="preserve">De partners hebben de MVO voor de periode van 2025–2028 verlengd om de aandacht voor, doorontwikkeling van en </w:t>
      </w:r>
      <w:r w:rsidRPr="007B68CD">
        <w:t>innovatie rondom omgevingsveiligheid de komende vier jaar te stimuleren.</w:t>
      </w:r>
      <w:r>
        <w:t xml:space="preserve"> Dit is onder andere bestemd voor een bijdrage aan gemeenten en omgevingsdiensten voor het </w:t>
      </w:r>
      <w:r w:rsidR="00F460C2">
        <w:t xml:space="preserve">aanleveren van data aan het </w:t>
      </w:r>
      <w:r>
        <w:t>Register Externe Veiligheid</w:t>
      </w:r>
      <w:r w:rsidR="00F460C2">
        <w:t>srisico’s</w:t>
      </w:r>
      <w:r>
        <w:t xml:space="preserve"> en het uitvoeren van wettelijke taken. Tevens is </w:t>
      </w:r>
      <w:r w:rsidR="008544EA">
        <w:t xml:space="preserve">er </w:t>
      </w:r>
      <w:r>
        <w:t>weer budget beschikbaar voor het voortzetten van de Publicatiereeks Gevaarlijke Stoffen (PGS), SEVESO+ en innovatieve projecten.</w:t>
      </w:r>
    </w:p>
    <w:p w:rsidR="000241B1" w:rsidP="000241B1" w:rsidRDefault="000241B1" w14:paraId="6EDC6FC1" w14:textId="77777777">
      <w:pPr>
        <w:spacing w:line="259" w:lineRule="auto"/>
      </w:pPr>
    </w:p>
    <w:p w:rsidRPr="00BF0878" w:rsidR="00BF0878" w:rsidP="00BF0878" w:rsidRDefault="00BF0878" w14:paraId="12780CB4" w14:textId="77777777">
      <w:pPr>
        <w:rPr>
          <w:i/>
          <w:iCs/>
        </w:rPr>
      </w:pPr>
      <w:r w:rsidRPr="00BF0878">
        <w:rPr>
          <w:i/>
          <w:iCs/>
        </w:rPr>
        <w:t>Communiceren over</w:t>
      </w:r>
      <w:r w:rsidRPr="00195728">
        <w:rPr>
          <w:i/>
          <w:iCs/>
        </w:rPr>
        <w:t xml:space="preserve"> omgevingsveiligheid </w:t>
      </w:r>
    </w:p>
    <w:p w:rsidRPr="00BF0878" w:rsidR="00BF0878" w:rsidP="00BF0878" w:rsidRDefault="00BF0878" w14:paraId="727EEFD5" w14:textId="1E67B61A">
      <w:pPr>
        <w:autoSpaceDN/>
        <w:spacing w:line="240" w:lineRule="auto"/>
        <w:textAlignment w:val="auto"/>
        <w:rPr>
          <w:rFonts w:eastAsia="Aptos" w:cs="Calibri"/>
          <w:color w:val="auto"/>
          <w:lang w:eastAsia="en-US"/>
          <w14:ligatures w14:val="standardContextual"/>
        </w:rPr>
      </w:pPr>
      <w:r w:rsidRPr="00BF0878">
        <w:rPr>
          <w:rFonts w:eastAsia="Aptos" w:cs="Calibri"/>
          <w:color w:val="auto"/>
          <w:lang w:eastAsia="en-US"/>
          <w14:ligatures w14:val="standardContextual"/>
        </w:rPr>
        <w:t xml:space="preserve">Onderdeel van het </w:t>
      </w:r>
      <w:r w:rsidRPr="00BF0878">
        <w:t xml:space="preserve">omgevingsveiligheidsbeleid </w:t>
      </w:r>
      <w:r w:rsidRPr="00BF0878">
        <w:rPr>
          <w:rFonts w:eastAsia="Aptos" w:cs="Calibri"/>
          <w:color w:val="auto"/>
          <w:lang w:eastAsia="en-US"/>
          <w14:ligatures w14:val="standardContextual"/>
        </w:rPr>
        <w:t xml:space="preserve">is de communicatie over maatregelen en risico’s. De Omgevingswet geeft </w:t>
      </w:r>
      <w:r w:rsidR="007B68CD">
        <w:rPr>
          <w:rFonts w:eastAsia="Aptos" w:cs="Calibri"/>
          <w:color w:val="auto"/>
          <w:lang w:eastAsia="en-US"/>
          <w14:ligatures w14:val="standardContextual"/>
        </w:rPr>
        <w:t xml:space="preserve">de </w:t>
      </w:r>
      <w:r w:rsidR="00931978">
        <w:rPr>
          <w:rFonts w:eastAsia="Aptos" w:cs="Calibri"/>
          <w:color w:val="auto"/>
          <w:lang w:eastAsia="en-US"/>
          <w14:ligatures w14:val="standardContextual"/>
        </w:rPr>
        <w:t xml:space="preserve">minister </w:t>
      </w:r>
      <w:r w:rsidR="007B68CD">
        <w:rPr>
          <w:rFonts w:eastAsia="Aptos" w:cs="Calibri"/>
          <w:color w:val="auto"/>
          <w:lang w:eastAsia="en-US"/>
          <w14:ligatures w14:val="standardContextual"/>
        </w:rPr>
        <w:t>van Infrastructuur en Waterstaat</w:t>
      </w:r>
      <w:r w:rsidRPr="00BF0878">
        <w:rPr>
          <w:rFonts w:eastAsia="Aptos" w:cs="Calibri"/>
          <w:color w:val="auto"/>
          <w:lang w:eastAsia="en-US"/>
          <w14:ligatures w14:val="standardContextual"/>
        </w:rPr>
        <w:t xml:space="preserve"> de verantwoordelijkheid om informatie over milieubelastende activiteiten met gevaarlijke stoffen te verzamelen en voor eenieder toegankelijk te maken</w:t>
      </w:r>
      <w:r w:rsidRPr="00BF0878">
        <w:rPr>
          <w:rStyle w:val="FootnoteReference"/>
          <w:rFonts w:eastAsia="Aptos" w:cs="Calibri"/>
          <w:color w:val="auto"/>
          <w:lang w:eastAsia="en-US"/>
          <w14:ligatures w14:val="standardContextual"/>
        </w:rPr>
        <w:footnoteReference w:id="10"/>
      </w:r>
      <w:r w:rsidRPr="00BF0878">
        <w:rPr>
          <w:rFonts w:eastAsia="Aptos" w:cs="Calibri"/>
          <w:color w:val="auto"/>
          <w:lang w:eastAsia="en-US"/>
          <w14:ligatures w14:val="standardContextual"/>
        </w:rPr>
        <w:t xml:space="preserve">. Dit is belangrijk omdat bij de toedeling van functies in de schaarse buitenruimte kenbaar moet zijn welke beperkingen gelden vanuit de omgevingsveiligheid. Het Register Externe Veiligheidsrisico’s (REV) verzamelt de informatie bij het bevoegd gezag. De verzamelde locaties en risicocontouren worden vervolgens gepresenteerd op kaarten voor professionals in de </w:t>
      </w:r>
      <w:r w:rsidRPr="00416CB9">
        <w:rPr>
          <w:rFonts w:eastAsia="Aptos" w:cs="Calibri"/>
          <w:lang w:eastAsia="en-US"/>
          <w14:ligatures w14:val="standardContextual"/>
        </w:rPr>
        <w:t>Atlas Veiligheid</w:t>
      </w:r>
      <w:r w:rsidRPr="00BF0878">
        <w:rPr>
          <w:rStyle w:val="FootnoteReference"/>
          <w:rFonts w:eastAsia="Aptos" w:cs="Calibri"/>
          <w:color w:val="auto"/>
          <w:lang w:eastAsia="en-US"/>
          <w14:ligatures w14:val="standardContextual"/>
        </w:rPr>
        <w:footnoteReference w:id="11"/>
      </w:r>
      <w:r w:rsidRPr="00BF0878">
        <w:rPr>
          <w:rFonts w:eastAsia="Aptos" w:cs="Calibri"/>
          <w:color w:val="auto"/>
          <w:lang w:eastAsia="en-US"/>
          <w14:ligatures w14:val="standardContextual"/>
        </w:rPr>
        <w:t xml:space="preserve"> en voor burgers in de </w:t>
      </w:r>
      <w:r w:rsidRPr="00416CB9">
        <w:rPr>
          <w:rFonts w:eastAsia="Aptos" w:cs="Calibri"/>
          <w:lang w:eastAsia="en-US"/>
          <w14:ligatures w14:val="standardContextual"/>
        </w:rPr>
        <w:t>Atlas Leefomgeving</w:t>
      </w:r>
      <w:r w:rsidRPr="00BF0878">
        <w:rPr>
          <w:rStyle w:val="FootnoteReference"/>
          <w:rFonts w:eastAsia="Aptos" w:cs="Calibri"/>
          <w:color w:val="auto"/>
          <w:lang w:eastAsia="en-US"/>
          <w14:ligatures w14:val="standardContextual"/>
        </w:rPr>
        <w:footnoteReference w:id="12"/>
      </w:r>
      <w:r w:rsidRPr="00BF0878">
        <w:rPr>
          <w:rFonts w:eastAsia="Aptos" w:cs="Calibri"/>
          <w:color w:val="auto"/>
          <w:lang w:eastAsia="en-US"/>
          <w14:ligatures w14:val="standardContextual"/>
        </w:rPr>
        <w:t xml:space="preserve">. De kaarten zijn voorzien van een duiding en een handelingsperspectief. </w:t>
      </w:r>
    </w:p>
    <w:p w:rsidRPr="00BF0878" w:rsidR="00BF0878" w:rsidP="00BF0878" w:rsidRDefault="00BF0878" w14:paraId="0AC3BCF0" w14:textId="77777777">
      <w:pPr>
        <w:autoSpaceDN/>
        <w:spacing w:line="240" w:lineRule="auto"/>
        <w:textAlignment w:val="auto"/>
        <w:rPr>
          <w:rFonts w:eastAsia="Aptos" w:cs="Calibri"/>
          <w:color w:val="auto"/>
          <w:lang w:eastAsia="en-US"/>
          <w14:ligatures w14:val="standardContextual"/>
        </w:rPr>
      </w:pPr>
    </w:p>
    <w:p w:rsidRPr="00BF0878" w:rsidR="00BF0878" w:rsidP="00BF0878" w:rsidRDefault="00B72CD1" w14:paraId="1233EEB9" w14:textId="720D6B42">
      <w:pPr>
        <w:autoSpaceDN/>
        <w:spacing w:line="240" w:lineRule="auto"/>
        <w:textAlignment w:val="auto"/>
        <w:rPr>
          <w:rFonts w:eastAsia="Aptos" w:cs="Calibri"/>
          <w:color w:val="auto"/>
          <w:lang w:eastAsia="en-US"/>
          <w14:ligatures w14:val="standardContextual"/>
        </w:rPr>
      </w:pPr>
      <w:r>
        <w:rPr>
          <w:rFonts w:eastAsia="Aptos" w:cs="Calibri"/>
          <w:color w:val="auto"/>
          <w:lang w:eastAsia="en-US"/>
          <w14:ligatures w14:val="standardContextual"/>
        </w:rPr>
        <w:t>H</w:t>
      </w:r>
      <w:r w:rsidRPr="00BF0878" w:rsidR="00BF0878">
        <w:rPr>
          <w:rFonts w:eastAsia="Aptos" w:cs="Calibri"/>
          <w:color w:val="auto"/>
          <w:lang w:eastAsia="en-US"/>
          <w14:ligatures w14:val="standardContextual"/>
        </w:rPr>
        <w:t xml:space="preserve">et RIVM </w:t>
      </w:r>
      <w:r>
        <w:rPr>
          <w:rFonts w:eastAsia="Aptos" w:cs="Calibri"/>
          <w:color w:val="auto"/>
          <w:lang w:eastAsia="en-US"/>
          <w14:ligatures w14:val="standardContextual"/>
        </w:rPr>
        <w:t xml:space="preserve">is </w:t>
      </w:r>
      <w:r w:rsidRPr="00BF0878" w:rsidR="00BF0878">
        <w:rPr>
          <w:rFonts w:eastAsia="Aptos" w:cs="Calibri"/>
          <w:color w:val="auto"/>
          <w:lang w:eastAsia="en-US"/>
          <w14:ligatures w14:val="standardContextual"/>
        </w:rPr>
        <w:t xml:space="preserve">gevraagd om een onderzoek te doen naar de manier waarop deze communicatie nu plaatsvindt en hoe deze verbeterd kan worden. Achterliggende vraag was of de boodschap voldoende begrepen wordt en wat dit doet met de risicoperceptie bij omwonenden. Focus van het onderzoek lag vooral bij de aandachtsgebieden omdat die nieuw zijn onder de Omgevingswet en primair bedoeld zijn voor professionals. </w:t>
      </w:r>
    </w:p>
    <w:p w:rsidRPr="00BF0878" w:rsidR="00BF0878" w:rsidP="00BF0878" w:rsidRDefault="00BF0878" w14:paraId="6D59F723" w14:textId="77777777">
      <w:pPr>
        <w:autoSpaceDN/>
        <w:spacing w:line="240" w:lineRule="auto"/>
        <w:textAlignment w:val="auto"/>
        <w:rPr>
          <w:rFonts w:eastAsia="Aptos" w:cs="Calibri"/>
          <w:color w:val="auto"/>
          <w:lang w:eastAsia="en-US"/>
          <w14:ligatures w14:val="standardContextual"/>
        </w:rPr>
      </w:pPr>
    </w:p>
    <w:p w:rsidRPr="00BF0878" w:rsidR="00BF0878" w:rsidP="00BF0878" w:rsidRDefault="003B7496" w14:paraId="2F6AE1F1" w14:textId="05AB3E64">
      <w:pPr>
        <w:autoSpaceDN/>
        <w:spacing w:line="240" w:lineRule="auto"/>
        <w:textAlignment w:val="auto"/>
        <w:rPr>
          <w:rFonts w:eastAsia="Aptos" w:cs="Calibri"/>
          <w:color w:val="auto"/>
          <w:lang w:eastAsia="en-US"/>
          <w14:ligatures w14:val="standardContextual"/>
        </w:rPr>
      </w:pPr>
      <w:r w:rsidRPr="001A505F">
        <w:t xml:space="preserve">Het </w:t>
      </w:r>
      <w:r>
        <w:t>RIVM-</w:t>
      </w:r>
      <w:r w:rsidRPr="001A505F">
        <w:t xml:space="preserve">onderzoek </w:t>
      </w:r>
      <w:r w:rsidR="00195728">
        <w:t>‘</w:t>
      </w:r>
      <w:r>
        <w:t>Belevingsonderzoek naar de aandachtsgebieden op de Atlas Leefomgeving</w:t>
      </w:r>
      <w:r w:rsidR="00195728">
        <w:t>’</w:t>
      </w:r>
      <w:r>
        <w:t xml:space="preserve"> </w:t>
      </w:r>
      <w:r w:rsidRPr="001A505F">
        <w:t xml:space="preserve">is als bijlage bij deze brief gevoegd. </w:t>
      </w:r>
      <w:r w:rsidR="00416CB9">
        <w:t>Uit het onderzoek</w:t>
      </w:r>
      <w:r w:rsidRPr="00BF0878" w:rsidR="00BF0878">
        <w:rPr>
          <w:rFonts w:eastAsia="Aptos" w:cs="Calibri"/>
          <w:color w:val="auto"/>
          <w:lang w:eastAsia="en-US"/>
          <w14:ligatures w14:val="standardContextual"/>
        </w:rPr>
        <w:t xml:space="preserve"> blijkt dat omwonenden het waarderen dat de risico-informatie openbaar toegankelijk is. Hoewel er verschillende interpretaties zijn van wat een aandachtsgebied precies inhoudt, voelen mensen intuïtief aan dat het risico op brand, explosie of gifwolk groter is binnen de aandachtsgebieden rondom de milieubelastende activiteiten. Omwonenden schrikken niet direct heel erg van deze informatie, omdat ze erop vertrouwen dat de overheid ervoor zorgt dat hun veiligheid geborgd is. </w:t>
      </w:r>
    </w:p>
    <w:p w:rsidRPr="00BF0878" w:rsidR="00BF0878" w:rsidP="00BF0878" w:rsidRDefault="00BF0878" w14:paraId="326AA781" w14:textId="77777777">
      <w:pPr>
        <w:autoSpaceDN/>
        <w:spacing w:line="240" w:lineRule="auto"/>
        <w:textAlignment w:val="auto"/>
        <w:rPr>
          <w:rFonts w:eastAsia="Aptos" w:cs="Calibri"/>
          <w:color w:val="auto"/>
          <w:lang w:eastAsia="en-US"/>
          <w14:ligatures w14:val="standardContextual"/>
        </w:rPr>
      </w:pPr>
    </w:p>
    <w:p w:rsidR="00BF0878" w:rsidP="00BF0878" w:rsidRDefault="00BF0878" w14:paraId="40A8C83F" w14:textId="13418854">
      <w:pPr>
        <w:spacing w:line="259" w:lineRule="auto"/>
      </w:pPr>
      <w:r w:rsidRPr="00BF0878">
        <w:t xml:space="preserve">Het ministerie </w:t>
      </w:r>
      <w:r w:rsidR="003A40C2">
        <w:t>van IenW</w:t>
      </w:r>
      <w:r w:rsidRPr="00BF0878">
        <w:t xml:space="preserve"> is bezig met de opvolging van de aanbevelingen. Zo wordt de vindbaarheid en de weergave van de informatie verbeterd. Samen met het Nederlands Instituut Publieke Veiligheid (NIPV) worden de teksten over risicocommunicatie en het handelingsperspectief aangepast om het begrip en de weerbaarheid bij omwonenden te vergroten. </w:t>
      </w:r>
    </w:p>
    <w:p w:rsidR="00A835BB" w:rsidP="00AC74A4" w:rsidRDefault="00A835BB" w14:paraId="419BD8AF" w14:textId="77777777">
      <w:pPr>
        <w:spacing w:line="259" w:lineRule="auto"/>
        <w:rPr>
          <w:i/>
          <w:iCs/>
        </w:rPr>
      </w:pPr>
    </w:p>
    <w:p w:rsidRPr="007B68CD" w:rsidR="000573F2" w:rsidP="00AC74A4" w:rsidRDefault="000573F2" w14:paraId="7E3E1D8F" w14:textId="257C707A">
      <w:pPr>
        <w:spacing w:line="259" w:lineRule="auto"/>
        <w:rPr>
          <w:i/>
          <w:iCs/>
        </w:rPr>
      </w:pPr>
      <w:bookmarkStart w:name="_Hlk207699581" w:id="1"/>
      <w:r w:rsidRPr="007B68CD">
        <w:rPr>
          <w:i/>
          <w:iCs/>
        </w:rPr>
        <w:t>Modernisering Omgevingsveiligheid</w:t>
      </w:r>
    </w:p>
    <w:bookmarkEnd w:id="1"/>
    <w:p w:rsidR="00931978" w:rsidP="00230DED" w:rsidRDefault="00062E4B" w14:paraId="17975954" w14:textId="77777777">
      <w:r>
        <w:t xml:space="preserve">Met de inwerkingtreding van de Omgevingswet op 1 januari 2024 is de omgevingsveiligheid gemoderniseerd. Vanaf die datum zijn ook de zogeheten aandachtsgebieden geïntroduceerd. Hierover is uw </w:t>
      </w:r>
      <w:r w:rsidR="00EF004E">
        <w:t>K</w:t>
      </w:r>
      <w:r>
        <w:t>amer eerder geïnformeerd op 13 juni 2022</w:t>
      </w:r>
      <w:r>
        <w:rPr>
          <w:rStyle w:val="FootnoteReference"/>
        </w:rPr>
        <w:footnoteReference w:id="13"/>
      </w:r>
      <w:r>
        <w:t xml:space="preserve"> en 17 juli 2023</w:t>
      </w:r>
      <w:r>
        <w:rPr>
          <w:rStyle w:val="FootnoteReference"/>
        </w:rPr>
        <w:footnoteReference w:id="14"/>
      </w:r>
      <w:r>
        <w:t>. Het proces van de totstandkoming van het nieuwe omgevingsveiligheidsbeleid is geëvalueerd</w:t>
      </w:r>
      <w:r w:rsidR="00931978">
        <w:t>, dit rapport is al bijlage toegevoegd aan deze brief</w:t>
      </w:r>
      <w:r>
        <w:t xml:space="preserve">. </w:t>
      </w:r>
    </w:p>
    <w:p w:rsidR="00931978" w:rsidP="00230DED" w:rsidRDefault="00931978" w14:paraId="6BF4EFB6" w14:textId="77777777"/>
    <w:p w:rsidR="00E865F9" w:rsidP="00230DED" w:rsidRDefault="00062E4B" w14:paraId="79178BD0" w14:textId="308BB96A">
      <w:r>
        <w:t xml:space="preserve">De lessen die </w:t>
      </w:r>
      <w:r w:rsidR="00931978">
        <w:t>uit de evaluatie</w:t>
      </w:r>
      <w:r>
        <w:t xml:space="preserve"> geleerd zijn</w:t>
      </w:r>
      <w:r w:rsidR="008544EA">
        <w:t>,</w:t>
      </w:r>
      <w:r>
        <w:t xml:space="preserve"> worden meegenomen bij de doorontwikkeling van het omgevingsveiligheidsbeleid. Deze lessen hadden met name betrekking op de governance en sturing van het beleidsprogramma en de samenwerking binnen het programma. De gekozen structuur met h</w:t>
      </w:r>
      <w:r w:rsidRPr="008D241B">
        <w:t xml:space="preserve">et ‘werken van buiten naar binnen’ was voor het ministerie van IenW een nieuwe werkwijze die met veel enthousiasme is ontvangen door de stakeholders. </w:t>
      </w:r>
      <w:r w:rsidR="00C93073">
        <w:t xml:space="preserve">Bij het inzetten van een dergelijke werkwijze </w:t>
      </w:r>
      <w:r w:rsidR="00CA6BAD">
        <w:t>is</w:t>
      </w:r>
      <w:r w:rsidR="0064292A">
        <w:t xml:space="preserve"> het</w:t>
      </w:r>
      <w:r w:rsidR="00CA6BAD">
        <w:t xml:space="preserve">, zoals uit de evaluatie blijkt, belangrijk dat aan </w:t>
      </w:r>
      <w:r>
        <w:t xml:space="preserve">de voorkant </w:t>
      </w:r>
      <w:r w:rsidRPr="00FA74E1">
        <w:t xml:space="preserve">duidelijkheid </w:t>
      </w:r>
      <w:r>
        <w:t>gegeven word</w:t>
      </w:r>
      <w:r w:rsidR="0064292A">
        <w:t>t</w:t>
      </w:r>
      <w:r w:rsidRPr="00FA74E1">
        <w:t xml:space="preserve"> over taken, bevoegdheden, verantwoordelijkheden en rolverdeling van de verschillende </w:t>
      </w:r>
      <w:r w:rsidR="00CA6BAD">
        <w:t xml:space="preserve">organisaties en </w:t>
      </w:r>
      <w:r w:rsidRPr="00FA74E1">
        <w:t xml:space="preserve">organen. </w:t>
      </w:r>
      <w:r>
        <w:t xml:space="preserve">Ook </w:t>
      </w:r>
      <w:r w:rsidR="0064292A">
        <w:t xml:space="preserve">is het belangrijk </w:t>
      </w:r>
      <w:r>
        <w:t xml:space="preserve">daarbij </w:t>
      </w:r>
      <w:r w:rsidRPr="00FA74E1">
        <w:t>(herhaaldelijk) helderheid</w:t>
      </w:r>
      <w:r w:rsidR="0064292A">
        <w:t xml:space="preserve"> te</w:t>
      </w:r>
      <w:r w:rsidRPr="00FA74E1">
        <w:t xml:space="preserve"> verschaf</w:t>
      </w:r>
      <w:r w:rsidR="0064292A">
        <w:t>fen</w:t>
      </w:r>
      <w:r>
        <w:t xml:space="preserve"> o</w:t>
      </w:r>
      <w:r w:rsidRPr="00FA74E1">
        <w:t xml:space="preserve">ver de mate van invloed die wordt gegeven. </w:t>
      </w:r>
    </w:p>
    <w:p w:rsidR="00062E4B" w:rsidP="00230DED" w:rsidRDefault="00062E4B" w14:paraId="71B56778" w14:textId="77777777"/>
    <w:p w:rsidRPr="00C51805" w:rsidR="007B68CD" w:rsidP="00230DED" w:rsidRDefault="007B68CD" w14:paraId="10CDACA3" w14:textId="77777777">
      <w:pPr>
        <w:rPr>
          <w:b/>
          <w:bCs/>
        </w:rPr>
      </w:pPr>
      <w:r w:rsidRPr="00C51805">
        <w:rPr>
          <w:b/>
          <w:bCs/>
        </w:rPr>
        <w:t xml:space="preserve">Tot slot </w:t>
      </w:r>
    </w:p>
    <w:p w:rsidR="007B68CD" w:rsidP="00230DED" w:rsidRDefault="00C51805" w14:paraId="2B1FA874" w14:textId="466D2B30">
      <w:r>
        <w:t xml:space="preserve">Het waarborgen van een </w:t>
      </w:r>
      <w:r w:rsidRPr="007B68CD" w:rsidR="007B68CD">
        <w:t>veilig</w:t>
      </w:r>
      <w:r>
        <w:t>e leefomgeving is een continu proces</w:t>
      </w:r>
      <w:r w:rsidRPr="007B68CD" w:rsidR="007B68CD">
        <w:t xml:space="preserve">. Het vereist een gezamenlijke inspanning van </w:t>
      </w:r>
      <w:r w:rsidR="00062E4B">
        <w:t>overheden</w:t>
      </w:r>
      <w:r>
        <w:t xml:space="preserve"> </w:t>
      </w:r>
      <w:r w:rsidRPr="007B68CD" w:rsidR="007B68CD">
        <w:t>en bedrijven, waarbij de laatste primair verantwoordelijk zijn voor hun activiteiten. Het ver</w:t>
      </w:r>
      <w:r w:rsidR="00416CB9">
        <w:t>g</w:t>
      </w:r>
      <w:r w:rsidRPr="007B68CD" w:rsidR="007B68CD">
        <w:t>t ook</w:t>
      </w:r>
      <w:r w:rsidR="00062E4B">
        <w:t xml:space="preserve"> duidelijke communicatie met omwonende</w:t>
      </w:r>
      <w:r w:rsidR="003B7496">
        <w:t>n</w:t>
      </w:r>
      <w:r w:rsidRPr="007B68CD" w:rsidR="007B68CD">
        <w:t xml:space="preserve">. Het voorkomen en beheersen van onveilige situaties gebeurt met heldere ambities, </w:t>
      </w:r>
      <w:r w:rsidR="00062E4B">
        <w:t>duidelijke</w:t>
      </w:r>
      <w:r w:rsidRPr="007B68CD" w:rsidR="007B68CD">
        <w:t xml:space="preserve"> normen, goed toezich</w:t>
      </w:r>
      <w:r w:rsidR="00062E4B">
        <w:t>t en</w:t>
      </w:r>
      <w:r w:rsidRPr="007B68CD" w:rsidR="007B68CD">
        <w:t xml:space="preserve"> goede handhaving en </w:t>
      </w:r>
      <w:r w:rsidR="00062E4B">
        <w:t>het toepassen van de beste</w:t>
      </w:r>
      <w:r w:rsidRPr="007B68CD" w:rsidR="007B68CD">
        <w:t xml:space="preserve"> technieken </w:t>
      </w:r>
      <w:r w:rsidRPr="00416CB9" w:rsidR="007B68CD">
        <w:t>vanuit een sterke veiligheidscultuur. Tegelijkertijd geldt dat nieuwe ontwikkelingen</w:t>
      </w:r>
      <w:r w:rsidRPr="00416CB9">
        <w:t>, zoals de energietransitie,</w:t>
      </w:r>
      <w:r w:rsidRPr="00416CB9" w:rsidR="007B68CD">
        <w:t xml:space="preserve"> steeds weer </w:t>
      </w:r>
      <w:r w:rsidRPr="00416CB9">
        <w:t xml:space="preserve">en sneller </w:t>
      </w:r>
      <w:r w:rsidRPr="00416CB9" w:rsidR="007B68CD">
        <w:t>om</w:t>
      </w:r>
      <w:r w:rsidRPr="00416CB9">
        <w:t xml:space="preserve"> </w:t>
      </w:r>
      <w:r w:rsidRPr="00416CB9" w:rsidR="007B68CD">
        <w:t>aandacht</w:t>
      </w:r>
      <w:r w:rsidRPr="00416CB9" w:rsidR="003B7496">
        <w:t xml:space="preserve"> vragen</w:t>
      </w:r>
      <w:r w:rsidRPr="00416CB9" w:rsidR="007B68CD">
        <w:t xml:space="preserve">. </w:t>
      </w:r>
      <w:r w:rsidRPr="00416CB9">
        <w:t>Dit heeft invloed op het omgevingsveiligheidsbeleid en de wet- en regelgeving. Over de mogelijke aanpassingen wordt uw Kamer geïnformeerd.</w:t>
      </w:r>
    </w:p>
    <w:p w:rsidRPr="006F1E98" w:rsidR="000241B1" w:rsidP="00230DED" w:rsidRDefault="000241B1" w14:paraId="708A5E10" w14:textId="77777777"/>
    <w:p w:rsidR="00A0286E" w:rsidRDefault="00C64E35" w14:paraId="300A42BC" w14:textId="77777777">
      <w:pPr>
        <w:pStyle w:val="Slotzin"/>
      </w:pPr>
      <w:r>
        <w:t>Hoogachtend,</w:t>
      </w:r>
    </w:p>
    <w:p w:rsidR="00A0286E" w:rsidRDefault="00C64E35" w14:paraId="14AEED8F" w14:textId="77777777">
      <w:pPr>
        <w:pStyle w:val="OndertekeningArea1"/>
      </w:pPr>
      <w:r>
        <w:t>DE STAATSSECRETARIS VAN INFRASTRUCTUUR EN WATERSTAAT - OPENBAAR VERVOER EN MILIEU,</w:t>
      </w:r>
    </w:p>
    <w:p w:rsidR="00A0286E" w:rsidRDefault="00A0286E" w14:paraId="15DC3076" w14:textId="77777777"/>
    <w:p w:rsidR="00A0286E" w:rsidRDefault="00A0286E" w14:paraId="3B3BEA78" w14:textId="77777777"/>
    <w:p w:rsidR="00A0286E" w:rsidRDefault="00A0286E" w14:paraId="049EE200" w14:textId="77777777"/>
    <w:p w:rsidR="00A0286E" w:rsidRDefault="00A0286E" w14:paraId="5E50DCC2" w14:textId="77777777"/>
    <w:p w:rsidR="00A0286E" w:rsidRDefault="00C64E35" w14:paraId="5F31F89C" w14:textId="77777777">
      <w:r>
        <w:t>A.A. (Thierry) Aartsen</w:t>
      </w:r>
    </w:p>
    <w:sectPr w:rsidR="00A0286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E545F" w14:textId="77777777" w:rsidR="00AD5159" w:rsidRDefault="00AD5159">
      <w:pPr>
        <w:spacing w:line="240" w:lineRule="auto"/>
      </w:pPr>
      <w:r>
        <w:separator/>
      </w:r>
    </w:p>
  </w:endnote>
  <w:endnote w:type="continuationSeparator" w:id="0">
    <w:p w14:paraId="550E5A1E" w14:textId="77777777" w:rsidR="00AD5159" w:rsidRDefault="00AD51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A86DB" w14:textId="77777777" w:rsidR="00034D8C" w:rsidRDefault="00034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7C3D5" w14:textId="77777777" w:rsidR="00034D8C" w:rsidRDefault="00034D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D996C" w14:textId="77777777" w:rsidR="00034D8C" w:rsidRDefault="00034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8B5B5" w14:textId="77777777" w:rsidR="00AD5159" w:rsidRDefault="00AD5159">
      <w:pPr>
        <w:spacing w:line="240" w:lineRule="auto"/>
      </w:pPr>
      <w:r>
        <w:separator/>
      </w:r>
    </w:p>
  </w:footnote>
  <w:footnote w:type="continuationSeparator" w:id="0">
    <w:p w14:paraId="65E38715" w14:textId="77777777" w:rsidR="00AD5159" w:rsidRDefault="00AD5159">
      <w:pPr>
        <w:spacing w:line="240" w:lineRule="auto"/>
      </w:pPr>
      <w:r>
        <w:continuationSeparator/>
      </w:r>
    </w:p>
  </w:footnote>
  <w:footnote w:id="1">
    <w:p w14:paraId="64B1807D" w14:textId="592CB92B" w:rsidR="0035016A" w:rsidRPr="00195728" w:rsidRDefault="0035016A">
      <w:pPr>
        <w:pStyle w:val="FootnoteText"/>
        <w:rPr>
          <w:rFonts w:ascii="Verdana" w:hAnsi="Verdana"/>
          <w:sz w:val="16"/>
          <w:szCs w:val="16"/>
        </w:rPr>
      </w:pPr>
      <w:r w:rsidRPr="00195728">
        <w:rPr>
          <w:rStyle w:val="FootnoteReference"/>
          <w:rFonts w:ascii="Verdana" w:hAnsi="Verdana"/>
          <w:sz w:val="16"/>
          <w:szCs w:val="16"/>
        </w:rPr>
        <w:footnoteRef/>
      </w:r>
      <w:r w:rsidRPr="00195728">
        <w:rPr>
          <w:rFonts w:ascii="Verdana" w:hAnsi="Verdana"/>
          <w:sz w:val="16"/>
          <w:szCs w:val="16"/>
        </w:rPr>
        <w:t xml:space="preserve"> Tweede Kamer 2024–2025, 32 813, nr. 1424 </w:t>
      </w:r>
    </w:p>
  </w:footnote>
  <w:footnote w:id="2">
    <w:p w14:paraId="290631E6" w14:textId="77777777" w:rsidR="006A42D6" w:rsidRPr="00195728" w:rsidRDefault="006A42D6" w:rsidP="006A42D6">
      <w:pPr>
        <w:pStyle w:val="FootnoteText"/>
        <w:rPr>
          <w:rFonts w:ascii="Verdana" w:hAnsi="Verdana"/>
          <w:sz w:val="16"/>
          <w:szCs w:val="16"/>
        </w:rPr>
      </w:pPr>
      <w:r w:rsidRPr="00195728">
        <w:rPr>
          <w:rStyle w:val="FootnoteReference"/>
          <w:rFonts w:ascii="Verdana" w:hAnsi="Verdana"/>
          <w:sz w:val="16"/>
          <w:szCs w:val="16"/>
        </w:rPr>
        <w:footnoteRef/>
      </w:r>
      <w:r w:rsidRPr="00195728">
        <w:rPr>
          <w:rFonts w:ascii="Verdana" w:hAnsi="Verdana"/>
          <w:sz w:val="16"/>
          <w:szCs w:val="16"/>
        </w:rPr>
        <w:t xml:space="preserve"> Tweede Kamer 2024–2025, 32 813, nr. 1424</w:t>
      </w:r>
    </w:p>
  </w:footnote>
  <w:footnote w:id="3">
    <w:p w14:paraId="12E746D9" w14:textId="77777777" w:rsidR="00046B4D" w:rsidRDefault="00046B4D" w:rsidP="00046B4D">
      <w:pPr>
        <w:pStyle w:val="FootnoteText"/>
      </w:pPr>
      <w:r w:rsidRPr="00195728">
        <w:rPr>
          <w:rStyle w:val="FootnoteReference"/>
          <w:rFonts w:ascii="Verdana" w:hAnsi="Verdana"/>
          <w:sz w:val="16"/>
          <w:szCs w:val="16"/>
        </w:rPr>
        <w:footnoteRef/>
      </w:r>
      <w:r w:rsidRPr="00195728">
        <w:rPr>
          <w:rFonts w:ascii="Verdana" w:hAnsi="Verdana"/>
          <w:sz w:val="16"/>
          <w:szCs w:val="16"/>
        </w:rPr>
        <w:t xml:space="preserve"> </w:t>
      </w:r>
      <w:hyperlink r:id="rId1" w:history="1">
        <w:r w:rsidRPr="00195728">
          <w:rPr>
            <w:rStyle w:val="Hyperlink"/>
            <w:rFonts w:ascii="Verdana" w:hAnsi="Verdana"/>
            <w:sz w:val="16"/>
            <w:szCs w:val="16"/>
          </w:rPr>
          <w:t>Publicaties</w:t>
        </w:r>
      </w:hyperlink>
      <w:r w:rsidRPr="00195728">
        <w:rPr>
          <w:rFonts w:ascii="Verdana" w:hAnsi="Verdana"/>
          <w:sz w:val="16"/>
          <w:szCs w:val="16"/>
        </w:rPr>
        <w:t xml:space="preserve"> PGS</w:t>
      </w:r>
    </w:p>
  </w:footnote>
  <w:footnote w:id="4">
    <w:p w14:paraId="3B14E7D2" w14:textId="72062712" w:rsidR="007565B2" w:rsidRPr="00195728" w:rsidRDefault="007565B2">
      <w:pPr>
        <w:pStyle w:val="FootnoteText"/>
        <w:rPr>
          <w:rFonts w:ascii="Verdana" w:hAnsi="Verdana"/>
          <w:sz w:val="16"/>
          <w:szCs w:val="16"/>
        </w:rPr>
      </w:pPr>
      <w:r w:rsidRPr="00195728">
        <w:rPr>
          <w:rStyle w:val="FootnoteReference"/>
          <w:rFonts w:ascii="Verdana" w:hAnsi="Verdana"/>
          <w:sz w:val="16"/>
          <w:szCs w:val="16"/>
        </w:rPr>
        <w:footnoteRef/>
      </w:r>
      <w:r w:rsidRPr="00195728">
        <w:rPr>
          <w:rFonts w:ascii="Verdana" w:hAnsi="Verdana"/>
          <w:sz w:val="16"/>
          <w:szCs w:val="16"/>
        </w:rPr>
        <w:t xml:space="preserve"> </w:t>
      </w:r>
      <w:hyperlink r:id="rId2" w:history="1">
        <w:r w:rsidR="00416CB9" w:rsidRPr="00195728">
          <w:rPr>
            <w:rStyle w:val="Hyperlink"/>
            <w:rFonts w:ascii="Verdana" w:hAnsi="Verdana"/>
            <w:sz w:val="16"/>
            <w:szCs w:val="16"/>
          </w:rPr>
          <w:t>TU Delft Rapportage: een innovatieve aanpak voor omgevingsveiligheid</w:t>
        </w:r>
      </w:hyperlink>
    </w:p>
  </w:footnote>
  <w:footnote w:id="5">
    <w:p w14:paraId="5C2CAF64" w14:textId="0740641C" w:rsidR="005F0E49" w:rsidRPr="00195728" w:rsidRDefault="005F0E49">
      <w:pPr>
        <w:pStyle w:val="FootnoteText"/>
        <w:rPr>
          <w:rFonts w:ascii="Verdana" w:hAnsi="Verdana"/>
          <w:sz w:val="16"/>
          <w:szCs w:val="16"/>
        </w:rPr>
      </w:pPr>
      <w:r w:rsidRPr="00195728">
        <w:rPr>
          <w:rStyle w:val="FootnoteReference"/>
          <w:rFonts w:ascii="Verdana" w:hAnsi="Verdana"/>
          <w:sz w:val="16"/>
          <w:szCs w:val="16"/>
        </w:rPr>
        <w:footnoteRef/>
      </w:r>
      <w:r w:rsidRPr="00195728">
        <w:rPr>
          <w:rFonts w:ascii="Verdana" w:hAnsi="Verdana"/>
          <w:sz w:val="16"/>
          <w:szCs w:val="16"/>
        </w:rPr>
        <w:t xml:space="preserve"> </w:t>
      </w:r>
      <w:hyperlink r:id="rId3" w:history="1">
        <w:r w:rsidRPr="00195728">
          <w:rPr>
            <w:rStyle w:val="Hyperlink"/>
            <w:rFonts w:ascii="Verdana" w:hAnsi="Verdana"/>
            <w:sz w:val="16"/>
            <w:szCs w:val="16"/>
          </w:rPr>
          <w:t>Effectmeting Publicatiereeks Gevaarlijke Stoffen | Rapport | Rijksoverheid.nl</w:t>
        </w:r>
      </w:hyperlink>
    </w:p>
  </w:footnote>
  <w:footnote w:id="6">
    <w:p w14:paraId="2BA0B3F5" w14:textId="0DA9E33B" w:rsidR="003C43B0" w:rsidRPr="00416CB9" w:rsidRDefault="003C43B0">
      <w:pPr>
        <w:pStyle w:val="FootnoteText"/>
        <w:rPr>
          <w:sz w:val="16"/>
          <w:szCs w:val="16"/>
        </w:rPr>
      </w:pPr>
      <w:r w:rsidRPr="00195728">
        <w:rPr>
          <w:rStyle w:val="FootnoteReference"/>
          <w:rFonts w:ascii="Verdana" w:hAnsi="Verdana"/>
          <w:sz w:val="16"/>
          <w:szCs w:val="16"/>
        </w:rPr>
        <w:footnoteRef/>
      </w:r>
      <w:r w:rsidRPr="00195728">
        <w:rPr>
          <w:rFonts w:ascii="Verdana" w:hAnsi="Verdana"/>
          <w:sz w:val="16"/>
          <w:szCs w:val="16"/>
        </w:rPr>
        <w:t xml:space="preserve"> </w:t>
      </w:r>
      <w:hyperlink r:id="rId4" w:history="1">
        <w:r w:rsidR="00062E4B" w:rsidRPr="00195728">
          <w:rPr>
            <w:rStyle w:val="Hyperlink"/>
            <w:rFonts w:ascii="Verdana" w:hAnsi="Verdana"/>
            <w:sz w:val="16"/>
            <w:szCs w:val="16"/>
          </w:rPr>
          <w:t>Publicaties PGS</w:t>
        </w:r>
      </w:hyperlink>
      <w:hyperlink r:id="rId5" w:history="1"/>
    </w:p>
  </w:footnote>
  <w:footnote w:id="7">
    <w:p w14:paraId="202068F0" w14:textId="7A64F390" w:rsidR="000241B1" w:rsidRPr="00195728" w:rsidRDefault="000241B1" w:rsidP="000241B1">
      <w:pPr>
        <w:pStyle w:val="FootnoteText"/>
        <w:rPr>
          <w:rFonts w:ascii="Verdana" w:hAnsi="Verdana"/>
          <w:sz w:val="16"/>
          <w:szCs w:val="16"/>
        </w:rPr>
      </w:pPr>
      <w:r w:rsidRPr="00195728">
        <w:rPr>
          <w:rStyle w:val="FootnoteReference"/>
          <w:rFonts w:ascii="Verdana" w:hAnsi="Verdana"/>
          <w:sz w:val="16"/>
          <w:szCs w:val="16"/>
        </w:rPr>
        <w:footnoteRef/>
      </w:r>
      <w:r w:rsidRPr="00195728">
        <w:rPr>
          <w:rFonts w:ascii="Verdana" w:hAnsi="Verdana"/>
          <w:sz w:val="16"/>
          <w:szCs w:val="16"/>
        </w:rPr>
        <w:t xml:space="preserve"> R</w:t>
      </w:r>
      <w:r w:rsidR="00595FF8" w:rsidRPr="00195728">
        <w:rPr>
          <w:rFonts w:ascii="Verdana" w:hAnsi="Verdana"/>
          <w:sz w:val="16"/>
          <w:szCs w:val="16"/>
        </w:rPr>
        <w:t>ichtlijn 2012/18/EU van het Europees parlement en de raad va</w:t>
      </w:r>
      <w:r w:rsidRPr="00195728">
        <w:rPr>
          <w:rFonts w:ascii="Verdana" w:hAnsi="Verdana"/>
          <w:sz w:val="16"/>
          <w:szCs w:val="16"/>
        </w:rPr>
        <w:t>n 4 juli 2012 betreffende de beheersing van de gevaren van zware ongevallen waarbij gevaarlijke stoffen zijn betrokken […]</w:t>
      </w:r>
    </w:p>
  </w:footnote>
  <w:footnote w:id="8">
    <w:p w14:paraId="076D6B08" w14:textId="57B25973" w:rsidR="000241B1" w:rsidRPr="00195728" w:rsidRDefault="000241B1" w:rsidP="000241B1">
      <w:pPr>
        <w:pStyle w:val="FootnoteText"/>
        <w:rPr>
          <w:rFonts w:ascii="Verdana" w:hAnsi="Verdana"/>
          <w:sz w:val="16"/>
          <w:szCs w:val="16"/>
        </w:rPr>
      </w:pPr>
      <w:r w:rsidRPr="00195728">
        <w:rPr>
          <w:rStyle w:val="FootnoteReference"/>
          <w:rFonts w:ascii="Verdana" w:hAnsi="Verdana"/>
          <w:sz w:val="16"/>
          <w:szCs w:val="16"/>
        </w:rPr>
        <w:footnoteRef/>
      </w:r>
      <w:r w:rsidRPr="00195728">
        <w:rPr>
          <w:rFonts w:ascii="Verdana" w:hAnsi="Verdana"/>
          <w:sz w:val="16"/>
          <w:szCs w:val="16"/>
        </w:rPr>
        <w:t xml:space="preserve"> </w:t>
      </w:r>
      <w:r w:rsidR="00416CB9" w:rsidRPr="00195728">
        <w:rPr>
          <w:rFonts w:ascii="Verdana" w:hAnsi="Verdana"/>
          <w:sz w:val="16"/>
          <w:szCs w:val="16"/>
        </w:rPr>
        <w:t>Tweede Kamer 26 956 nr. 219 2023-2024</w:t>
      </w:r>
    </w:p>
  </w:footnote>
  <w:footnote w:id="9">
    <w:p w14:paraId="6EA891DC" w14:textId="4F674CC0" w:rsidR="003C43B0" w:rsidRDefault="003C43B0">
      <w:pPr>
        <w:pStyle w:val="FootnoteText"/>
      </w:pPr>
      <w:r w:rsidRPr="00195728">
        <w:rPr>
          <w:rStyle w:val="FootnoteReference"/>
          <w:rFonts w:ascii="Verdana" w:hAnsi="Verdana"/>
          <w:sz w:val="16"/>
          <w:szCs w:val="16"/>
        </w:rPr>
        <w:footnoteRef/>
      </w:r>
      <w:r w:rsidRPr="00195728">
        <w:rPr>
          <w:rFonts w:ascii="Verdana" w:hAnsi="Verdana"/>
          <w:sz w:val="16"/>
          <w:szCs w:val="16"/>
        </w:rPr>
        <w:t xml:space="preserve"> </w:t>
      </w:r>
      <w:hyperlink r:id="rId6" w:history="1">
        <w:r w:rsidR="00416CB9" w:rsidRPr="00195728">
          <w:rPr>
            <w:rStyle w:val="Hyperlink"/>
            <w:rFonts w:ascii="Verdana" w:hAnsi="Verdana"/>
            <w:sz w:val="16"/>
            <w:szCs w:val="16"/>
          </w:rPr>
          <w:t>Resultaten Projecten uitgevoerd in MVO verband</w:t>
        </w:r>
      </w:hyperlink>
    </w:p>
  </w:footnote>
  <w:footnote w:id="10">
    <w:p w14:paraId="5656FEAD" w14:textId="77777777" w:rsidR="00BF0878" w:rsidRPr="00195728" w:rsidRDefault="00BF0878" w:rsidP="00BF0878">
      <w:pPr>
        <w:pStyle w:val="FootnoteText"/>
        <w:rPr>
          <w:rFonts w:ascii="Verdana" w:hAnsi="Verdana"/>
          <w:sz w:val="16"/>
          <w:szCs w:val="16"/>
        </w:rPr>
      </w:pPr>
      <w:r w:rsidRPr="00195728">
        <w:rPr>
          <w:rStyle w:val="FootnoteReference"/>
          <w:rFonts w:ascii="Verdana" w:hAnsi="Verdana"/>
          <w:sz w:val="16"/>
          <w:szCs w:val="16"/>
        </w:rPr>
        <w:footnoteRef/>
      </w:r>
      <w:r w:rsidRPr="00195728">
        <w:rPr>
          <w:rFonts w:ascii="Verdana" w:hAnsi="Verdana"/>
          <w:sz w:val="16"/>
          <w:szCs w:val="16"/>
        </w:rPr>
        <w:t xml:space="preserve"> Besluit kwaliteit leefomgeving, art. 11.8 (register externe veiligheidsrisico’s)</w:t>
      </w:r>
    </w:p>
  </w:footnote>
  <w:footnote w:id="11">
    <w:p w14:paraId="62751CDF" w14:textId="77777777" w:rsidR="00BF0878" w:rsidRPr="00195728" w:rsidRDefault="00BF0878" w:rsidP="00BF0878">
      <w:pPr>
        <w:pStyle w:val="FootnoteText"/>
        <w:rPr>
          <w:rFonts w:ascii="Verdana" w:hAnsi="Verdana"/>
          <w:sz w:val="16"/>
          <w:szCs w:val="16"/>
        </w:rPr>
      </w:pPr>
      <w:r w:rsidRPr="00195728">
        <w:rPr>
          <w:rStyle w:val="FootnoteReference"/>
          <w:rFonts w:ascii="Verdana" w:hAnsi="Verdana"/>
          <w:sz w:val="16"/>
          <w:szCs w:val="16"/>
        </w:rPr>
        <w:footnoteRef/>
      </w:r>
      <w:r w:rsidRPr="00195728">
        <w:rPr>
          <w:rFonts w:ascii="Verdana" w:hAnsi="Verdana"/>
          <w:sz w:val="16"/>
          <w:szCs w:val="16"/>
        </w:rPr>
        <w:t xml:space="preserve"> </w:t>
      </w:r>
      <w:hyperlink r:id="rId7" w:history="1">
        <w:r w:rsidRPr="00195728">
          <w:rPr>
            <w:rStyle w:val="Hyperlink"/>
            <w:rFonts w:ascii="Verdana" w:hAnsi="Verdana"/>
            <w:sz w:val="16"/>
            <w:szCs w:val="16"/>
          </w:rPr>
          <w:t>Atlas Veiligheid | Register externe veiligheid</w:t>
        </w:r>
      </w:hyperlink>
    </w:p>
  </w:footnote>
  <w:footnote w:id="12">
    <w:p w14:paraId="41E171AD" w14:textId="77777777" w:rsidR="00BF0878" w:rsidRPr="00195728" w:rsidRDefault="00BF0878" w:rsidP="00BF0878">
      <w:pPr>
        <w:pStyle w:val="FootnoteText"/>
        <w:rPr>
          <w:rFonts w:ascii="Verdana" w:hAnsi="Verdana"/>
          <w:sz w:val="16"/>
          <w:szCs w:val="16"/>
        </w:rPr>
      </w:pPr>
      <w:r w:rsidRPr="00195728">
        <w:rPr>
          <w:rStyle w:val="FootnoteReference"/>
          <w:rFonts w:ascii="Verdana" w:hAnsi="Verdana"/>
          <w:sz w:val="16"/>
          <w:szCs w:val="16"/>
        </w:rPr>
        <w:footnoteRef/>
      </w:r>
      <w:r w:rsidRPr="00195728">
        <w:rPr>
          <w:rFonts w:ascii="Verdana" w:hAnsi="Verdana"/>
          <w:sz w:val="16"/>
          <w:szCs w:val="16"/>
        </w:rPr>
        <w:t xml:space="preserve"> </w:t>
      </w:r>
      <w:hyperlink r:id="rId8" w:history="1">
        <w:r w:rsidRPr="00195728">
          <w:rPr>
            <w:rStyle w:val="Hyperlink"/>
            <w:rFonts w:ascii="Verdana" w:hAnsi="Verdana"/>
            <w:sz w:val="16"/>
            <w:szCs w:val="16"/>
          </w:rPr>
          <w:t>http://www.atlasleefomgeving.nl</w:t>
        </w:r>
      </w:hyperlink>
      <w:r w:rsidRPr="00195728">
        <w:rPr>
          <w:rFonts w:ascii="Verdana" w:hAnsi="Verdana"/>
          <w:sz w:val="16"/>
          <w:szCs w:val="16"/>
        </w:rPr>
        <w:t xml:space="preserve"> </w:t>
      </w:r>
    </w:p>
  </w:footnote>
  <w:footnote w:id="13">
    <w:p w14:paraId="2305A6EC" w14:textId="4DF4C4E7" w:rsidR="00062E4B" w:rsidRPr="00195728" w:rsidRDefault="00062E4B" w:rsidP="00062E4B">
      <w:pPr>
        <w:pStyle w:val="FootnoteText"/>
        <w:rPr>
          <w:rFonts w:ascii="Verdana" w:hAnsi="Verdana"/>
          <w:sz w:val="16"/>
          <w:szCs w:val="16"/>
        </w:rPr>
      </w:pPr>
      <w:r w:rsidRPr="00195728">
        <w:rPr>
          <w:rStyle w:val="FootnoteReference"/>
          <w:rFonts w:ascii="Verdana" w:hAnsi="Verdana"/>
          <w:sz w:val="16"/>
          <w:szCs w:val="16"/>
        </w:rPr>
        <w:footnoteRef/>
      </w:r>
      <w:r w:rsidRPr="00195728">
        <w:rPr>
          <w:rFonts w:ascii="Verdana" w:hAnsi="Verdana"/>
          <w:sz w:val="16"/>
          <w:szCs w:val="16"/>
        </w:rPr>
        <w:t xml:space="preserve"> Kamerstuk </w:t>
      </w:r>
      <w:hyperlink r:id="rId9" w:tooltip="link naar publicatie kst-28089-225" w:history="1">
        <w:r w:rsidRPr="00195728">
          <w:rPr>
            <w:rStyle w:val="Hyperlink"/>
            <w:rFonts w:ascii="Verdana" w:hAnsi="Verdana"/>
            <w:sz w:val="16"/>
            <w:szCs w:val="16"/>
          </w:rPr>
          <w:t>28 089, nr. 225</w:t>
        </w:r>
      </w:hyperlink>
      <w:r w:rsidRPr="00195728">
        <w:rPr>
          <w:rStyle w:val="Hyperlink"/>
          <w:rFonts w:ascii="Verdana" w:hAnsi="Verdana"/>
          <w:sz w:val="16"/>
          <w:szCs w:val="16"/>
        </w:rPr>
        <w:t xml:space="preserve">  2021-2022</w:t>
      </w:r>
    </w:p>
  </w:footnote>
  <w:footnote w:id="14">
    <w:p w14:paraId="2AE182F4" w14:textId="3F8DA5AC" w:rsidR="00062E4B" w:rsidRDefault="00062E4B" w:rsidP="00062E4B">
      <w:pPr>
        <w:pStyle w:val="FootnoteText"/>
      </w:pPr>
      <w:r w:rsidRPr="00195728">
        <w:rPr>
          <w:rStyle w:val="FootnoteReference"/>
          <w:rFonts w:ascii="Verdana" w:hAnsi="Verdana"/>
          <w:sz w:val="16"/>
          <w:szCs w:val="16"/>
        </w:rPr>
        <w:footnoteRef/>
      </w:r>
      <w:r w:rsidRPr="00195728">
        <w:rPr>
          <w:rFonts w:ascii="Verdana" w:hAnsi="Verdana"/>
          <w:sz w:val="16"/>
          <w:szCs w:val="16"/>
        </w:rPr>
        <w:t xml:space="preserve"> Kamerstuk </w:t>
      </w:r>
      <w:hyperlink r:id="rId10" w:history="1">
        <w:r w:rsidRPr="00195728">
          <w:rPr>
            <w:rStyle w:val="Hyperlink"/>
            <w:rFonts w:ascii="Verdana" w:hAnsi="Verdana"/>
            <w:sz w:val="16"/>
            <w:szCs w:val="16"/>
          </w:rPr>
          <w:t>28 089, nr. 263</w:t>
        </w:r>
      </w:hyperlink>
      <w:r w:rsidRPr="00195728">
        <w:rPr>
          <w:rStyle w:val="Hyperlink"/>
          <w:rFonts w:ascii="Verdana" w:hAnsi="Verdana"/>
          <w:sz w:val="16"/>
          <w:szCs w:val="16"/>
        </w:rPr>
        <w:t xml:space="preserve"> 2022-2023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31342" w14:textId="77777777" w:rsidR="00034D8C" w:rsidRDefault="00034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90C9A" w14:textId="11A541E7" w:rsidR="00A0286E" w:rsidRDefault="00C64E35">
    <w:r>
      <w:rPr>
        <w:noProof/>
        <w:lang w:val="en-GB" w:eastAsia="en-GB"/>
      </w:rPr>
      <mc:AlternateContent>
        <mc:Choice Requires="wps">
          <w:drawing>
            <wp:anchor distT="0" distB="0" distL="0" distR="0" simplePos="0" relativeHeight="251651584" behindDoc="0" locked="1" layoutInCell="1" allowOverlap="1" wp14:anchorId="79107FC3" wp14:editId="09025753">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EDF7D8E" w14:textId="77777777" w:rsidR="00A0286E" w:rsidRDefault="00C64E35">
                          <w:pPr>
                            <w:pStyle w:val="AfzendgegevensKop0"/>
                          </w:pPr>
                          <w:r>
                            <w:t>Ministerie van Infrastructuur en Waterstaat</w:t>
                          </w:r>
                        </w:p>
                        <w:p w14:paraId="2E3BDA52" w14:textId="77777777" w:rsidR="00C55669" w:rsidRDefault="00C55669" w:rsidP="00C55669"/>
                        <w:p w14:paraId="35BEF7EC" w14:textId="77777777" w:rsidR="00C55669" w:rsidRPr="00C55669" w:rsidRDefault="00C55669" w:rsidP="00C55669">
                          <w:pPr>
                            <w:rPr>
                              <w:b/>
                              <w:sz w:val="13"/>
                              <w:szCs w:val="13"/>
                            </w:rPr>
                          </w:pPr>
                          <w:r w:rsidRPr="00C55669">
                            <w:rPr>
                              <w:b/>
                              <w:sz w:val="13"/>
                              <w:szCs w:val="13"/>
                            </w:rPr>
                            <w:t>Kenmerk</w:t>
                          </w:r>
                        </w:p>
                        <w:p w14:paraId="7A39EFB9" w14:textId="77777777" w:rsidR="00C55669" w:rsidRPr="00C55669" w:rsidRDefault="00C55669" w:rsidP="00C55669">
                          <w:pPr>
                            <w:rPr>
                              <w:bCs/>
                              <w:sz w:val="13"/>
                              <w:szCs w:val="13"/>
                            </w:rPr>
                          </w:pPr>
                          <w:r w:rsidRPr="00C55669">
                            <w:rPr>
                              <w:bCs/>
                              <w:sz w:val="13"/>
                              <w:szCs w:val="13"/>
                            </w:rPr>
                            <w:t>IENW/BSK-2025/234012</w:t>
                          </w:r>
                        </w:p>
                        <w:p w14:paraId="5085BD60" w14:textId="77777777" w:rsidR="00C55669" w:rsidRPr="00C55669" w:rsidRDefault="00C55669" w:rsidP="00C55669"/>
                      </w:txbxContent>
                    </wps:txbx>
                    <wps:bodyPr vert="horz" wrap="square" lIns="0" tIns="0" rIns="0" bIns="0" anchor="t" anchorCtr="0"/>
                  </wps:wsp>
                </a:graphicData>
              </a:graphic>
            </wp:anchor>
          </w:drawing>
        </mc:Choice>
        <mc:Fallback>
          <w:pict>
            <v:shapetype w14:anchorId="79107FC3"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EDF7D8E" w14:textId="77777777" w:rsidR="00A0286E" w:rsidRDefault="00C64E35">
                    <w:pPr>
                      <w:pStyle w:val="AfzendgegevensKop0"/>
                    </w:pPr>
                    <w:r>
                      <w:t>Ministerie van Infrastructuur en Waterstaat</w:t>
                    </w:r>
                  </w:p>
                  <w:p w14:paraId="2E3BDA52" w14:textId="77777777" w:rsidR="00C55669" w:rsidRDefault="00C55669" w:rsidP="00C55669"/>
                  <w:p w14:paraId="35BEF7EC" w14:textId="77777777" w:rsidR="00C55669" w:rsidRPr="00C55669" w:rsidRDefault="00C55669" w:rsidP="00C55669">
                    <w:pPr>
                      <w:rPr>
                        <w:b/>
                        <w:sz w:val="13"/>
                        <w:szCs w:val="13"/>
                      </w:rPr>
                    </w:pPr>
                    <w:r w:rsidRPr="00C55669">
                      <w:rPr>
                        <w:b/>
                        <w:sz w:val="13"/>
                        <w:szCs w:val="13"/>
                      </w:rPr>
                      <w:t>Kenmerk</w:t>
                    </w:r>
                  </w:p>
                  <w:p w14:paraId="7A39EFB9" w14:textId="77777777" w:rsidR="00C55669" w:rsidRPr="00C55669" w:rsidRDefault="00C55669" w:rsidP="00C55669">
                    <w:pPr>
                      <w:rPr>
                        <w:bCs/>
                        <w:sz w:val="13"/>
                        <w:szCs w:val="13"/>
                      </w:rPr>
                    </w:pPr>
                    <w:r w:rsidRPr="00C55669">
                      <w:rPr>
                        <w:bCs/>
                        <w:sz w:val="13"/>
                        <w:szCs w:val="13"/>
                      </w:rPr>
                      <w:t>IENW/BSK-2025/234012</w:t>
                    </w:r>
                  </w:p>
                  <w:p w14:paraId="5085BD60" w14:textId="77777777" w:rsidR="00C55669" w:rsidRPr="00C55669" w:rsidRDefault="00C55669" w:rsidP="00C5566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9DCCBD1" wp14:editId="6683E166">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6F1CBDC" w14:textId="77777777" w:rsidR="00A0286E" w:rsidRDefault="00C64E35">
                          <w:pPr>
                            <w:pStyle w:val="Referentiegegevens"/>
                          </w:pPr>
                          <w:r>
                            <w:t xml:space="preserve">Pagina </w:t>
                          </w:r>
                          <w:r>
                            <w:fldChar w:fldCharType="begin"/>
                          </w:r>
                          <w:r>
                            <w:instrText>PAGE</w:instrText>
                          </w:r>
                          <w:r>
                            <w:fldChar w:fldCharType="separate"/>
                          </w:r>
                          <w:r w:rsidR="00372286">
                            <w:rPr>
                              <w:noProof/>
                            </w:rPr>
                            <w:t>1</w:t>
                          </w:r>
                          <w:r>
                            <w:fldChar w:fldCharType="end"/>
                          </w:r>
                          <w:r>
                            <w:t xml:space="preserve"> van </w:t>
                          </w:r>
                          <w:r>
                            <w:fldChar w:fldCharType="begin"/>
                          </w:r>
                          <w:r>
                            <w:instrText>NUMPAGES</w:instrText>
                          </w:r>
                          <w:r>
                            <w:fldChar w:fldCharType="separate"/>
                          </w:r>
                          <w:r w:rsidR="00372286">
                            <w:rPr>
                              <w:noProof/>
                            </w:rPr>
                            <w:t>1</w:t>
                          </w:r>
                          <w:r>
                            <w:fldChar w:fldCharType="end"/>
                          </w:r>
                        </w:p>
                      </w:txbxContent>
                    </wps:txbx>
                    <wps:bodyPr vert="horz" wrap="square" lIns="0" tIns="0" rIns="0" bIns="0" anchor="t" anchorCtr="0"/>
                  </wps:wsp>
                </a:graphicData>
              </a:graphic>
            </wp:anchor>
          </w:drawing>
        </mc:Choice>
        <mc:Fallback>
          <w:pict>
            <v:shape w14:anchorId="39DCCBD1"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6F1CBDC" w14:textId="77777777" w:rsidR="00A0286E" w:rsidRDefault="00C64E35">
                    <w:pPr>
                      <w:pStyle w:val="Referentiegegevens"/>
                    </w:pPr>
                    <w:r>
                      <w:t xml:space="preserve">Pagina </w:t>
                    </w:r>
                    <w:r>
                      <w:fldChar w:fldCharType="begin"/>
                    </w:r>
                    <w:r>
                      <w:instrText>PAGE</w:instrText>
                    </w:r>
                    <w:r>
                      <w:fldChar w:fldCharType="separate"/>
                    </w:r>
                    <w:r w:rsidR="00372286">
                      <w:rPr>
                        <w:noProof/>
                      </w:rPr>
                      <w:t>1</w:t>
                    </w:r>
                    <w:r>
                      <w:fldChar w:fldCharType="end"/>
                    </w:r>
                    <w:r>
                      <w:t xml:space="preserve"> van </w:t>
                    </w:r>
                    <w:r>
                      <w:fldChar w:fldCharType="begin"/>
                    </w:r>
                    <w:r>
                      <w:instrText>NUMPAGES</w:instrText>
                    </w:r>
                    <w:r>
                      <w:fldChar w:fldCharType="separate"/>
                    </w:r>
                    <w:r w:rsidR="0037228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972C814" wp14:editId="0BDE07D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3FCEDC8" w14:textId="77777777" w:rsidR="00746DA8" w:rsidRDefault="00746DA8"/>
                      </w:txbxContent>
                    </wps:txbx>
                    <wps:bodyPr vert="horz" wrap="square" lIns="0" tIns="0" rIns="0" bIns="0" anchor="t" anchorCtr="0"/>
                  </wps:wsp>
                </a:graphicData>
              </a:graphic>
            </wp:anchor>
          </w:drawing>
        </mc:Choice>
        <mc:Fallback>
          <w:pict>
            <v:shape w14:anchorId="7972C814" id="726e58e4-823c-11ee-8554-0242ac120003" o:spid="_x0000_s1028"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AFgbur4BAABTAwAADgAAAAAAAAAAAAAAAAAu&#10;AgAAZHJzL2Uyb0RvYy54bWxQSwECLQAUAAYACAAAACEAPPsda+AAAAALAQAADwAAAAAAAAAAAAAA&#10;AAAYBAAAZHJzL2Rvd25yZXYueG1sUEsFBgAAAAAEAAQA8wAAACUFAAAAAA==&#10;" filled="f" stroked="f">
              <v:textbox inset="0,0,0,0">
                <w:txbxContent>
                  <w:p w14:paraId="73FCEDC8" w14:textId="77777777" w:rsidR="00746DA8" w:rsidRDefault="00746DA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30FA9" w14:textId="0761B477" w:rsidR="00A0286E" w:rsidRDefault="00C64E35">
    <w:pPr>
      <w:spacing w:after="7029" w:line="14" w:lineRule="exact"/>
    </w:pPr>
    <w:r>
      <w:rPr>
        <w:noProof/>
        <w:lang w:val="en-GB" w:eastAsia="en-GB"/>
      </w:rPr>
      <mc:AlternateContent>
        <mc:Choice Requires="wps">
          <w:drawing>
            <wp:anchor distT="0" distB="0" distL="0" distR="0" simplePos="0" relativeHeight="251656704" behindDoc="0" locked="1" layoutInCell="1" allowOverlap="1" wp14:anchorId="741A4FE0" wp14:editId="4A54FBC4">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E7C1448" w14:textId="3ECDBB65" w:rsidR="00A0286E" w:rsidRDefault="00C64E35">
                          <w:pPr>
                            <w:pStyle w:val="Referentiegegevens"/>
                          </w:pPr>
                          <w:r>
                            <w:t xml:space="preserve">Pagina </w:t>
                          </w:r>
                          <w:r>
                            <w:fldChar w:fldCharType="begin"/>
                          </w:r>
                          <w:r>
                            <w:instrText>PAGE</w:instrText>
                          </w:r>
                          <w:r>
                            <w:fldChar w:fldCharType="separate"/>
                          </w:r>
                          <w:r w:rsidR="00FB1817">
                            <w:rPr>
                              <w:noProof/>
                            </w:rPr>
                            <w:t>1</w:t>
                          </w:r>
                          <w:r>
                            <w:fldChar w:fldCharType="end"/>
                          </w:r>
                          <w:r>
                            <w:t xml:space="preserve"> van </w:t>
                          </w:r>
                          <w:r>
                            <w:fldChar w:fldCharType="begin"/>
                          </w:r>
                          <w:r>
                            <w:instrText>NUMPAGES</w:instrText>
                          </w:r>
                          <w:r>
                            <w:fldChar w:fldCharType="separate"/>
                          </w:r>
                          <w:r w:rsidR="00FB1817">
                            <w:rPr>
                              <w:noProof/>
                            </w:rPr>
                            <w:t>1</w:t>
                          </w:r>
                          <w:r>
                            <w:fldChar w:fldCharType="end"/>
                          </w:r>
                        </w:p>
                      </w:txbxContent>
                    </wps:txbx>
                    <wps:bodyPr vert="horz" wrap="square" lIns="0" tIns="0" rIns="0" bIns="0" anchor="t" anchorCtr="0"/>
                  </wps:wsp>
                </a:graphicData>
              </a:graphic>
            </wp:anchor>
          </w:drawing>
        </mc:Choice>
        <mc:Fallback>
          <w:pict>
            <v:shapetype w14:anchorId="741A4FE0" id="_x0000_t202" coordsize="21600,21600" o:spt="202" path="m,l,21600r21600,l21600,xe">
              <v:stroke joinstyle="miter"/>
              <v:path gradientshapeok="t" o:connecttype="rect"/>
            </v:shapetype>
            <v:shape id="7268d813-823c-11ee-8554-0242ac120003" o:spid="_x0000_s1029"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" filled="f" stroked="f">
              <v:textbox inset="0,0,0,0">
                <w:txbxContent>
                  <w:p w14:paraId="3E7C1448" w14:textId="3ECDBB65" w:rsidR="00A0286E" w:rsidRDefault="00C64E35">
                    <w:pPr>
                      <w:pStyle w:val="Referentiegegevens"/>
                    </w:pPr>
                    <w:r>
                      <w:t xml:space="preserve">Pagina </w:t>
                    </w:r>
                    <w:r>
                      <w:fldChar w:fldCharType="begin"/>
                    </w:r>
                    <w:r>
                      <w:instrText>PAGE</w:instrText>
                    </w:r>
                    <w:r>
                      <w:fldChar w:fldCharType="separate"/>
                    </w:r>
                    <w:r w:rsidR="00FB1817">
                      <w:rPr>
                        <w:noProof/>
                      </w:rPr>
                      <w:t>1</w:t>
                    </w:r>
                    <w:r>
                      <w:fldChar w:fldCharType="end"/>
                    </w:r>
                    <w:r>
                      <w:t xml:space="preserve"> van </w:t>
                    </w:r>
                    <w:r>
                      <w:fldChar w:fldCharType="begin"/>
                    </w:r>
                    <w:r>
                      <w:instrText>NUMPAGES</w:instrText>
                    </w:r>
                    <w:r>
                      <w:fldChar w:fldCharType="separate"/>
                    </w:r>
                    <w:r w:rsidR="00FB181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84A0DA2" wp14:editId="7BF9FB08">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AA99922" w14:textId="77777777" w:rsidR="00A0286E" w:rsidRDefault="00C64E35">
                          <w:pPr>
                            <w:pStyle w:val="AfzendgegevensKop0"/>
                          </w:pPr>
                          <w:r>
                            <w:t>Ministerie van Infrastructuur en Waterstaat</w:t>
                          </w:r>
                        </w:p>
                        <w:p w14:paraId="27645A03" w14:textId="77777777" w:rsidR="00A0286E" w:rsidRDefault="00A0286E">
                          <w:pPr>
                            <w:pStyle w:val="WitregelW1"/>
                          </w:pPr>
                        </w:p>
                        <w:p w14:paraId="4FDDE275" w14:textId="77777777" w:rsidR="00A0286E" w:rsidRDefault="00C64E35">
                          <w:pPr>
                            <w:pStyle w:val="Afzendgegevens"/>
                          </w:pPr>
                          <w:r>
                            <w:t>Rijnstraat 8</w:t>
                          </w:r>
                        </w:p>
                        <w:p w14:paraId="0E457348" w14:textId="77777777" w:rsidR="00A0286E" w:rsidRPr="00372286" w:rsidRDefault="00C64E35">
                          <w:pPr>
                            <w:pStyle w:val="Afzendgegevens"/>
                            <w:rPr>
                              <w:lang w:val="de-DE"/>
                            </w:rPr>
                          </w:pPr>
                          <w:r w:rsidRPr="00372286">
                            <w:rPr>
                              <w:lang w:val="de-DE"/>
                            </w:rPr>
                            <w:t>2515 XP  Den Haag</w:t>
                          </w:r>
                        </w:p>
                        <w:p w14:paraId="19643D4B" w14:textId="77777777" w:rsidR="00A0286E" w:rsidRPr="00372286" w:rsidRDefault="00C64E35">
                          <w:pPr>
                            <w:pStyle w:val="Afzendgegevens"/>
                            <w:rPr>
                              <w:lang w:val="de-DE"/>
                            </w:rPr>
                          </w:pPr>
                          <w:r w:rsidRPr="00372286">
                            <w:rPr>
                              <w:lang w:val="de-DE"/>
                            </w:rPr>
                            <w:t>Postbus 20901</w:t>
                          </w:r>
                        </w:p>
                        <w:p w14:paraId="35901933" w14:textId="77777777" w:rsidR="00A0286E" w:rsidRPr="00372286" w:rsidRDefault="00C64E35">
                          <w:pPr>
                            <w:pStyle w:val="Afzendgegevens"/>
                            <w:rPr>
                              <w:lang w:val="de-DE"/>
                            </w:rPr>
                          </w:pPr>
                          <w:r w:rsidRPr="00372286">
                            <w:rPr>
                              <w:lang w:val="de-DE"/>
                            </w:rPr>
                            <w:t>2500 EX Den Haag</w:t>
                          </w:r>
                        </w:p>
                        <w:p w14:paraId="742380C8" w14:textId="77777777" w:rsidR="00A0286E" w:rsidRPr="00372286" w:rsidRDefault="00A0286E">
                          <w:pPr>
                            <w:pStyle w:val="WitregelW1"/>
                            <w:rPr>
                              <w:lang w:val="de-DE"/>
                            </w:rPr>
                          </w:pPr>
                        </w:p>
                        <w:p w14:paraId="11106EE5" w14:textId="77777777" w:rsidR="00A0286E" w:rsidRPr="00372286" w:rsidRDefault="00C64E35">
                          <w:pPr>
                            <w:pStyle w:val="Afzendgegevens"/>
                            <w:rPr>
                              <w:lang w:val="de-DE"/>
                            </w:rPr>
                          </w:pPr>
                          <w:r w:rsidRPr="00372286">
                            <w:rPr>
                              <w:lang w:val="de-DE"/>
                            </w:rPr>
                            <w:t>T   070-456 0000</w:t>
                          </w:r>
                        </w:p>
                        <w:p w14:paraId="3E7B12F2" w14:textId="77777777" w:rsidR="00A0286E" w:rsidRDefault="00C64E35">
                          <w:pPr>
                            <w:pStyle w:val="Afzendgegevens"/>
                          </w:pPr>
                          <w:r>
                            <w:t>F   070-456 1111</w:t>
                          </w:r>
                        </w:p>
                        <w:p w14:paraId="129299E5" w14:textId="77777777" w:rsidR="00A0286E" w:rsidRDefault="00A0286E">
                          <w:pPr>
                            <w:pStyle w:val="WitregelW2"/>
                          </w:pPr>
                        </w:p>
                        <w:p w14:paraId="595328EF" w14:textId="2BECACAA" w:rsidR="00C55669" w:rsidRPr="00C55669" w:rsidRDefault="00C55669" w:rsidP="00C55669">
                          <w:pPr>
                            <w:rPr>
                              <w:b/>
                              <w:sz w:val="13"/>
                              <w:szCs w:val="13"/>
                            </w:rPr>
                          </w:pPr>
                          <w:r w:rsidRPr="00C55669">
                            <w:rPr>
                              <w:b/>
                              <w:sz w:val="13"/>
                              <w:szCs w:val="13"/>
                            </w:rPr>
                            <w:t>Kenmerk</w:t>
                          </w:r>
                        </w:p>
                        <w:p w14:paraId="31CF8DAC" w14:textId="4D67307C" w:rsidR="00C55669" w:rsidRPr="00C55669" w:rsidRDefault="00C55669" w:rsidP="00C55669">
                          <w:pPr>
                            <w:rPr>
                              <w:bCs/>
                              <w:sz w:val="13"/>
                              <w:szCs w:val="13"/>
                            </w:rPr>
                          </w:pPr>
                          <w:r w:rsidRPr="00C55669">
                            <w:rPr>
                              <w:bCs/>
                              <w:sz w:val="13"/>
                              <w:szCs w:val="13"/>
                            </w:rPr>
                            <w:t>IENW/BSK-2025/234012</w:t>
                          </w:r>
                        </w:p>
                        <w:p w14:paraId="331E275A" w14:textId="77777777" w:rsidR="00C55669" w:rsidRPr="00C55669" w:rsidRDefault="00C55669" w:rsidP="00C55669"/>
                        <w:p w14:paraId="1D26A0B6" w14:textId="77777777" w:rsidR="00A0286E" w:rsidRDefault="00C64E35">
                          <w:pPr>
                            <w:pStyle w:val="Referentiegegevenskop"/>
                          </w:pPr>
                          <w:r>
                            <w:t>Bijlage(n)</w:t>
                          </w:r>
                        </w:p>
                        <w:p w14:paraId="57AC08C1" w14:textId="7727208E" w:rsidR="00062E4B" w:rsidRPr="00062E4B" w:rsidRDefault="004217C1" w:rsidP="00062E4B">
                          <w:pPr>
                            <w:pStyle w:val="Referentiegegevens"/>
                          </w:pPr>
                          <w:r>
                            <w:t>6</w:t>
                          </w:r>
                        </w:p>
                      </w:txbxContent>
                    </wps:txbx>
                    <wps:bodyPr vert="horz" wrap="square" lIns="0" tIns="0" rIns="0" bIns="0" anchor="t" anchorCtr="0"/>
                  </wps:wsp>
                </a:graphicData>
              </a:graphic>
            </wp:anchor>
          </w:drawing>
        </mc:Choice>
        <mc:Fallback>
          <w:pict>
            <v:shape w14:anchorId="684A0DA2" id="7268d739-823c-11ee-8554-0242ac120003" o:spid="_x0000_s1030"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" filled="f" stroked="f">
              <v:textbox inset="0,0,0,0">
                <w:txbxContent>
                  <w:p w14:paraId="0AA99922" w14:textId="77777777" w:rsidR="00A0286E" w:rsidRDefault="00C64E35">
                    <w:pPr>
                      <w:pStyle w:val="AfzendgegevensKop0"/>
                    </w:pPr>
                    <w:r>
                      <w:t>Ministerie van Infrastructuur en Waterstaat</w:t>
                    </w:r>
                  </w:p>
                  <w:p w14:paraId="27645A03" w14:textId="77777777" w:rsidR="00A0286E" w:rsidRDefault="00A0286E">
                    <w:pPr>
                      <w:pStyle w:val="WitregelW1"/>
                    </w:pPr>
                  </w:p>
                  <w:p w14:paraId="4FDDE275" w14:textId="77777777" w:rsidR="00A0286E" w:rsidRDefault="00C64E35">
                    <w:pPr>
                      <w:pStyle w:val="Afzendgegevens"/>
                    </w:pPr>
                    <w:r>
                      <w:t>Rijnstraat 8</w:t>
                    </w:r>
                  </w:p>
                  <w:p w14:paraId="0E457348" w14:textId="77777777" w:rsidR="00A0286E" w:rsidRPr="00372286" w:rsidRDefault="00C64E35">
                    <w:pPr>
                      <w:pStyle w:val="Afzendgegevens"/>
                      <w:rPr>
                        <w:lang w:val="de-DE"/>
                      </w:rPr>
                    </w:pPr>
                    <w:r w:rsidRPr="00372286">
                      <w:rPr>
                        <w:lang w:val="de-DE"/>
                      </w:rPr>
                      <w:t>2515 XP  Den Haag</w:t>
                    </w:r>
                  </w:p>
                  <w:p w14:paraId="19643D4B" w14:textId="77777777" w:rsidR="00A0286E" w:rsidRPr="00372286" w:rsidRDefault="00C64E35">
                    <w:pPr>
                      <w:pStyle w:val="Afzendgegevens"/>
                      <w:rPr>
                        <w:lang w:val="de-DE"/>
                      </w:rPr>
                    </w:pPr>
                    <w:r w:rsidRPr="00372286">
                      <w:rPr>
                        <w:lang w:val="de-DE"/>
                      </w:rPr>
                      <w:t>Postbus 20901</w:t>
                    </w:r>
                  </w:p>
                  <w:p w14:paraId="35901933" w14:textId="77777777" w:rsidR="00A0286E" w:rsidRPr="00372286" w:rsidRDefault="00C64E35">
                    <w:pPr>
                      <w:pStyle w:val="Afzendgegevens"/>
                      <w:rPr>
                        <w:lang w:val="de-DE"/>
                      </w:rPr>
                    </w:pPr>
                    <w:r w:rsidRPr="00372286">
                      <w:rPr>
                        <w:lang w:val="de-DE"/>
                      </w:rPr>
                      <w:t>2500 EX Den Haag</w:t>
                    </w:r>
                  </w:p>
                  <w:p w14:paraId="742380C8" w14:textId="77777777" w:rsidR="00A0286E" w:rsidRPr="00372286" w:rsidRDefault="00A0286E">
                    <w:pPr>
                      <w:pStyle w:val="WitregelW1"/>
                      <w:rPr>
                        <w:lang w:val="de-DE"/>
                      </w:rPr>
                    </w:pPr>
                  </w:p>
                  <w:p w14:paraId="11106EE5" w14:textId="77777777" w:rsidR="00A0286E" w:rsidRPr="00372286" w:rsidRDefault="00C64E35">
                    <w:pPr>
                      <w:pStyle w:val="Afzendgegevens"/>
                      <w:rPr>
                        <w:lang w:val="de-DE"/>
                      </w:rPr>
                    </w:pPr>
                    <w:r w:rsidRPr="00372286">
                      <w:rPr>
                        <w:lang w:val="de-DE"/>
                      </w:rPr>
                      <w:t>T   070-456 0000</w:t>
                    </w:r>
                  </w:p>
                  <w:p w14:paraId="3E7B12F2" w14:textId="77777777" w:rsidR="00A0286E" w:rsidRDefault="00C64E35">
                    <w:pPr>
                      <w:pStyle w:val="Afzendgegevens"/>
                    </w:pPr>
                    <w:r>
                      <w:t>F   070-456 1111</w:t>
                    </w:r>
                  </w:p>
                  <w:p w14:paraId="129299E5" w14:textId="77777777" w:rsidR="00A0286E" w:rsidRDefault="00A0286E">
                    <w:pPr>
                      <w:pStyle w:val="WitregelW2"/>
                    </w:pPr>
                  </w:p>
                  <w:p w14:paraId="595328EF" w14:textId="2BECACAA" w:rsidR="00C55669" w:rsidRPr="00C55669" w:rsidRDefault="00C55669" w:rsidP="00C55669">
                    <w:pPr>
                      <w:rPr>
                        <w:b/>
                        <w:sz w:val="13"/>
                        <w:szCs w:val="13"/>
                      </w:rPr>
                    </w:pPr>
                    <w:r w:rsidRPr="00C55669">
                      <w:rPr>
                        <w:b/>
                        <w:sz w:val="13"/>
                        <w:szCs w:val="13"/>
                      </w:rPr>
                      <w:t>Kenmerk</w:t>
                    </w:r>
                  </w:p>
                  <w:p w14:paraId="31CF8DAC" w14:textId="4D67307C" w:rsidR="00C55669" w:rsidRPr="00C55669" w:rsidRDefault="00C55669" w:rsidP="00C55669">
                    <w:pPr>
                      <w:rPr>
                        <w:bCs/>
                        <w:sz w:val="13"/>
                        <w:szCs w:val="13"/>
                      </w:rPr>
                    </w:pPr>
                    <w:r w:rsidRPr="00C55669">
                      <w:rPr>
                        <w:bCs/>
                        <w:sz w:val="13"/>
                        <w:szCs w:val="13"/>
                      </w:rPr>
                      <w:t>IENW/BSK-2025/234012</w:t>
                    </w:r>
                  </w:p>
                  <w:p w14:paraId="331E275A" w14:textId="77777777" w:rsidR="00C55669" w:rsidRPr="00C55669" w:rsidRDefault="00C55669" w:rsidP="00C55669"/>
                  <w:p w14:paraId="1D26A0B6" w14:textId="77777777" w:rsidR="00A0286E" w:rsidRDefault="00C64E35">
                    <w:pPr>
                      <w:pStyle w:val="Referentiegegevenskop"/>
                    </w:pPr>
                    <w:r>
                      <w:t>Bijlage(n)</w:t>
                    </w:r>
                  </w:p>
                  <w:p w14:paraId="57AC08C1" w14:textId="7727208E" w:rsidR="00062E4B" w:rsidRPr="00062E4B" w:rsidRDefault="004217C1" w:rsidP="00062E4B">
                    <w:pPr>
                      <w:pStyle w:val="Referentiegegevens"/>
                    </w:pPr>
                    <w:r>
                      <w:t>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020536C" wp14:editId="332D374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1F24712" w14:textId="77777777" w:rsidR="00A0286E" w:rsidRDefault="00C64E35">
                          <w:pPr>
                            <w:spacing w:line="240" w:lineRule="auto"/>
                          </w:pPr>
                          <w:r>
                            <w:rPr>
                              <w:noProof/>
                              <w:lang w:val="en-GB" w:eastAsia="en-GB"/>
                            </w:rPr>
                            <w:drawing>
                              <wp:inline distT="0" distB="0" distL="0" distR="0" wp14:anchorId="39FF9E80" wp14:editId="1E705DB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020536C" id="7268d758-823c-11ee-8554-0242ac120003" o:spid="_x0000_s1031"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7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q1nmgfTnYE9zC/A9sa9YjTCLBDsf71QxzEavmoQOw7OHLg5OMwB1QyuEhwwuoR3IQ3Y&#10;TACcSxTfpiyOxp/7RPP9X9j/Bg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Pof9O8EBAABTAwAADgAAAAAAAAAAAAAAAAAu&#10;AgAAZHJzL2Uyb0RvYy54bWxQSwECLQAUAAYACAAAACEABqMnVN0AAAAIAQAADwAAAAAAAAAAAAAA&#10;AAAbBAAAZHJzL2Rvd25yZXYueG1sUEsFBgAAAAAEAAQA8wAAACUFAAAAAA==&#10;" filled="f" stroked="f">
              <v:textbox inset="0,0,0,0">
                <w:txbxContent>
                  <w:p w14:paraId="71F24712" w14:textId="77777777" w:rsidR="00A0286E" w:rsidRDefault="00C64E35">
                    <w:pPr>
                      <w:spacing w:line="240" w:lineRule="auto"/>
                    </w:pPr>
                    <w:r>
                      <w:rPr>
                        <w:noProof/>
                        <w:lang w:val="en-GB" w:eastAsia="en-GB"/>
                      </w:rPr>
                      <w:drawing>
                        <wp:inline distT="0" distB="0" distL="0" distR="0" wp14:anchorId="39FF9E80" wp14:editId="1E705DB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8AE0E28" wp14:editId="7862084B">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3FEC790" w14:textId="77777777" w:rsidR="00A0286E" w:rsidRDefault="00C64E35">
                          <w:pPr>
                            <w:spacing w:line="240" w:lineRule="auto"/>
                          </w:pPr>
                          <w:r>
                            <w:rPr>
                              <w:noProof/>
                              <w:lang w:val="en-GB" w:eastAsia="en-GB"/>
                            </w:rPr>
                            <w:drawing>
                              <wp:inline distT="0" distB="0" distL="0" distR="0" wp14:anchorId="57C7ADFD" wp14:editId="226A9675">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8AE0E28" id="7268d778-823c-11ee-8554-0242ac120003" o:spid="_x0000_s1032"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Keia07BAQAAVQMAAA4AAAAAAAAAAAAAAAAA&#10;LgIAAGRycy9lMm9Eb2MueG1sUEsBAi0AFAAGAAgAAAAhAFjDZz/eAAAACAEAAA8AAAAAAAAAAAAA&#10;AAAAGwQAAGRycy9kb3ducmV2LnhtbFBLBQYAAAAABAAEAPMAAAAmBQAAAAA=&#10;" filled="f" stroked="f">
              <v:textbox inset="0,0,0,0">
                <w:txbxContent>
                  <w:p w14:paraId="13FEC790" w14:textId="77777777" w:rsidR="00A0286E" w:rsidRDefault="00C64E35">
                    <w:pPr>
                      <w:spacing w:line="240" w:lineRule="auto"/>
                    </w:pPr>
                    <w:r>
                      <w:rPr>
                        <w:noProof/>
                        <w:lang w:val="en-GB" w:eastAsia="en-GB"/>
                      </w:rPr>
                      <w:drawing>
                        <wp:inline distT="0" distB="0" distL="0" distR="0" wp14:anchorId="57C7ADFD" wp14:editId="226A9675">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3E5176F" wp14:editId="66C0F6A2">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2F8973A" w14:textId="77777777" w:rsidR="00A0286E" w:rsidRDefault="00C64E3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3E5176F" id="7268d797-823c-11ee-8554-0242ac120003" o:spid="_x0000_s1033"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AsoD5twAEAAFQDAAAOAAAAAAAAAAAAAAAA&#10;AC4CAABkcnMvZTJvRG9jLnhtbFBLAQItABQABgAIAAAAIQCGBf3o4AAAAAsBAAAPAAAAAAAAAAAA&#10;AAAAABoEAABkcnMvZG93bnJldi54bWxQSwUGAAAAAAQABADzAAAAJwUAAAAA&#10;" filled="f" stroked="f">
              <v:textbox inset="0,0,0,0">
                <w:txbxContent>
                  <w:p w14:paraId="52F8973A" w14:textId="77777777" w:rsidR="00A0286E" w:rsidRDefault="00C64E3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3C2819E" wp14:editId="27F338EE">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7355BA8" w14:textId="77777777" w:rsidR="00A0286E" w:rsidRDefault="00C64E35">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3C2819E" id="7268d7b6-823c-11ee-8554-0242ac120003" o:spid="_x0000_s1034"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NbwQEAAFU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5OzdYLz870F6SPG4ywg3E/KZlwG1rqfzwzB5SMHzXKHVdncdzidIvDNMfSlgZKru77kFZs&#10;IYCzSxRf9iwux+/nRPP1bzj+Ag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1RtjW8EBAABVAwAADgAAAAAAAAAAAAAA&#10;AAAuAgAAZHJzL2Uyb0RvYy54bWxQSwECLQAUAAYACAAAACEAlu0FFuAAAAALAQAADwAAAAAAAAAA&#10;AAAAAAAbBAAAZHJzL2Rvd25yZXYueG1sUEsFBgAAAAAEAAQA8wAAACgFAAAAAA==&#10;" filled="f" stroked="f">
              <v:textbox inset="0,0,0,0">
                <w:txbxContent>
                  <w:p w14:paraId="37355BA8" w14:textId="77777777" w:rsidR="00A0286E" w:rsidRDefault="00C64E35">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8DBD495" wp14:editId="647734F7">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0286E" w14:paraId="6BD60E4C" w14:textId="77777777">
                            <w:trPr>
                              <w:trHeight w:val="200"/>
                            </w:trPr>
                            <w:tc>
                              <w:tcPr>
                                <w:tcW w:w="1140" w:type="dxa"/>
                              </w:tcPr>
                              <w:p w14:paraId="3DED6995" w14:textId="77777777" w:rsidR="00A0286E" w:rsidRDefault="00A0286E"/>
                            </w:tc>
                            <w:tc>
                              <w:tcPr>
                                <w:tcW w:w="5400" w:type="dxa"/>
                              </w:tcPr>
                              <w:p w14:paraId="57F84E06" w14:textId="77777777" w:rsidR="00A0286E" w:rsidRDefault="00A0286E"/>
                            </w:tc>
                          </w:tr>
                          <w:tr w:rsidR="00A0286E" w14:paraId="40FD2CAF" w14:textId="77777777">
                            <w:trPr>
                              <w:trHeight w:val="240"/>
                            </w:trPr>
                            <w:tc>
                              <w:tcPr>
                                <w:tcW w:w="1140" w:type="dxa"/>
                              </w:tcPr>
                              <w:p w14:paraId="0DEF7CD0" w14:textId="77777777" w:rsidR="00A0286E" w:rsidRDefault="00C64E35">
                                <w:r>
                                  <w:t>Datum</w:t>
                                </w:r>
                              </w:p>
                            </w:tc>
                            <w:tc>
                              <w:tcPr>
                                <w:tcW w:w="5400" w:type="dxa"/>
                              </w:tcPr>
                              <w:p w14:paraId="3793ED23" w14:textId="5565841D" w:rsidR="00A0286E" w:rsidRDefault="00034D8C">
                                <w:r>
                                  <w:t>19 september 2025</w:t>
                                </w:r>
                              </w:p>
                            </w:tc>
                          </w:tr>
                          <w:tr w:rsidR="00A0286E" w14:paraId="137FC632" w14:textId="77777777">
                            <w:trPr>
                              <w:trHeight w:val="240"/>
                            </w:trPr>
                            <w:tc>
                              <w:tcPr>
                                <w:tcW w:w="1140" w:type="dxa"/>
                              </w:tcPr>
                              <w:p w14:paraId="4BA80EAA" w14:textId="77777777" w:rsidR="00A0286E" w:rsidRDefault="00C64E35">
                                <w:r>
                                  <w:t>Betreft</w:t>
                                </w:r>
                              </w:p>
                            </w:tc>
                            <w:tc>
                              <w:tcPr>
                                <w:tcW w:w="5400" w:type="dxa"/>
                              </w:tcPr>
                              <w:p w14:paraId="0947687A" w14:textId="39AD9F4C" w:rsidR="00A0286E" w:rsidRDefault="00C64E35">
                                <w:r>
                                  <w:t>Verzamelbrief</w:t>
                                </w:r>
                                <w:r w:rsidR="00C10F5F">
                                  <w:t xml:space="preserve"> </w:t>
                                </w:r>
                                <w:r w:rsidR="00F52117">
                                  <w:t>Omgevingsveiligheid</w:t>
                                </w:r>
                              </w:p>
                            </w:tc>
                          </w:tr>
                          <w:tr w:rsidR="00A0286E" w14:paraId="63517512" w14:textId="77777777">
                            <w:trPr>
                              <w:trHeight w:val="200"/>
                            </w:trPr>
                            <w:tc>
                              <w:tcPr>
                                <w:tcW w:w="1140" w:type="dxa"/>
                              </w:tcPr>
                              <w:p w14:paraId="27E336A5" w14:textId="77777777" w:rsidR="00A0286E" w:rsidRDefault="00A0286E"/>
                            </w:tc>
                            <w:tc>
                              <w:tcPr>
                                <w:tcW w:w="5400" w:type="dxa"/>
                              </w:tcPr>
                              <w:p w14:paraId="52B4208C" w14:textId="77777777" w:rsidR="00A0286E" w:rsidRDefault="00A0286E"/>
                            </w:tc>
                          </w:tr>
                        </w:tbl>
                        <w:p w14:paraId="4705280D" w14:textId="77777777" w:rsidR="00746DA8" w:rsidRDefault="00746DA8"/>
                      </w:txbxContent>
                    </wps:txbx>
                    <wps:bodyPr vert="horz" wrap="square" lIns="0" tIns="0" rIns="0" bIns="0" anchor="t" anchorCtr="0"/>
                  </wps:wsp>
                </a:graphicData>
              </a:graphic>
            </wp:anchor>
          </w:drawing>
        </mc:Choice>
        <mc:Fallback>
          <w:pict>
            <v:shape w14:anchorId="38DBD495" id="7266255e-823c-11ee-8554-0242ac120003" o:spid="_x0000_s1035"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BYo4j2wAEAAFQ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A0286E" w14:paraId="6BD60E4C" w14:textId="77777777">
                      <w:trPr>
                        <w:trHeight w:val="200"/>
                      </w:trPr>
                      <w:tc>
                        <w:tcPr>
                          <w:tcW w:w="1140" w:type="dxa"/>
                        </w:tcPr>
                        <w:p w14:paraId="3DED6995" w14:textId="77777777" w:rsidR="00A0286E" w:rsidRDefault="00A0286E"/>
                      </w:tc>
                      <w:tc>
                        <w:tcPr>
                          <w:tcW w:w="5400" w:type="dxa"/>
                        </w:tcPr>
                        <w:p w14:paraId="57F84E06" w14:textId="77777777" w:rsidR="00A0286E" w:rsidRDefault="00A0286E"/>
                      </w:tc>
                    </w:tr>
                    <w:tr w:rsidR="00A0286E" w14:paraId="40FD2CAF" w14:textId="77777777">
                      <w:trPr>
                        <w:trHeight w:val="240"/>
                      </w:trPr>
                      <w:tc>
                        <w:tcPr>
                          <w:tcW w:w="1140" w:type="dxa"/>
                        </w:tcPr>
                        <w:p w14:paraId="0DEF7CD0" w14:textId="77777777" w:rsidR="00A0286E" w:rsidRDefault="00C64E35">
                          <w:r>
                            <w:t>Datum</w:t>
                          </w:r>
                        </w:p>
                      </w:tc>
                      <w:tc>
                        <w:tcPr>
                          <w:tcW w:w="5400" w:type="dxa"/>
                        </w:tcPr>
                        <w:p w14:paraId="3793ED23" w14:textId="5565841D" w:rsidR="00A0286E" w:rsidRDefault="00034D8C">
                          <w:r>
                            <w:t>19 september 2025</w:t>
                          </w:r>
                        </w:p>
                      </w:tc>
                    </w:tr>
                    <w:tr w:rsidR="00A0286E" w14:paraId="137FC632" w14:textId="77777777">
                      <w:trPr>
                        <w:trHeight w:val="240"/>
                      </w:trPr>
                      <w:tc>
                        <w:tcPr>
                          <w:tcW w:w="1140" w:type="dxa"/>
                        </w:tcPr>
                        <w:p w14:paraId="4BA80EAA" w14:textId="77777777" w:rsidR="00A0286E" w:rsidRDefault="00C64E35">
                          <w:r>
                            <w:t>Betreft</w:t>
                          </w:r>
                        </w:p>
                      </w:tc>
                      <w:tc>
                        <w:tcPr>
                          <w:tcW w:w="5400" w:type="dxa"/>
                        </w:tcPr>
                        <w:p w14:paraId="0947687A" w14:textId="39AD9F4C" w:rsidR="00A0286E" w:rsidRDefault="00C64E35">
                          <w:r>
                            <w:t>Verzamelbrief</w:t>
                          </w:r>
                          <w:r w:rsidR="00C10F5F">
                            <w:t xml:space="preserve"> </w:t>
                          </w:r>
                          <w:r w:rsidR="00F52117">
                            <w:t>Omgevingsveiligheid</w:t>
                          </w:r>
                        </w:p>
                      </w:tc>
                    </w:tr>
                    <w:tr w:rsidR="00A0286E" w14:paraId="63517512" w14:textId="77777777">
                      <w:trPr>
                        <w:trHeight w:val="200"/>
                      </w:trPr>
                      <w:tc>
                        <w:tcPr>
                          <w:tcW w:w="1140" w:type="dxa"/>
                        </w:tcPr>
                        <w:p w14:paraId="27E336A5" w14:textId="77777777" w:rsidR="00A0286E" w:rsidRDefault="00A0286E"/>
                      </w:tc>
                      <w:tc>
                        <w:tcPr>
                          <w:tcW w:w="5400" w:type="dxa"/>
                        </w:tcPr>
                        <w:p w14:paraId="52B4208C" w14:textId="77777777" w:rsidR="00A0286E" w:rsidRDefault="00A0286E"/>
                      </w:tc>
                    </w:tr>
                  </w:tbl>
                  <w:p w14:paraId="4705280D" w14:textId="77777777" w:rsidR="00746DA8" w:rsidRDefault="00746DA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C37C398" wp14:editId="12576C39">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DF6EC1D" w14:textId="77777777" w:rsidR="00746DA8" w:rsidRDefault="00746DA8"/>
                      </w:txbxContent>
                    </wps:txbx>
                    <wps:bodyPr vert="horz" wrap="square" lIns="0" tIns="0" rIns="0" bIns="0" anchor="t" anchorCtr="0"/>
                  </wps:wsp>
                </a:graphicData>
              </a:graphic>
            </wp:anchor>
          </w:drawing>
        </mc:Choice>
        <mc:Fallback>
          <w:pict>
            <v:shape w14:anchorId="4C37C398" id="726e24d6-823c-11ee-8554-0242ac120003" o:spid="_x0000_s1036"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" filled="f" stroked="f">
              <v:textbox inset="0,0,0,0">
                <w:txbxContent>
                  <w:p w14:paraId="0DF6EC1D" w14:textId="77777777" w:rsidR="00746DA8" w:rsidRDefault="00746DA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372FE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98A41F"/>
    <w:multiLevelType w:val="multilevel"/>
    <w:tmpl w:val="F6C8603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1A5C35"/>
    <w:multiLevelType w:val="multilevel"/>
    <w:tmpl w:val="134D7F4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B890D15"/>
    <w:multiLevelType w:val="multilevel"/>
    <w:tmpl w:val="69D572F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C5A4FA7"/>
    <w:multiLevelType w:val="multilevel"/>
    <w:tmpl w:val="C22179E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E3F9CA5"/>
    <w:multiLevelType w:val="multilevel"/>
    <w:tmpl w:val="56B8A30F"/>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5B95B68"/>
    <w:multiLevelType w:val="multilevel"/>
    <w:tmpl w:val="B70EAAE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C4FEC43F"/>
    <w:multiLevelType w:val="multilevel"/>
    <w:tmpl w:val="613C4F7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83DDC4D"/>
    <w:multiLevelType w:val="multilevel"/>
    <w:tmpl w:val="BEB66CB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F0924D3"/>
    <w:multiLevelType w:val="multilevel"/>
    <w:tmpl w:val="2B834E45"/>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E8D9D55"/>
    <w:multiLevelType w:val="multilevel"/>
    <w:tmpl w:val="7993FC6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8EBD556"/>
    <w:multiLevelType w:val="multilevel"/>
    <w:tmpl w:val="BD9C593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AA6094E"/>
    <w:multiLevelType w:val="multilevel"/>
    <w:tmpl w:val="58C6564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590890"/>
    <w:multiLevelType w:val="hybridMultilevel"/>
    <w:tmpl w:val="7B9697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A9F7C93"/>
    <w:multiLevelType w:val="multilevel"/>
    <w:tmpl w:val="2B798E3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5" w15:restartNumberingAfterBreak="0">
    <w:nsid w:val="1127D9A0"/>
    <w:multiLevelType w:val="multilevel"/>
    <w:tmpl w:val="643184C0"/>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5FEFE1"/>
    <w:multiLevelType w:val="multilevel"/>
    <w:tmpl w:val="EB363CA2"/>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326756"/>
    <w:multiLevelType w:val="hybridMultilevel"/>
    <w:tmpl w:val="D10C49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995A4F7"/>
    <w:multiLevelType w:val="multilevel"/>
    <w:tmpl w:val="54057D2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8061A4"/>
    <w:multiLevelType w:val="hybridMultilevel"/>
    <w:tmpl w:val="596024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4B633AD6"/>
    <w:multiLevelType w:val="multilevel"/>
    <w:tmpl w:val="1D02500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7C03CB"/>
    <w:multiLevelType w:val="multilevel"/>
    <w:tmpl w:val="75EA012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83615E"/>
    <w:multiLevelType w:val="multilevel"/>
    <w:tmpl w:val="14C3AF7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72CD56"/>
    <w:multiLevelType w:val="multilevel"/>
    <w:tmpl w:val="68BA42C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F5DBF1"/>
    <w:multiLevelType w:val="multilevel"/>
    <w:tmpl w:val="7E128786"/>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B9A2DE"/>
    <w:multiLevelType w:val="multilevel"/>
    <w:tmpl w:val="EE9F42D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388937"/>
    <w:multiLevelType w:val="multilevel"/>
    <w:tmpl w:val="7EC1915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1"/>
  </w:num>
  <w:num w:numId="3">
    <w:abstractNumId w:val="25"/>
  </w:num>
  <w:num w:numId="4">
    <w:abstractNumId w:val="18"/>
  </w:num>
  <w:num w:numId="5">
    <w:abstractNumId w:val="14"/>
  </w:num>
  <w:num w:numId="6">
    <w:abstractNumId w:val="2"/>
  </w:num>
  <w:num w:numId="7">
    <w:abstractNumId w:val="12"/>
  </w:num>
  <w:num w:numId="8">
    <w:abstractNumId w:val="15"/>
  </w:num>
  <w:num w:numId="9">
    <w:abstractNumId w:val="9"/>
  </w:num>
  <w:num w:numId="10">
    <w:abstractNumId w:val="11"/>
  </w:num>
  <w:num w:numId="11">
    <w:abstractNumId w:val="20"/>
  </w:num>
  <w:num w:numId="12">
    <w:abstractNumId w:val="6"/>
  </w:num>
  <w:num w:numId="13">
    <w:abstractNumId w:val="10"/>
  </w:num>
  <w:num w:numId="14">
    <w:abstractNumId w:val="4"/>
  </w:num>
  <w:num w:numId="15">
    <w:abstractNumId w:val="22"/>
  </w:num>
  <w:num w:numId="16">
    <w:abstractNumId w:val="26"/>
  </w:num>
  <w:num w:numId="17">
    <w:abstractNumId w:val="8"/>
  </w:num>
  <w:num w:numId="18">
    <w:abstractNumId w:val="5"/>
  </w:num>
  <w:num w:numId="19">
    <w:abstractNumId w:val="23"/>
  </w:num>
  <w:num w:numId="20">
    <w:abstractNumId w:val="16"/>
  </w:num>
  <w:num w:numId="21">
    <w:abstractNumId w:val="7"/>
  </w:num>
  <w:num w:numId="22">
    <w:abstractNumId w:val="1"/>
  </w:num>
  <w:num w:numId="23">
    <w:abstractNumId w:val="24"/>
  </w:num>
  <w:num w:numId="24">
    <w:abstractNumId w:val="0"/>
  </w:num>
  <w:num w:numId="25">
    <w:abstractNumId w:val="13"/>
  </w:num>
  <w:num w:numId="26">
    <w:abstractNumId w:val="1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86"/>
    <w:rsid w:val="0000136C"/>
    <w:rsid w:val="00022172"/>
    <w:rsid w:val="000241B1"/>
    <w:rsid w:val="00034D8C"/>
    <w:rsid w:val="00042155"/>
    <w:rsid w:val="00046B4D"/>
    <w:rsid w:val="00054EAD"/>
    <w:rsid w:val="000573F2"/>
    <w:rsid w:val="0006263E"/>
    <w:rsid w:val="00062E4B"/>
    <w:rsid w:val="0009038E"/>
    <w:rsid w:val="00093D1D"/>
    <w:rsid w:val="000963BE"/>
    <w:rsid w:val="000A1CBF"/>
    <w:rsid w:val="000B37A2"/>
    <w:rsid w:val="000C7430"/>
    <w:rsid w:val="000E24F8"/>
    <w:rsid w:val="0010468C"/>
    <w:rsid w:val="00110845"/>
    <w:rsid w:val="00132640"/>
    <w:rsid w:val="00145B9D"/>
    <w:rsid w:val="00151DC4"/>
    <w:rsid w:val="00155FB9"/>
    <w:rsid w:val="00163986"/>
    <w:rsid w:val="00181658"/>
    <w:rsid w:val="00195728"/>
    <w:rsid w:val="00195E49"/>
    <w:rsid w:val="001A505F"/>
    <w:rsid w:val="001B0FFD"/>
    <w:rsid w:val="001B66E9"/>
    <w:rsid w:val="001B7C6E"/>
    <w:rsid w:val="001D2F3D"/>
    <w:rsid w:val="001E7AE0"/>
    <w:rsid w:val="00230DED"/>
    <w:rsid w:val="00257864"/>
    <w:rsid w:val="0026239C"/>
    <w:rsid w:val="00265750"/>
    <w:rsid w:val="00271A28"/>
    <w:rsid w:val="002A5F46"/>
    <w:rsid w:val="002A621D"/>
    <w:rsid w:val="002D4CA5"/>
    <w:rsid w:val="002E0F87"/>
    <w:rsid w:val="002E5436"/>
    <w:rsid w:val="002F15D8"/>
    <w:rsid w:val="002F2604"/>
    <w:rsid w:val="002F53DB"/>
    <w:rsid w:val="00325A1F"/>
    <w:rsid w:val="00342B54"/>
    <w:rsid w:val="003430E0"/>
    <w:rsid w:val="003464C6"/>
    <w:rsid w:val="0035016A"/>
    <w:rsid w:val="00372286"/>
    <w:rsid w:val="00373217"/>
    <w:rsid w:val="003811D1"/>
    <w:rsid w:val="00384D47"/>
    <w:rsid w:val="00386AAE"/>
    <w:rsid w:val="003910D8"/>
    <w:rsid w:val="00397632"/>
    <w:rsid w:val="003A40C2"/>
    <w:rsid w:val="003A47B2"/>
    <w:rsid w:val="003B7496"/>
    <w:rsid w:val="003C43B0"/>
    <w:rsid w:val="003C45D1"/>
    <w:rsid w:val="003D4E67"/>
    <w:rsid w:val="003E4BB1"/>
    <w:rsid w:val="004022AE"/>
    <w:rsid w:val="00405470"/>
    <w:rsid w:val="00414953"/>
    <w:rsid w:val="00416CB9"/>
    <w:rsid w:val="004217C1"/>
    <w:rsid w:val="0042388A"/>
    <w:rsid w:val="004479D6"/>
    <w:rsid w:val="004520AF"/>
    <w:rsid w:val="004623CF"/>
    <w:rsid w:val="0046379C"/>
    <w:rsid w:val="00464BEE"/>
    <w:rsid w:val="004841CB"/>
    <w:rsid w:val="004B15A6"/>
    <w:rsid w:val="004D51CE"/>
    <w:rsid w:val="00516169"/>
    <w:rsid w:val="00521A53"/>
    <w:rsid w:val="00524503"/>
    <w:rsid w:val="00531818"/>
    <w:rsid w:val="00532705"/>
    <w:rsid w:val="0055038F"/>
    <w:rsid w:val="005606FF"/>
    <w:rsid w:val="00567BE4"/>
    <w:rsid w:val="00590E12"/>
    <w:rsid w:val="005910D1"/>
    <w:rsid w:val="00595FF8"/>
    <w:rsid w:val="005B2337"/>
    <w:rsid w:val="005B4E06"/>
    <w:rsid w:val="005C237B"/>
    <w:rsid w:val="005C71BE"/>
    <w:rsid w:val="005E4497"/>
    <w:rsid w:val="005F0E49"/>
    <w:rsid w:val="006157AF"/>
    <w:rsid w:val="00622E75"/>
    <w:rsid w:val="00622E8E"/>
    <w:rsid w:val="006309A5"/>
    <w:rsid w:val="0064292A"/>
    <w:rsid w:val="00642CF2"/>
    <w:rsid w:val="00646E55"/>
    <w:rsid w:val="00685BBE"/>
    <w:rsid w:val="00697E74"/>
    <w:rsid w:val="006A0D9D"/>
    <w:rsid w:val="006A42D6"/>
    <w:rsid w:val="006A5EF9"/>
    <w:rsid w:val="006C5490"/>
    <w:rsid w:val="006D2B6D"/>
    <w:rsid w:val="006D4E40"/>
    <w:rsid w:val="006D5257"/>
    <w:rsid w:val="006F1E98"/>
    <w:rsid w:val="006F5B12"/>
    <w:rsid w:val="006F7583"/>
    <w:rsid w:val="00727D7C"/>
    <w:rsid w:val="0073632A"/>
    <w:rsid w:val="00746DA8"/>
    <w:rsid w:val="007476BA"/>
    <w:rsid w:val="00750D35"/>
    <w:rsid w:val="007565B2"/>
    <w:rsid w:val="00760950"/>
    <w:rsid w:val="00777F19"/>
    <w:rsid w:val="007849CA"/>
    <w:rsid w:val="0078633F"/>
    <w:rsid w:val="00786AF6"/>
    <w:rsid w:val="007B6624"/>
    <w:rsid w:val="007B6877"/>
    <w:rsid w:val="007B68CD"/>
    <w:rsid w:val="007B7747"/>
    <w:rsid w:val="007C0D98"/>
    <w:rsid w:val="007C55FA"/>
    <w:rsid w:val="007D34C3"/>
    <w:rsid w:val="007E1294"/>
    <w:rsid w:val="007E13AA"/>
    <w:rsid w:val="008001DF"/>
    <w:rsid w:val="008005B5"/>
    <w:rsid w:val="008023C7"/>
    <w:rsid w:val="00803A69"/>
    <w:rsid w:val="00804AEC"/>
    <w:rsid w:val="00815063"/>
    <w:rsid w:val="008544EA"/>
    <w:rsid w:val="008849A2"/>
    <w:rsid w:val="00896903"/>
    <w:rsid w:val="008A6F2A"/>
    <w:rsid w:val="008B2A9C"/>
    <w:rsid w:val="008C6E66"/>
    <w:rsid w:val="008D5742"/>
    <w:rsid w:val="008E2867"/>
    <w:rsid w:val="008E3BC5"/>
    <w:rsid w:val="008F0F36"/>
    <w:rsid w:val="00902F44"/>
    <w:rsid w:val="00903E3F"/>
    <w:rsid w:val="0092088D"/>
    <w:rsid w:val="00925EB3"/>
    <w:rsid w:val="009276AB"/>
    <w:rsid w:val="00931978"/>
    <w:rsid w:val="00942C5E"/>
    <w:rsid w:val="00943644"/>
    <w:rsid w:val="009450EC"/>
    <w:rsid w:val="00950A6E"/>
    <w:rsid w:val="00952BA9"/>
    <w:rsid w:val="0095394D"/>
    <w:rsid w:val="00963D1C"/>
    <w:rsid w:val="00994048"/>
    <w:rsid w:val="009A0F74"/>
    <w:rsid w:val="009C1CD5"/>
    <w:rsid w:val="009D11A8"/>
    <w:rsid w:val="00A0286E"/>
    <w:rsid w:val="00A06991"/>
    <w:rsid w:val="00A22588"/>
    <w:rsid w:val="00A24495"/>
    <w:rsid w:val="00A43B50"/>
    <w:rsid w:val="00A55668"/>
    <w:rsid w:val="00A73971"/>
    <w:rsid w:val="00A835BB"/>
    <w:rsid w:val="00A8401F"/>
    <w:rsid w:val="00A85A07"/>
    <w:rsid w:val="00A87F4D"/>
    <w:rsid w:val="00A932BA"/>
    <w:rsid w:val="00A97432"/>
    <w:rsid w:val="00AA7DB4"/>
    <w:rsid w:val="00AC74A4"/>
    <w:rsid w:val="00AD1C85"/>
    <w:rsid w:val="00AD5159"/>
    <w:rsid w:val="00AE3F58"/>
    <w:rsid w:val="00AF2B75"/>
    <w:rsid w:val="00B01736"/>
    <w:rsid w:val="00B037BA"/>
    <w:rsid w:val="00B05700"/>
    <w:rsid w:val="00B06331"/>
    <w:rsid w:val="00B15849"/>
    <w:rsid w:val="00B15B28"/>
    <w:rsid w:val="00B25447"/>
    <w:rsid w:val="00B27FF7"/>
    <w:rsid w:val="00B31C18"/>
    <w:rsid w:val="00B35498"/>
    <w:rsid w:val="00B43F54"/>
    <w:rsid w:val="00B448A9"/>
    <w:rsid w:val="00B56F4F"/>
    <w:rsid w:val="00B64C8F"/>
    <w:rsid w:val="00B72CD1"/>
    <w:rsid w:val="00B74ACD"/>
    <w:rsid w:val="00BC3305"/>
    <w:rsid w:val="00BD0EA7"/>
    <w:rsid w:val="00BD6048"/>
    <w:rsid w:val="00BE0595"/>
    <w:rsid w:val="00BF0878"/>
    <w:rsid w:val="00C0096F"/>
    <w:rsid w:val="00C10F5F"/>
    <w:rsid w:val="00C34C61"/>
    <w:rsid w:val="00C51805"/>
    <w:rsid w:val="00C534CC"/>
    <w:rsid w:val="00C55669"/>
    <w:rsid w:val="00C60F1F"/>
    <w:rsid w:val="00C64E35"/>
    <w:rsid w:val="00C652E0"/>
    <w:rsid w:val="00C661AA"/>
    <w:rsid w:val="00C77FEA"/>
    <w:rsid w:val="00C82B25"/>
    <w:rsid w:val="00C92AE2"/>
    <w:rsid w:val="00C93073"/>
    <w:rsid w:val="00CA006A"/>
    <w:rsid w:val="00CA6BAD"/>
    <w:rsid w:val="00CB4EF9"/>
    <w:rsid w:val="00CC5868"/>
    <w:rsid w:val="00CC735B"/>
    <w:rsid w:val="00CD2268"/>
    <w:rsid w:val="00CF0D8C"/>
    <w:rsid w:val="00CF5A16"/>
    <w:rsid w:val="00D026B1"/>
    <w:rsid w:val="00D05E16"/>
    <w:rsid w:val="00D144A4"/>
    <w:rsid w:val="00D974D6"/>
    <w:rsid w:val="00DB6AB9"/>
    <w:rsid w:val="00DC275B"/>
    <w:rsid w:val="00DC70F5"/>
    <w:rsid w:val="00DC76AE"/>
    <w:rsid w:val="00DF46A5"/>
    <w:rsid w:val="00E00DBA"/>
    <w:rsid w:val="00E16D19"/>
    <w:rsid w:val="00E17F18"/>
    <w:rsid w:val="00E2614C"/>
    <w:rsid w:val="00E26C48"/>
    <w:rsid w:val="00E43DD4"/>
    <w:rsid w:val="00E55107"/>
    <w:rsid w:val="00E60BFB"/>
    <w:rsid w:val="00E65E58"/>
    <w:rsid w:val="00E7788B"/>
    <w:rsid w:val="00E865F9"/>
    <w:rsid w:val="00EA5E60"/>
    <w:rsid w:val="00EB0716"/>
    <w:rsid w:val="00EB1B65"/>
    <w:rsid w:val="00EB20A4"/>
    <w:rsid w:val="00EB7233"/>
    <w:rsid w:val="00EC0EE1"/>
    <w:rsid w:val="00EC3341"/>
    <w:rsid w:val="00EC477E"/>
    <w:rsid w:val="00ED2A2C"/>
    <w:rsid w:val="00EF004E"/>
    <w:rsid w:val="00EF0FB6"/>
    <w:rsid w:val="00F13870"/>
    <w:rsid w:val="00F152AB"/>
    <w:rsid w:val="00F20384"/>
    <w:rsid w:val="00F302C8"/>
    <w:rsid w:val="00F30AA9"/>
    <w:rsid w:val="00F321A6"/>
    <w:rsid w:val="00F34D20"/>
    <w:rsid w:val="00F45222"/>
    <w:rsid w:val="00F460C2"/>
    <w:rsid w:val="00F52117"/>
    <w:rsid w:val="00F8540A"/>
    <w:rsid w:val="00F90806"/>
    <w:rsid w:val="00FB1817"/>
    <w:rsid w:val="00FD79B6"/>
    <w:rsid w:val="00FE1AD7"/>
    <w:rsid w:val="00FE4C4F"/>
    <w:rsid w:val="00FE791F"/>
    <w:rsid w:val="00FF5C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D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72286"/>
    <w:pPr>
      <w:tabs>
        <w:tab w:val="center" w:pos="4536"/>
        <w:tab w:val="right" w:pos="9072"/>
      </w:tabs>
      <w:spacing w:line="240" w:lineRule="auto"/>
    </w:pPr>
  </w:style>
  <w:style w:type="character" w:customStyle="1" w:styleId="HeaderChar">
    <w:name w:val="Header Char"/>
    <w:basedOn w:val="DefaultParagraphFont"/>
    <w:link w:val="Header"/>
    <w:uiPriority w:val="99"/>
    <w:rsid w:val="00372286"/>
    <w:rPr>
      <w:rFonts w:ascii="Verdana" w:hAnsi="Verdana"/>
      <w:color w:val="000000"/>
      <w:sz w:val="18"/>
      <w:szCs w:val="18"/>
    </w:rPr>
  </w:style>
  <w:style w:type="paragraph" w:styleId="Footer">
    <w:name w:val="footer"/>
    <w:basedOn w:val="Normal"/>
    <w:link w:val="FooterChar"/>
    <w:uiPriority w:val="99"/>
    <w:unhideWhenUsed/>
    <w:rsid w:val="00372286"/>
    <w:pPr>
      <w:tabs>
        <w:tab w:val="center" w:pos="4536"/>
        <w:tab w:val="right" w:pos="9072"/>
      </w:tabs>
      <w:spacing w:line="240" w:lineRule="auto"/>
    </w:pPr>
  </w:style>
  <w:style w:type="character" w:customStyle="1" w:styleId="FooterChar">
    <w:name w:val="Footer Char"/>
    <w:basedOn w:val="DefaultParagraphFont"/>
    <w:link w:val="Footer"/>
    <w:uiPriority w:val="99"/>
    <w:rsid w:val="00372286"/>
    <w:rPr>
      <w:rFonts w:ascii="Verdana" w:hAnsi="Verdana"/>
      <w:color w:val="000000"/>
      <w:sz w:val="18"/>
      <w:szCs w:val="18"/>
    </w:rPr>
  </w:style>
  <w:style w:type="paragraph" w:styleId="ListParagraph">
    <w:name w:val="List Paragraph"/>
    <w:basedOn w:val="Normal"/>
    <w:uiPriority w:val="34"/>
    <w:qFormat/>
    <w:rsid w:val="00132640"/>
    <w:pPr>
      <w:autoSpaceDN/>
      <w:spacing w:after="160" w:line="278" w:lineRule="auto"/>
      <w:ind w:left="720"/>
      <w:contextualSpacing/>
      <w:textAlignment w:val="auto"/>
    </w:pPr>
    <w:rPr>
      <w:rFonts w:asciiTheme="minorHAnsi" w:eastAsiaTheme="minorHAnsi" w:hAnsiTheme="minorHAnsi" w:cstheme="minorBidi"/>
      <w:color w:val="auto"/>
      <w:kern w:val="2"/>
      <w:sz w:val="24"/>
      <w:szCs w:val="24"/>
      <w:lang w:eastAsia="en-US"/>
      <w14:ligatures w14:val="standardContextual"/>
    </w:rPr>
  </w:style>
  <w:style w:type="paragraph" w:styleId="FootnoteText">
    <w:name w:val="footnote text"/>
    <w:basedOn w:val="Normal"/>
    <w:link w:val="FootnoteTextChar"/>
    <w:uiPriority w:val="99"/>
    <w:semiHidden/>
    <w:unhideWhenUsed/>
    <w:rsid w:val="00132640"/>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132640"/>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132640"/>
    <w:rPr>
      <w:vertAlign w:val="superscript"/>
    </w:rPr>
  </w:style>
  <w:style w:type="character" w:styleId="CommentReference">
    <w:name w:val="annotation reference"/>
    <w:basedOn w:val="DefaultParagraphFont"/>
    <w:uiPriority w:val="99"/>
    <w:semiHidden/>
    <w:unhideWhenUsed/>
    <w:rsid w:val="00132640"/>
    <w:rPr>
      <w:sz w:val="16"/>
      <w:szCs w:val="16"/>
    </w:rPr>
  </w:style>
  <w:style w:type="paragraph" w:styleId="CommentText">
    <w:name w:val="annotation text"/>
    <w:basedOn w:val="Normal"/>
    <w:link w:val="CommentTextChar"/>
    <w:uiPriority w:val="99"/>
    <w:unhideWhenUsed/>
    <w:rsid w:val="00132640"/>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132640"/>
    <w:rPr>
      <w:rFonts w:asciiTheme="minorHAnsi" w:eastAsiaTheme="minorHAnsi" w:hAnsiTheme="minorHAnsi" w:cstheme="minorBidi"/>
      <w:kern w:val="2"/>
      <w:lang w:eastAsia="en-US"/>
      <w14:ligatures w14:val="standardContextual"/>
    </w:rPr>
  </w:style>
  <w:style w:type="character" w:styleId="FollowedHyperlink">
    <w:name w:val="FollowedHyperlink"/>
    <w:basedOn w:val="DefaultParagraphFont"/>
    <w:uiPriority w:val="99"/>
    <w:semiHidden/>
    <w:unhideWhenUsed/>
    <w:rsid w:val="00397632"/>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942C5E"/>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942C5E"/>
    <w:rPr>
      <w:rFonts w:ascii="Verdana" w:eastAsiaTheme="minorHAnsi" w:hAnsi="Verdana" w:cstheme="minorBidi"/>
      <w:b/>
      <w:bCs/>
      <w:color w:val="000000"/>
      <w:kern w:val="2"/>
      <w:lang w:eastAsia="en-US"/>
      <w14:ligatures w14:val="standardContextual"/>
    </w:rPr>
  </w:style>
  <w:style w:type="paragraph" w:styleId="Revision">
    <w:name w:val="Revision"/>
    <w:hidden/>
    <w:uiPriority w:val="99"/>
    <w:semiHidden/>
    <w:rsid w:val="00AF2B75"/>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7B6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9270">
      <w:bodyDiv w:val="1"/>
      <w:marLeft w:val="0"/>
      <w:marRight w:val="0"/>
      <w:marTop w:val="0"/>
      <w:marBottom w:val="0"/>
      <w:divBdr>
        <w:top w:val="none" w:sz="0" w:space="0" w:color="auto"/>
        <w:left w:val="none" w:sz="0" w:space="0" w:color="auto"/>
        <w:bottom w:val="none" w:sz="0" w:space="0" w:color="auto"/>
        <w:right w:val="none" w:sz="0" w:space="0" w:color="auto"/>
      </w:divBdr>
    </w:div>
    <w:div w:id="104035445">
      <w:bodyDiv w:val="1"/>
      <w:marLeft w:val="0"/>
      <w:marRight w:val="0"/>
      <w:marTop w:val="0"/>
      <w:marBottom w:val="0"/>
      <w:divBdr>
        <w:top w:val="none" w:sz="0" w:space="0" w:color="auto"/>
        <w:left w:val="none" w:sz="0" w:space="0" w:color="auto"/>
        <w:bottom w:val="none" w:sz="0" w:space="0" w:color="auto"/>
        <w:right w:val="none" w:sz="0" w:space="0" w:color="auto"/>
      </w:divBdr>
    </w:div>
    <w:div w:id="295725237">
      <w:bodyDiv w:val="1"/>
      <w:marLeft w:val="0"/>
      <w:marRight w:val="0"/>
      <w:marTop w:val="0"/>
      <w:marBottom w:val="0"/>
      <w:divBdr>
        <w:top w:val="none" w:sz="0" w:space="0" w:color="auto"/>
        <w:left w:val="none" w:sz="0" w:space="0" w:color="auto"/>
        <w:bottom w:val="none" w:sz="0" w:space="0" w:color="auto"/>
        <w:right w:val="none" w:sz="0" w:space="0" w:color="auto"/>
      </w:divBdr>
    </w:div>
    <w:div w:id="408042117">
      <w:bodyDiv w:val="1"/>
      <w:marLeft w:val="0"/>
      <w:marRight w:val="0"/>
      <w:marTop w:val="0"/>
      <w:marBottom w:val="0"/>
      <w:divBdr>
        <w:top w:val="none" w:sz="0" w:space="0" w:color="auto"/>
        <w:left w:val="none" w:sz="0" w:space="0" w:color="auto"/>
        <w:bottom w:val="none" w:sz="0" w:space="0" w:color="auto"/>
        <w:right w:val="none" w:sz="0" w:space="0" w:color="auto"/>
      </w:divBdr>
    </w:div>
    <w:div w:id="721490074">
      <w:bodyDiv w:val="1"/>
      <w:marLeft w:val="0"/>
      <w:marRight w:val="0"/>
      <w:marTop w:val="0"/>
      <w:marBottom w:val="0"/>
      <w:divBdr>
        <w:top w:val="none" w:sz="0" w:space="0" w:color="auto"/>
        <w:left w:val="none" w:sz="0" w:space="0" w:color="auto"/>
        <w:bottom w:val="none" w:sz="0" w:space="0" w:color="auto"/>
        <w:right w:val="none" w:sz="0" w:space="0" w:color="auto"/>
      </w:divBdr>
    </w:div>
    <w:div w:id="735975791">
      <w:bodyDiv w:val="1"/>
      <w:marLeft w:val="0"/>
      <w:marRight w:val="0"/>
      <w:marTop w:val="0"/>
      <w:marBottom w:val="0"/>
      <w:divBdr>
        <w:top w:val="none" w:sz="0" w:space="0" w:color="auto"/>
        <w:left w:val="none" w:sz="0" w:space="0" w:color="auto"/>
        <w:bottom w:val="none" w:sz="0" w:space="0" w:color="auto"/>
        <w:right w:val="none" w:sz="0" w:space="0" w:color="auto"/>
      </w:divBdr>
    </w:div>
    <w:div w:id="910891595">
      <w:bodyDiv w:val="1"/>
      <w:marLeft w:val="0"/>
      <w:marRight w:val="0"/>
      <w:marTop w:val="0"/>
      <w:marBottom w:val="0"/>
      <w:divBdr>
        <w:top w:val="none" w:sz="0" w:space="0" w:color="auto"/>
        <w:left w:val="none" w:sz="0" w:space="0" w:color="auto"/>
        <w:bottom w:val="none" w:sz="0" w:space="0" w:color="auto"/>
        <w:right w:val="none" w:sz="0" w:space="0" w:color="auto"/>
      </w:divBdr>
    </w:div>
    <w:div w:id="1038776626">
      <w:bodyDiv w:val="1"/>
      <w:marLeft w:val="0"/>
      <w:marRight w:val="0"/>
      <w:marTop w:val="0"/>
      <w:marBottom w:val="0"/>
      <w:divBdr>
        <w:top w:val="none" w:sz="0" w:space="0" w:color="auto"/>
        <w:left w:val="none" w:sz="0" w:space="0" w:color="auto"/>
        <w:bottom w:val="none" w:sz="0" w:space="0" w:color="auto"/>
        <w:right w:val="none" w:sz="0" w:space="0" w:color="auto"/>
      </w:divBdr>
    </w:div>
    <w:div w:id="1293516453">
      <w:bodyDiv w:val="1"/>
      <w:marLeft w:val="0"/>
      <w:marRight w:val="0"/>
      <w:marTop w:val="0"/>
      <w:marBottom w:val="0"/>
      <w:divBdr>
        <w:top w:val="none" w:sz="0" w:space="0" w:color="auto"/>
        <w:left w:val="none" w:sz="0" w:space="0" w:color="auto"/>
        <w:bottom w:val="none" w:sz="0" w:space="0" w:color="auto"/>
        <w:right w:val="none" w:sz="0" w:space="0" w:color="auto"/>
      </w:divBdr>
    </w:div>
    <w:div w:id="1351564451">
      <w:bodyDiv w:val="1"/>
      <w:marLeft w:val="0"/>
      <w:marRight w:val="0"/>
      <w:marTop w:val="0"/>
      <w:marBottom w:val="0"/>
      <w:divBdr>
        <w:top w:val="none" w:sz="0" w:space="0" w:color="auto"/>
        <w:left w:val="none" w:sz="0" w:space="0" w:color="auto"/>
        <w:bottom w:val="none" w:sz="0" w:space="0" w:color="auto"/>
        <w:right w:val="none" w:sz="0" w:space="0" w:color="auto"/>
      </w:divBdr>
    </w:div>
    <w:div w:id="1707291405">
      <w:bodyDiv w:val="1"/>
      <w:marLeft w:val="0"/>
      <w:marRight w:val="0"/>
      <w:marTop w:val="0"/>
      <w:marBottom w:val="0"/>
      <w:divBdr>
        <w:top w:val="none" w:sz="0" w:space="0" w:color="auto"/>
        <w:left w:val="none" w:sz="0" w:space="0" w:color="auto"/>
        <w:bottom w:val="none" w:sz="0" w:space="0" w:color="auto"/>
        <w:right w:val="none" w:sz="0" w:space="0" w:color="auto"/>
      </w:divBdr>
    </w:div>
    <w:div w:id="1853490902">
      <w:bodyDiv w:val="1"/>
      <w:marLeft w:val="0"/>
      <w:marRight w:val="0"/>
      <w:marTop w:val="0"/>
      <w:marBottom w:val="0"/>
      <w:divBdr>
        <w:top w:val="none" w:sz="0" w:space="0" w:color="auto"/>
        <w:left w:val="none" w:sz="0" w:space="0" w:color="auto"/>
        <w:bottom w:val="none" w:sz="0" w:space="0" w:color="auto"/>
        <w:right w:val="none" w:sz="0" w:space="0" w:color="auto"/>
      </w:divBdr>
    </w:div>
    <w:div w:id="1877352268">
      <w:bodyDiv w:val="1"/>
      <w:marLeft w:val="0"/>
      <w:marRight w:val="0"/>
      <w:marTop w:val="0"/>
      <w:marBottom w:val="0"/>
      <w:divBdr>
        <w:top w:val="none" w:sz="0" w:space="0" w:color="auto"/>
        <w:left w:val="none" w:sz="0" w:space="0" w:color="auto"/>
        <w:bottom w:val="none" w:sz="0" w:space="0" w:color="auto"/>
        <w:right w:val="none" w:sz="0" w:space="0" w:color="auto"/>
      </w:divBdr>
    </w:div>
    <w:div w:id="1887600403">
      <w:bodyDiv w:val="1"/>
      <w:marLeft w:val="0"/>
      <w:marRight w:val="0"/>
      <w:marTop w:val="0"/>
      <w:marBottom w:val="0"/>
      <w:divBdr>
        <w:top w:val="none" w:sz="0" w:space="0" w:color="auto"/>
        <w:left w:val="none" w:sz="0" w:space="0" w:color="auto"/>
        <w:bottom w:val="none" w:sz="0" w:space="0" w:color="auto"/>
        <w:right w:val="none" w:sz="0" w:space="0" w:color="auto"/>
      </w:divBdr>
    </w:div>
    <w:div w:id="1904292680">
      <w:bodyDiv w:val="1"/>
      <w:marLeft w:val="0"/>
      <w:marRight w:val="0"/>
      <w:marTop w:val="0"/>
      <w:marBottom w:val="0"/>
      <w:divBdr>
        <w:top w:val="none" w:sz="0" w:space="0" w:color="auto"/>
        <w:left w:val="none" w:sz="0" w:space="0" w:color="auto"/>
        <w:bottom w:val="none" w:sz="0" w:space="0" w:color="auto"/>
        <w:right w:val="none" w:sz="0" w:space="0" w:color="auto"/>
      </w:divBdr>
    </w:div>
    <w:div w:id="1964072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26"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www.atlasleefomgeving.nl" TargetMode="External"/><Relationship Id="rId3" Type="http://schemas.openxmlformats.org/officeDocument/2006/relationships/hyperlink" Target="https://www.rijksoverheid.nl/documenten/rapporten/2024/05/08/effectmeting-publicatiereeks-gevaarlijke-stoffen" TargetMode="External"/><Relationship Id="rId7" Type="http://schemas.openxmlformats.org/officeDocument/2006/relationships/hyperlink" Target="https://www.registerexterneveiligheid.nl/pav-kaarten" TargetMode="External"/><Relationship Id="rId2" Type="http://schemas.openxmlformats.org/officeDocument/2006/relationships/hyperlink" Target="https://open.overheid.nl/documenten/b94420ab-5cc5-49c1-8539-5f7b2cb1624f/file" TargetMode="External"/><Relationship Id="rId1" Type="http://schemas.openxmlformats.org/officeDocument/2006/relationships/hyperlink" Target="https://publicatiereeksgevaarlijkestoffen.nl/publicaties/" TargetMode="External"/><Relationship Id="rId6" Type="http://schemas.openxmlformats.org/officeDocument/2006/relationships/hyperlink" Target="https://www.omgevingsdienst.nl/programmas/oud-ontwikkelbudget-impulsen-en-projecten-mvo-2025-2028/overzicht-projecten-ontwikkelbudget/" TargetMode="External"/><Relationship Id="rId5" Type="http://schemas.openxmlformats.org/officeDocument/2006/relationships/hyperlink" Target="https://publicatiereeksgevaarlijkestoffen.nl/publicaties/pgs37-2/" TargetMode="External"/><Relationship Id="rId10" Type="http://schemas.openxmlformats.org/officeDocument/2006/relationships/hyperlink" Target="https://zoek.officielebekendmakingen.nl/kst-28089-263.html" TargetMode="External"/><Relationship Id="rId4" Type="http://schemas.openxmlformats.org/officeDocument/2006/relationships/hyperlink" Target="https://publicatiereeksgevaarlijkestoffen.nl/publicaties/" TargetMode="External"/><Relationship Id="rId9" Type="http://schemas.openxmlformats.org/officeDocument/2006/relationships/hyperlink" Target="https://zoek.officielebekendmakingen.nl/kst-28089-225.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2478</ap:Words>
  <ap:Characters>14131</ap:Characters>
  <ap:DocSecurity>0</ap:DocSecurity>
  <ap:Lines>117</ap:Lines>
  <ap:Paragraphs>33</ap:Paragraphs>
  <ap:ScaleCrop>false</ap:ScaleCrop>
  <ap:HeadingPairs>
    <vt:vector baseType="variant" size="2">
      <vt:variant>
        <vt:lpstr>Titel</vt:lpstr>
      </vt:variant>
      <vt:variant>
        <vt:i4>1</vt:i4>
      </vt:variant>
    </vt:vector>
  </ap:HeadingPairs>
  <ap:TitlesOfParts>
    <vt:vector baseType="lpstr" size="1">
      <vt:lpstr>Brief aan Parlement - Verzamelbrief Externe Veiligheid</vt:lpstr>
    </vt:vector>
  </ap:TitlesOfParts>
  <ap:LinksUpToDate>false</ap:LinksUpToDate>
  <ap:CharactersWithSpaces>16576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2025-08-28T15:30:00.0000000Z</lastPrinted>
  <dcterms:created xsi:type="dcterms:W3CDTF">2025-09-19T12:19:00.0000000Z</dcterms:created>
  <dcterms:modified xsi:type="dcterms:W3CDTF">2025-09-19T12:19:00.0000000Z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Verzamelbrief Externe Veiligheid</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W.A. van der Meiden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openbaar</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