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8F1" w:rsidP="00FC48F1" w:rsidRDefault="00FC48F1" w14:paraId="3348EA58" w14:textId="723975C9">
      <w:r w:rsidRPr="003D4250">
        <w:t xml:space="preserve">Hierbij bied ik u </w:t>
      </w:r>
      <w:r w:rsidRPr="003D4250">
        <w:rPr>
          <w:color w:val="auto"/>
        </w:rPr>
        <w:t xml:space="preserve">de antwoorden aan op de schriftelijke vragen van </w:t>
      </w:r>
      <w:r w:rsidRPr="003D4250">
        <w:rPr>
          <w:rFonts w:eastAsia="Aptos" w:cs="Aptos"/>
          <w:color w:val="auto"/>
          <w:lang w:eastAsia="en-US"/>
        </w:rPr>
        <w:t>he</w:t>
      </w:r>
      <w:r>
        <w:rPr>
          <w:rFonts w:eastAsia="Aptos" w:cs="Aptos"/>
          <w:color w:val="auto"/>
          <w:lang w:eastAsia="en-US"/>
        </w:rPr>
        <w:t>t</w:t>
      </w:r>
      <w:r>
        <w:t xml:space="preserve"> lid Eerdmans (JA21) over de migratietop die op 18 juli 2025 door Duitsland in Beieren is georganiseerd.</w:t>
      </w:r>
      <w:r>
        <w:br/>
      </w:r>
      <w:r>
        <w:br/>
      </w:r>
      <w:r w:rsidRPr="009E1FAE">
        <w:t>Deze vragen werden ingezonden op</w:t>
      </w:r>
      <w:r>
        <w:t xml:space="preserve"> 21 juli 2025</w:t>
      </w:r>
      <w:r w:rsidRPr="009E1FAE">
        <w:t xml:space="preserve"> met kenmerk</w:t>
      </w:r>
      <w:r>
        <w:t xml:space="preserve"> </w:t>
      </w:r>
      <w:r w:rsidRPr="00FC48F1">
        <w:t>2025Z14819</w:t>
      </w:r>
      <w:r>
        <w:t>.</w:t>
      </w:r>
    </w:p>
    <w:p w:rsidR="008523FE" w:rsidP="008523FE" w:rsidRDefault="008523FE" w14:paraId="0D192D58" w14:textId="77777777"/>
    <w:p w:rsidR="008523FE" w:rsidP="008523FE" w:rsidRDefault="008523FE" w14:paraId="19ED3A33" w14:textId="77777777"/>
    <w:p w:rsidR="00FC48F1" w:rsidP="008523FE" w:rsidRDefault="00FC48F1" w14:paraId="74EF4482" w14:textId="5D59BAF2">
      <w:r>
        <w:t>De Minister van Asiel en Migratie,</w:t>
      </w:r>
    </w:p>
    <w:p w:rsidR="00FC48F1" w:rsidP="008523FE" w:rsidRDefault="00FC48F1" w14:paraId="16E0679B" w14:textId="77777777"/>
    <w:p w:rsidR="00FC48F1" w:rsidP="008523FE" w:rsidRDefault="00FC48F1" w14:paraId="6C5D1CC7" w14:textId="77777777"/>
    <w:p w:rsidR="00FC48F1" w:rsidP="008523FE" w:rsidRDefault="00FC48F1" w14:paraId="0723539E" w14:textId="77777777"/>
    <w:p w:rsidR="00FC48F1" w:rsidP="008523FE" w:rsidRDefault="00FC48F1" w14:paraId="7A7484DD" w14:textId="77777777"/>
    <w:p w:rsidR="00FC48F1" w:rsidP="008523FE" w:rsidRDefault="00FC48F1" w14:paraId="769B0150" w14:textId="13C09C67">
      <w:r>
        <w:t>D.M. van Weel</w:t>
      </w:r>
    </w:p>
    <w:p w:rsidR="00FC48F1" w:rsidP="008523FE" w:rsidRDefault="00FC48F1" w14:paraId="49B5B0C4" w14:textId="77777777"/>
    <w:p w:rsidR="00FC48F1" w:rsidP="008523FE" w:rsidRDefault="00FC48F1" w14:paraId="111BF50A" w14:textId="77777777"/>
    <w:p w:rsidR="00F613F9" w:rsidRDefault="00F613F9" w14:paraId="0DC17E14" w14:textId="77777777"/>
    <w:p w:rsidR="00FC48F1" w:rsidRDefault="00FC48F1" w14:paraId="634F7820" w14:textId="77777777"/>
    <w:p w:rsidR="00FC48F1" w:rsidRDefault="00FC48F1" w14:paraId="41162C73" w14:textId="77777777"/>
    <w:p w:rsidR="00FC48F1" w:rsidRDefault="00FC48F1" w14:paraId="3A39DEE1" w14:textId="77777777"/>
    <w:p w:rsidR="00EA0C27" w:rsidP="00EA0C27" w:rsidRDefault="00FC48F1" w14:paraId="5D9193C2" w14:textId="710DB186">
      <w:pPr>
        <w:pageBreakBefore/>
        <w:pBdr>
          <w:bottom w:val="single" w:color="auto" w:sz="4" w:space="1"/>
        </w:pBdr>
        <w:rPr>
          <w:b/>
          <w:bCs/>
        </w:rPr>
      </w:pPr>
      <w:r w:rsidRPr="00FC48F1">
        <w:rPr>
          <w:b/>
          <w:bCs/>
        </w:rPr>
        <w:t>Vragen van het lid Eerdmans (JA21) aan de ministers van Asiel en Migratie over de migratietop die op 18 juli 2025 door Duitsland in Beieren is georganiseerd.</w:t>
      </w:r>
    </w:p>
    <w:p w:rsidRPr="00153925" w:rsidR="00153925" w:rsidP="00EA0C27" w:rsidRDefault="00EA0C27" w14:paraId="3ADFC2FB" w14:textId="3560603C">
      <w:pPr>
        <w:pBdr>
          <w:bottom w:val="single" w:color="auto" w:sz="4" w:space="1"/>
        </w:pBdr>
        <w:rPr>
          <w:b/>
          <w:bCs/>
        </w:rPr>
      </w:pPr>
      <w:r w:rsidRPr="00EA0C27">
        <w:rPr>
          <w:b/>
          <w:bCs/>
        </w:rPr>
        <w:t>(ingezonden 21 juli 2025</w:t>
      </w:r>
      <w:r>
        <w:rPr>
          <w:b/>
          <w:bCs/>
        </w:rPr>
        <w:t xml:space="preserve">, </w:t>
      </w:r>
      <w:r w:rsidRPr="250AE766">
        <w:rPr>
          <w:b/>
          <w:bCs/>
        </w:rPr>
        <w:t>2025Z14819</w:t>
      </w:r>
      <w:r w:rsidRPr="00EA0C27">
        <w:rPr>
          <w:b/>
          <w:bCs/>
        </w:rPr>
        <w:t>)</w:t>
      </w:r>
    </w:p>
    <w:p w:rsidR="00FC48F1" w:rsidP="00FC48F1" w:rsidRDefault="00FC48F1" w14:paraId="4BC08D7F" w14:textId="77777777">
      <w:pPr>
        <w:rPr>
          <w:b/>
          <w:bCs/>
        </w:rPr>
      </w:pPr>
    </w:p>
    <w:p w:rsidRPr="00FC48F1" w:rsidR="00EA0C27" w:rsidP="00FC48F1" w:rsidRDefault="00EA0C27" w14:paraId="5E590798" w14:textId="77777777">
      <w:pPr>
        <w:rPr>
          <w:b/>
          <w:bCs/>
        </w:rPr>
      </w:pPr>
    </w:p>
    <w:p w:rsidRPr="00FC48F1" w:rsidR="00FC48F1" w:rsidP="00FC48F1" w:rsidRDefault="00FC48F1" w14:paraId="12650860" w14:textId="0BEC6A87">
      <w:pPr>
        <w:rPr>
          <w:b/>
          <w:bCs/>
        </w:rPr>
      </w:pPr>
      <w:r w:rsidRPr="00FC48F1">
        <w:rPr>
          <w:b/>
          <w:bCs/>
        </w:rPr>
        <w:t>Vraag 1</w:t>
      </w:r>
      <w:r w:rsidRPr="00FC48F1">
        <w:rPr>
          <w:b/>
          <w:bCs/>
        </w:rPr>
        <w:br/>
        <w:t>Bent u bekend met het NRC-artikel getiteld 'Op de hoogste berg van het land bespreekt Duitsland Europese ‘migratieturbo’ met vijf buurlanden (en zonder Nederland)' van 17 juli 2025? 1) </w:t>
      </w:r>
      <w:r w:rsidRPr="00FC48F1">
        <w:rPr>
          <w:b/>
          <w:bCs/>
        </w:rPr>
        <w:br/>
      </w:r>
    </w:p>
    <w:p w:rsidR="00153925" w:rsidP="00FC48F1" w:rsidRDefault="00FC48F1" w14:paraId="247A1C09" w14:textId="58CBF6D3">
      <w:pPr>
        <w:rPr>
          <w:b/>
          <w:bCs/>
        </w:rPr>
      </w:pPr>
      <w:r w:rsidRPr="00FC48F1">
        <w:rPr>
          <w:b/>
          <w:bCs/>
        </w:rPr>
        <w:t xml:space="preserve">Antwoord </w:t>
      </w:r>
      <w:r w:rsidR="00EA0C27">
        <w:rPr>
          <w:b/>
          <w:bCs/>
        </w:rPr>
        <w:t xml:space="preserve">op </w:t>
      </w:r>
      <w:r w:rsidRPr="00FC48F1">
        <w:rPr>
          <w:b/>
          <w:bCs/>
        </w:rPr>
        <w:t>vraag 1 </w:t>
      </w:r>
    </w:p>
    <w:p w:rsidRPr="00153925" w:rsidR="00FC48F1" w:rsidP="00FC48F1" w:rsidRDefault="00153925" w14:paraId="48FF0EAF" w14:textId="39A90C76">
      <w:r w:rsidRPr="00153925">
        <w:t>Ja.</w:t>
      </w:r>
      <w:r w:rsidRPr="00153925" w:rsidR="00FC48F1">
        <w:br/>
      </w:r>
    </w:p>
    <w:p w:rsidRPr="00FC48F1" w:rsidR="00FC48F1" w:rsidP="00FC48F1" w:rsidRDefault="00FC48F1" w14:paraId="7BE3382C" w14:textId="3942520E">
      <w:pPr>
        <w:rPr>
          <w:b/>
          <w:bCs/>
        </w:rPr>
      </w:pPr>
      <w:r w:rsidRPr="00FC48F1">
        <w:rPr>
          <w:b/>
          <w:bCs/>
        </w:rPr>
        <w:t>Vraag 2</w:t>
      </w:r>
      <w:r w:rsidRPr="00FC48F1">
        <w:rPr>
          <w:b/>
          <w:bCs/>
        </w:rPr>
        <w:br/>
        <w:t>Hoe kan het zijn dat u strenger migratiebeleid nastreeft maar dat Nederland als enige buurland van Duitsland geen afvaardiging heeft gestuurd naar deze als zodanig aangekondigde migratietop in Beieren? </w:t>
      </w:r>
      <w:r w:rsidRPr="00FC48F1">
        <w:rPr>
          <w:b/>
          <w:bCs/>
        </w:rPr>
        <w:br/>
      </w:r>
    </w:p>
    <w:p w:rsidRPr="00FC48F1" w:rsidR="00FC48F1" w:rsidP="00FC48F1" w:rsidRDefault="00FC48F1" w14:paraId="2508CFA3" w14:textId="329807FB">
      <w:pPr>
        <w:rPr>
          <w:b/>
          <w:bCs/>
        </w:rPr>
      </w:pPr>
      <w:r w:rsidRPr="00FC48F1">
        <w:rPr>
          <w:b/>
          <w:bCs/>
        </w:rPr>
        <w:t>Vraag 3</w:t>
      </w:r>
      <w:r w:rsidRPr="00FC48F1">
        <w:rPr>
          <w:b/>
          <w:bCs/>
        </w:rPr>
        <w:br/>
        <w:t>Heeft Nederland net als alle andere buurlanden van Duitsland een uitnodiging ontvangen voor deze migratiebesprekingen? Zo ja, waarom is Nederland daar niet op ingegaan?</w:t>
      </w:r>
      <w:r w:rsidRPr="00FC48F1">
        <w:rPr>
          <w:b/>
          <w:bCs/>
        </w:rPr>
        <w:br/>
      </w:r>
    </w:p>
    <w:p w:rsidR="00153925" w:rsidP="00FC48F1" w:rsidRDefault="00FC48F1" w14:paraId="7527BBD9" w14:textId="2FB71CF3">
      <w:pPr>
        <w:rPr>
          <w:b/>
          <w:bCs/>
        </w:rPr>
      </w:pPr>
      <w:r w:rsidRPr="00FC48F1">
        <w:rPr>
          <w:b/>
          <w:bCs/>
        </w:rPr>
        <w:t xml:space="preserve">Antwoord </w:t>
      </w:r>
      <w:r w:rsidR="00EA0C27">
        <w:rPr>
          <w:b/>
          <w:bCs/>
        </w:rPr>
        <w:t xml:space="preserve">op </w:t>
      </w:r>
      <w:r w:rsidRPr="00FC48F1">
        <w:rPr>
          <w:b/>
          <w:bCs/>
        </w:rPr>
        <w:t>vra</w:t>
      </w:r>
      <w:r w:rsidR="00153925">
        <w:rPr>
          <w:b/>
          <w:bCs/>
        </w:rPr>
        <w:t>gen 2 en</w:t>
      </w:r>
      <w:r w:rsidRPr="00FC48F1">
        <w:rPr>
          <w:b/>
          <w:bCs/>
        </w:rPr>
        <w:t xml:space="preserve"> 3</w:t>
      </w:r>
    </w:p>
    <w:p w:rsidRPr="00433945" w:rsidR="00153925" w:rsidP="00153925" w:rsidRDefault="00153925" w14:paraId="108B268F" w14:textId="77777777">
      <w:pPr>
        <w:rPr>
          <w:color w:val="auto"/>
        </w:rPr>
      </w:pPr>
      <w:r w:rsidRPr="00433945">
        <w:rPr>
          <w:color w:val="auto"/>
        </w:rPr>
        <w:t xml:space="preserve">Zoals de vraagsteller terecht opmerkt pleit dit kabinet binnen de EU al lange tijd voor een aanscherping van het Europese asiel- en migratiebeleid. Zo nam Nederland samen met gelijkgezinde lidstaten het initiatief voor de nieuwe Terugkeerverordening en innovatieve oplossingen en partnerschappen, zoals het veilig derde land-concept. Dergelijke samenwerkingen lopen langs verschillende lijnen. Dat Duitsland ook stappen in deze richting zet is daarom positief. Nederland ontving net als enkele andere buurlanden en EU-lidstaten geen uitnodiging voor deze bijeenkomst en stuurde daarom geen afvaardiging. </w:t>
      </w:r>
    </w:p>
    <w:p w:rsidRPr="00FC48F1" w:rsidR="00FC48F1" w:rsidP="00FC48F1" w:rsidRDefault="00FC48F1" w14:paraId="04BEE9D3" w14:textId="040BB0AE">
      <w:pPr>
        <w:rPr>
          <w:b/>
          <w:bCs/>
        </w:rPr>
      </w:pPr>
      <w:r w:rsidRPr="00FC48F1">
        <w:rPr>
          <w:b/>
          <w:bCs/>
        </w:rPr>
        <w:br/>
        <w:t>Vraag 4</w:t>
      </w:r>
      <w:r w:rsidRPr="00FC48F1">
        <w:rPr>
          <w:b/>
          <w:bCs/>
        </w:rPr>
        <w:br/>
        <w:t>Hoe geeft het kabinet uitvoering aan de aangenomen motie van het lid Eerdmans (Kamerstuk 32317, nr. 962) die verzoekt de intentie van de door negen Europese landen ingezonden EVRM-brief van 22 mei jl. te onderschrijven, op Europees niveau te bepleiten en indien mogelijk de brief alsnog te ondertekenen?</w:t>
      </w:r>
      <w:r w:rsidRPr="00FC48F1">
        <w:rPr>
          <w:b/>
          <w:bCs/>
        </w:rPr>
        <w:br/>
      </w:r>
    </w:p>
    <w:p w:rsidR="00153925" w:rsidRDefault="00153925" w14:paraId="6A864948" w14:textId="7777777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="00153925" w:rsidP="00FC48F1" w:rsidRDefault="00FC48F1" w14:paraId="14C93B29" w14:textId="66C68301">
      <w:pPr>
        <w:rPr>
          <w:b/>
          <w:bCs/>
        </w:rPr>
      </w:pPr>
      <w:r w:rsidRPr="00FC48F1">
        <w:rPr>
          <w:b/>
          <w:bCs/>
        </w:rPr>
        <w:t xml:space="preserve">Antwoord </w:t>
      </w:r>
      <w:r w:rsidR="00EA0C27">
        <w:rPr>
          <w:b/>
          <w:bCs/>
        </w:rPr>
        <w:t xml:space="preserve">op </w:t>
      </w:r>
      <w:r w:rsidRPr="00FC48F1">
        <w:rPr>
          <w:b/>
          <w:bCs/>
        </w:rPr>
        <w:t>vraag 4</w:t>
      </w:r>
    </w:p>
    <w:p w:rsidRPr="00433945" w:rsidR="00153925" w:rsidP="00153925" w:rsidRDefault="00153925" w14:paraId="18A76E60" w14:textId="3516FE2C">
      <w:pPr>
        <w:rPr>
          <w:color w:val="auto"/>
        </w:rPr>
      </w:pPr>
      <w:r w:rsidRPr="00433945">
        <w:rPr>
          <w:color w:val="auto"/>
        </w:rPr>
        <w:t>Voor de uitvoering van de motie Eerdmans verwij</w:t>
      </w:r>
      <w:r w:rsidR="0005795E">
        <w:rPr>
          <w:color w:val="auto"/>
        </w:rPr>
        <w:t>s ik</w:t>
      </w:r>
      <w:r w:rsidRPr="00433945">
        <w:rPr>
          <w:color w:val="auto"/>
        </w:rPr>
        <w:t xml:space="preserve"> naar de aanbiedingsbrief van de Geannoteerde Agenda van de JBZ-Raad van 22 en 23 juli</w:t>
      </w:r>
      <w:r w:rsidRPr="00433945">
        <w:rPr>
          <w:rStyle w:val="Voetnootmarkering"/>
          <w:color w:val="auto"/>
        </w:rPr>
        <w:footnoteReference w:id="1"/>
      </w:r>
      <w:r w:rsidRPr="00433945">
        <w:rPr>
          <w:color w:val="auto"/>
        </w:rPr>
        <w:t xml:space="preserve"> en het Verslag van de Europese Raad van 26 juni</w:t>
      </w:r>
      <w:r w:rsidRPr="00433945">
        <w:rPr>
          <w:rStyle w:val="Voetnootmarkering"/>
          <w:color w:val="auto"/>
        </w:rPr>
        <w:footnoteReference w:id="2"/>
      </w:r>
      <w:r w:rsidRPr="00433945">
        <w:rPr>
          <w:color w:val="auto"/>
        </w:rPr>
        <w:t xml:space="preserve">. </w:t>
      </w:r>
    </w:p>
    <w:p w:rsidRPr="00FC48F1" w:rsidR="00FC48F1" w:rsidP="00FC48F1" w:rsidRDefault="00FC48F1" w14:paraId="2208E740" w14:textId="77777777">
      <w:pPr>
        <w:rPr>
          <w:b/>
          <w:bCs/>
        </w:rPr>
      </w:pPr>
      <w:r w:rsidRPr="00FC48F1">
        <w:rPr>
          <w:b/>
          <w:bCs/>
        </w:rPr>
        <w:t> </w:t>
      </w:r>
    </w:p>
    <w:p w:rsidRPr="00FC48F1" w:rsidR="00FC48F1" w:rsidP="00FC48F1" w:rsidRDefault="00FC48F1" w14:paraId="1052E966" w14:textId="1E74ECE8">
      <w:pPr>
        <w:rPr>
          <w:b/>
          <w:bCs/>
        </w:rPr>
      </w:pPr>
      <w:r w:rsidRPr="00FC48F1">
        <w:rPr>
          <w:b/>
          <w:bCs/>
        </w:rPr>
        <w:t>Vraag 5</w:t>
      </w:r>
      <w:r w:rsidRPr="00FC48F1">
        <w:rPr>
          <w:b/>
          <w:bCs/>
        </w:rPr>
        <w:br/>
        <w:t>Welke stappen heeft het kabinet reeds gezet om internationale verdragen aan te passen ten behoeve van strenger (Europees) migratiebeleid?</w:t>
      </w:r>
      <w:r w:rsidRPr="00FC48F1">
        <w:rPr>
          <w:b/>
          <w:bCs/>
        </w:rPr>
        <w:br/>
      </w:r>
    </w:p>
    <w:p w:rsidR="00FC48F1" w:rsidP="00FC48F1" w:rsidRDefault="00FC48F1" w14:paraId="57D09DDC" w14:textId="3484258D">
      <w:pPr>
        <w:rPr>
          <w:b/>
          <w:bCs/>
        </w:rPr>
      </w:pPr>
      <w:r w:rsidRPr="00FC48F1">
        <w:rPr>
          <w:b/>
          <w:bCs/>
        </w:rPr>
        <w:t>Antwoord</w:t>
      </w:r>
      <w:r w:rsidR="00EA0C27">
        <w:rPr>
          <w:b/>
          <w:bCs/>
        </w:rPr>
        <w:t xml:space="preserve"> op</w:t>
      </w:r>
      <w:r w:rsidRPr="00FC48F1">
        <w:rPr>
          <w:b/>
          <w:bCs/>
        </w:rPr>
        <w:t xml:space="preserve"> vraag 5 </w:t>
      </w:r>
    </w:p>
    <w:p w:rsidRPr="00433945" w:rsidR="0005795E" w:rsidP="0005795E" w:rsidRDefault="0005795E" w14:paraId="7DFD2842" w14:textId="77777777">
      <w:pPr>
        <w:rPr>
          <w:color w:val="auto"/>
        </w:rPr>
      </w:pPr>
      <w:r w:rsidRPr="00433945">
        <w:rPr>
          <w:color w:val="auto"/>
        </w:rPr>
        <w:t>Conform de eerdere toezegging aan uw Kamer in het commissiedebat Vreemdelingen- en asielbeleid van 18 juni jl. wordt u over het vervolgproces van motie Van Zanten / Boomsma</w:t>
      </w:r>
      <w:r w:rsidRPr="00433945">
        <w:rPr>
          <w:rStyle w:val="Voetnootmarkering"/>
          <w:color w:val="auto"/>
        </w:rPr>
        <w:footnoteReference w:id="3"/>
      </w:r>
      <w:r>
        <w:rPr>
          <w:color w:val="auto"/>
        </w:rPr>
        <w:t xml:space="preserve"> - waarin de regering gevraagd wordt om een juridische en diplomatieke verkenning te starten naar verdragen die mogelijk moten worden gemoderniseerd of herzien in het kader van migratiebeleid - </w:t>
      </w:r>
      <w:r w:rsidRPr="00433945">
        <w:rPr>
          <w:color w:val="auto"/>
        </w:rPr>
        <w:t xml:space="preserve">nog voor het verkiezingsreces geïnformeerd. </w:t>
      </w:r>
    </w:p>
    <w:p w:rsidRPr="00FC48F1" w:rsidR="00153925" w:rsidP="00FC48F1" w:rsidRDefault="00153925" w14:paraId="205CAFE6" w14:textId="77777777">
      <w:pPr>
        <w:rPr>
          <w:b/>
          <w:bCs/>
        </w:rPr>
      </w:pPr>
    </w:p>
    <w:p w:rsidRPr="00FC48F1" w:rsidR="00FC48F1" w:rsidP="00FC48F1" w:rsidRDefault="00FC48F1" w14:paraId="7944D669" w14:textId="1F109D56">
      <w:pPr>
        <w:rPr>
          <w:b/>
          <w:bCs/>
        </w:rPr>
      </w:pPr>
      <w:r w:rsidRPr="00FC48F1">
        <w:rPr>
          <w:b/>
          <w:bCs/>
        </w:rPr>
        <w:t>Vraag 6</w:t>
      </w:r>
      <w:r w:rsidRPr="00FC48F1">
        <w:rPr>
          <w:b/>
          <w:bCs/>
        </w:rPr>
        <w:br/>
        <w:t>Hoe voorkomt u dat Nederland geen aansluiting blijft vinden bij Europese partners die migratiebeleid eveneens wensen aan te scherpen?</w:t>
      </w:r>
      <w:r w:rsidRPr="00FC48F1">
        <w:rPr>
          <w:b/>
          <w:bCs/>
        </w:rPr>
        <w:br/>
      </w:r>
    </w:p>
    <w:p w:rsidR="00153925" w:rsidP="00FC48F1" w:rsidRDefault="00FC48F1" w14:paraId="6D3D7DA0" w14:textId="3453EEA0">
      <w:pPr>
        <w:rPr>
          <w:b/>
          <w:bCs/>
        </w:rPr>
      </w:pPr>
      <w:r w:rsidRPr="00FC48F1">
        <w:rPr>
          <w:b/>
          <w:bCs/>
        </w:rPr>
        <w:t xml:space="preserve">Antwoord </w:t>
      </w:r>
      <w:r w:rsidR="00EA0C27">
        <w:rPr>
          <w:b/>
          <w:bCs/>
        </w:rPr>
        <w:t xml:space="preserve">op </w:t>
      </w:r>
      <w:r w:rsidRPr="00FC48F1">
        <w:rPr>
          <w:b/>
          <w:bCs/>
        </w:rPr>
        <w:t>vraag 6 </w:t>
      </w:r>
    </w:p>
    <w:p w:rsidRPr="00433945" w:rsidR="0005795E" w:rsidP="0005795E" w:rsidRDefault="0005795E" w14:paraId="2267AF12" w14:textId="77777777">
      <w:pPr>
        <w:rPr>
          <w:color w:val="auto"/>
        </w:rPr>
      </w:pPr>
      <w:r w:rsidRPr="00433945">
        <w:rPr>
          <w:color w:val="auto"/>
        </w:rPr>
        <w:t xml:space="preserve">Nederland voert een constante dialoog met gelijkgezinde lidstaten, partners en de Europese instellingen over een scherper migratiebeleid. Zo </w:t>
      </w:r>
      <w:r>
        <w:rPr>
          <w:color w:val="auto"/>
        </w:rPr>
        <w:t>hebben,</w:t>
      </w:r>
      <w:r w:rsidRPr="00433945">
        <w:rPr>
          <w:color w:val="auto"/>
        </w:rPr>
        <w:t xml:space="preserve"> </w:t>
      </w:r>
      <w:r w:rsidRPr="00433945">
        <w:rPr>
          <w:i/>
          <w:iCs/>
          <w:color w:val="auto"/>
        </w:rPr>
        <w:t xml:space="preserve">en marge </w:t>
      </w:r>
      <w:r w:rsidRPr="00433945">
        <w:rPr>
          <w:color w:val="auto"/>
        </w:rPr>
        <w:t>van de informele JBZ-Raad van 22 en 23 juli</w:t>
      </w:r>
      <w:r>
        <w:rPr>
          <w:color w:val="auto"/>
        </w:rPr>
        <w:t>,</w:t>
      </w:r>
      <w:r w:rsidRPr="00433945">
        <w:rPr>
          <w:color w:val="auto"/>
        </w:rPr>
        <w:t xml:space="preserve"> verscheidene gesprekken met gelijkgezinde landen </w:t>
      </w:r>
      <w:r>
        <w:rPr>
          <w:color w:val="auto"/>
        </w:rPr>
        <w:t xml:space="preserve">plaatsgevonden </w:t>
      </w:r>
      <w:r w:rsidRPr="00433945">
        <w:rPr>
          <w:color w:val="auto"/>
        </w:rPr>
        <w:t>om het Europese asiel- en migratiebeleid verder aan te scherpen. In dat kader verwijs ik u ook naar het Verslag van de JBZ-Raad van 22 en 23 juli</w:t>
      </w:r>
      <w:r w:rsidRPr="00433945">
        <w:rPr>
          <w:rStyle w:val="Voetnootmarkering"/>
          <w:color w:val="auto"/>
        </w:rPr>
        <w:footnoteReference w:id="4"/>
      </w:r>
      <w:r w:rsidRPr="00433945">
        <w:rPr>
          <w:color w:val="auto"/>
        </w:rPr>
        <w:t xml:space="preserve">, dat op </w:t>
      </w:r>
      <w:r>
        <w:rPr>
          <w:color w:val="auto"/>
        </w:rPr>
        <w:t>4 september</w:t>
      </w:r>
      <w:r w:rsidRPr="00433945">
        <w:rPr>
          <w:color w:val="auto"/>
        </w:rPr>
        <w:t xml:space="preserve"> met de Kamer gedeeld is. Het kabinet zal deze aanpak doorzetten. </w:t>
      </w:r>
    </w:p>
    <w:p w:rsidR="00153925" w:rsidP="00FC48F1" w:rsidRDefault="00153925" w14:paraId="5F462117" w14:textId="77777777">
      <w:pPr>
        <w:rPr>
          <w:b/>
          <w:bCs/>
        </w:rPr>
      </w:pPr>
    </w:p>
    <w:p w:rsidR="009A6472" w:rsidRDefault="00FC48F1" w14:paraId="7B41346F" w14:textId="03942B8A">
      <w:r w:rsidRPr="00FC48F1">
        <w:rPr>
          <w:b/>
          <w:bCs/>
        </w:rPr>
        <w:br/>
      </w:r>
      <w:r w:rsidRPr="00FC48F1">
        <w:rPr>
          <w:b/>
          <w:bCs/>
        </w:rPr>
        <w:br/>
      </w:r>
      <w:r>
        <w:t>1) NRC, 17 juli 2025, 'Op de hoogste berg van het land bespreekt Duitsland Europese ‘migratieturbo’ met vijf buurlanden (en zonder Nederland)',  https://www.nrc.nl/nieuws/2025/07/17/op-de-hoogste-berg-van-het-land-bespreekt-duitsland-europese-migratieturbo-met-vijf-buurlanden-en-zonder-nederland-a4900574 </w:t>
      </w:r>
    </w:p>
    <w:p w:rsidR="009A6472" w:rsidRDefault="009A6472" w14:paraId="0FB7C41B" w14:textId="77777777"/>
    <w:p w:rsidR="009A6472" w:rsidRDefault="009A6472" w14:paraId="2AF72F88" w14:textId="77777777"/>
    <w:p w:rsidR="009A6472" w:rsidRDefault="009A6472" w14:paraId="2B64AA18" w14:textId="77777777"/>
    <w:p w:rsidR="009A6472" w:rsidRDefault="009A6472" w14:paraId="1593FD2D" w14:textId="77777777"/>
    <w:p w:rsidR="009A6472" w:rsidRDefault="009A6472" w14:paraId="48C99029" w14:textId="77777777"/>
    <w:p w:rsidR="009A6472" w:rsidRDefault="009A6472" w14:paraId="2B1B5407" w14:textId="77777777"/>
    <w:p w:rsidR="009A6472" w:rsidRDefault="009A6472" w14:paraId="66A6F29B" w14:textId="77777777"/>
    <w:p w:rsidR="009A6472" w:rsidRDefault="009A6472" w14:paraId="3D89FF72" w14:textId="77777777"/>
    <w:sectPr w:rsidR="009A64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F66D" w14:textId="77777777" w:rsidR="00F514D2" w:rsidRDefault="00F514D2">
      <w:pPr>
        <w:spacing w:line="240" w:lineRule="auto"/>
      </w:pPr>
      <w:r>
        <w:separator/>
      </w:r>
    </w:p>
  </w:endnote>
  <w:endnote w:type="continuationSeparator" w:id="0">
    <w:p w14:paraId="0819F487" w14:textId="77777777" w:rsidR="00F514D2" w:rsidRDefault="00F51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A21B" w14:textId="77777777" w:rsidR="00EA0C27" w:rsidRDefault="00EA0C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0DBC" w14:textId="77777777" w:rsidR="00EA0C27" w:rsidRDefault="00EA0C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F4F1" w14:textId="77777777" w:rsidR="00EA0C27" w:rsidRDefault="00EA0C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2793" w14:textId="77777777" w:rsidR="00F514D2" w:rsidRDefault="00F514D2">
      <w:pPr>
        <w:spacing w:line="240" w:lineRule="auto"/>
      </w:pPr>
      <w:r>
        <w:separator/>
      </w:r>
    </w:p>
  </w:footnote>
  <w:footnote w:type="continuationSeparator" w:id="0">
    <w:p w14:paraId="54178D13" w14:textId="77777777" w:rsidR="00F514D2" w:rsidRDefault="00F514D2">
      <w:pPr>
        <w:spacing w:line="240" w:lineRule="auto"/>
      </w:pPr>
      <w:r>
        <w:continuationSeparator/>
      </w:r>
    </w:p>
  </w:footnote>
  <w:footnote w:id="1">
    <w:p w14:paraId="6A421E42" w14:textId="1EFCAF6E" w:rsidR="00153925" w:rsidRDefault="00153925" w:rsidP="00153925">
      <w:pPr>
        <w:pStyle w:val="Voetnoottekst"/>
      </w:pPr>
      <w:r>
        <w:rPr>
          <w:rStyle w:val="Voetnootmarkering"/>
        </w:rPr>
        <w:footnoteRef/>
      </w:r>
      <w:r>
        <w:t xml:space="preserve"> Kamerstuk</w:t>
      </w:r>
      <w:r w:rsidR="004970DE">
        <w:t>ken II, 2024-2025,</w:t>
      </w:r>
      <w:r>
        <w:t xml:space="preserve"> 32317-976</w:t>
      </w:r>
    </w:p>
  </w:footnote>
  <w:footnote w:id="2">
    <w:p w14:paraId="058FAB76" w14:textId="40E87452" w:rsidR="00153925" w:rsidRDefault="00153925" w:rsidP="00153925">
      <w:pPr>
        <w:pStyle w:val="Voetnoottekst"/>
      </w:pPr>
      <w:r>
        <w:rPr>
          <w:rStyle w:val="Voetnootmarkering"/>
        </w:rPr>
        <w:footnoteRef/>
      </w:r>
      <w:r>
        <w:t xml:space="preserve"> Kamerstuk</w:t>
      </w:r>
      <w:r w:rsidR="004970DE">
        <w:t>ken II, 2024-2025,</w:t>
      </w:r>
      <w:r>
        <w:t xml:space="preserve"> 21501-20</w:t>
      </w:r>
    </w:p>
  </w:footnote>
  <w:footnote w:id="3">
    <w:p w14:paraId="03DF0326" w14:textId="77777777" w:rsidR="0005795E" w:rsidRDefault="0005795E" w:rsidP="0005795E">
      <w:pPr>
        <w:pStyle w:val="Voetnoottekst"/>
      </w:pPr>
      <w:r>
        <w:rPr>
          <w:rStyle w:val="Voetnootmarkering"/>
        </w:rPr>
        <w:footnoteRef/>
      </w:r>
      <w:r>
        <w:t xml:space="preserve"> Kamerstuk II, 2024-2025, </w:t>
      </w:r>
      <w:r w:rsidRPr="00724C51">
        <w:t>32317-961</w:t>
      </w:r>
    </w:p>
  </w:footnote>
  <w:footnote w:id="4">
    <w:p w14:paraId="7EB4000E" w14:textId="77777777" w:rsidR="0005795E" w:rsidRDefault="0005795E" w:rsidP="0005795E">
      <w:pPr>
        <w:pStyle w:val="Voetnoottekst"/>
      </w:pPr>
      <w:r>
        <w:rPr>
          <w:rStyle w:val="Voetnootmarkering"/>
        </w:rPr>
        <w:footnoteRef/>
      </w:r>
      <w:r>
        <w:t xml:space="preserve"> Kamerstukken II, 2025-2026, 32317-970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0558" w14:textId="77777777" w:rsidR="00EA0C27" w:rsidRDefault="00EA0C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6B2B" w14:textId="77777777" w:rsidR="00F613F9" w:rsidRDefault="0081561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715D43C" wp14:editId="0B7BB940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C41691" w14:textId="77777777" w:rsidR="0081561B" w:rsidRDefault="008156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15D43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5C41691" w14:textId="77777777" w:rsidR="0081561B" w:rsidRDefault="008156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47E8041" wp14:editId="240AF35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62A5A" w14:textId="77777777" w:rsidR="00F613F9" w:rsidRDefault="0081561B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691CEDA2" w14:textId="0371199B" w:rsidR="00F613F9" w:rsidRDefault="009A6472">
                          <w:pPr>
                            <w:pStyle w:val="Referentiegegevens"/>
                          </w:pPr>
                          <w:r>
                            <w:t>Bureau Internationale Migratie</w:t>
                          </w:r>
                        </w:p>
                        <w:p w14:paraId="15D54947" w14:textId="77777777" w:rsidR="00F613F9" w:rsidRDefault="00F613F9">
                          <w:pPr>
                            <w:pStyle w:val="WitregelW2"/>
                          </w:pPr>
                        </w:p>
                        <w:p w14:paraId="3268F213" w14:textId="77777777" w:rsidR="00F613F9" w:rsidRDefault="0081561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F1B8F1A" w14:textId="02EB9AE0" w:rsidR="00F613F9" w:rsidRDefault="00F514D2">
                          <w:pPr>
                            <w:pStyle w:val="Referentiegegevens"/>
                          </w:pPr>
                          <w:sdt>
                            <w:sdtPr>
                              <w:id w:val="1465394373"/>
                              <w:date w:fullDate="2025-09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A0C27">
                                <w:rPr>
                                  <w:lang w:val="nl"/>
                                </w:rPr>
                                <w:t>19 september 2025</w:t>
                              </w:r>
                            </w:sdtContent>
                          </w:sdt>
                        </w:p>
                        <w:p w14:paraId="5F4DCE3B" w14:textId="77777777" w:rsidR="00F613F9" w:rsidRDefault="00F613F9">
                          <w:pPr>
                            <w:pStyle w:val="WitregelW1"/>
                          </w:pPr>
                        </w:p>
                        <w:p w14:paraId="46ED9BF4" w14:textId="77777777" w:rsidR="00F613F9" w:rsidRDefault="0081561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484B669" w14:textId="77777777" w:rsidR="00F613F9" w:rsidRDefault="0081561B">
                          <w:pPr>
                            <w:pStyle w:val="Referentiegegevens"/>
                          </w:pPr>
                          <w:r>
                            <w:t>6575304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E8041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D462A5A" w14:textId="77777777" w:rsidR="00F613F9" w:rsidRDefault="0081561B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691CEDA2" w14:textId="0371199B" w:rsidR="00F613F9" w:rsidRDefault="009A6472">
                    <w:pPr>
                      <w:pStyle w:val="Referentiegegevens"/>
                    </w:pPr>
                    <w:r>
                      <w:t>Bureau Internationale Migratie</w:t>
                    </w:r>
                  </w:p>
                  <w:p w14:paraId="15D54947" w14:textId="77777777" w:rsidR="00F613F9" w:rsidRDefault="00F613F9">
                    <w:pPr>
                      <w:pStyle w:val="WitregelW2"/>
                    </w:pPr>
                  </w:p>
                  <w:p w14:paraId="3268F213" w14:textId="77777777" w:rsidR="00F613F9" w:rsidRDefault="0081561B">
                    <w:pPr>
                      <w:pStyle w:val="Referentiegegevensbold"/>
                    </w:pPr>
                    <w:r>
                      <w:t>Datum</w:t>
                    </w:r>
                  </w:p>
                  <w:p w14:paraId="7F1B8F1A" w14:textId="02EB9AE0" w:rsidR="00F613F9" w:rsidRDefault="00F514D2">
                    <w:pPr>
                      <w:pStyle w:val="Referentiegegevens"/>
                    </w:pPr>
                    <w:sdt>
                      <w:sdtPr>
                        <w:id w:val="1465394373"/>
                        <w:date w:fullDate="2025-09-1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A0C27">
                          <w:rPr>
                            <w:lang w:val="nl"/>
                          </w:rPr>
                          <w:t>19 september 2025</w:t>
                        </w:r>
                      </w:sdtContent>
                    </w:sdt>
                  </w:p>
                  <w:p w14:paraId="5F4DCE3B" w14:textId="77777777" w:rsidR="00F613F9" w:rsidRDefault="00F613F9">
                    <w:pPr>
                      <w:pStyle w:val="WitregelW1"/>
                    </w:pPr>
                  </w:p>
                  <w:p w14:paraId="46ED9BF4" w14:textId="77777777" w:rsidR="00F613F9" w:rsidRDefault="0081561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484B669" w14:textId="77777777" w:rsidR="00F613F9" w:rsidRDefault="0081561B">
                    <w:pPr>
                      <w:pStyle w:val="Referentiegegevens"/>
                    </w:pPr>
                    <w:r>
                      <w:t>6575304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3260D26" wp14:editId="75D33BA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7807EF" w14:textId="77777777" w:rsidR="0081561B" w:rsidRDefault="008156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60D2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F7807EF" w14:textId="77777777" w:rsidR="0081561B" w:rsidRDefault="008156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3A44F22" wp14:editId="117CA0B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DBAFD" w14:textId="743E2458" w:rsidR="00F613F9" w:rsidRDefault="0081561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64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6575304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44F2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C6DBAFD" w14:textId="743E2458" w:rsidR="00F613F9" w:rsidRDefault="0081561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64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6575304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E050" w14:textId="77777777" w:rsidR="00F613F9" w:rsidRDefault="0081561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2DA23B" wp14:editId="72B59BE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114EED" w14:textId="77777777" w:rsidR="00F613F9" w:rsidRDefault="008156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11C755" wp14:editId="531907B5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2DA23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E114EED" w14:textId="77777777" w:rsidR="00F613F9" w:rsidRDefault="008156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11C755" wp14:editId="531907B5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C2AF177" wp14:editId="567E488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E56511" w14:textId="77777777" w:rsidR="00F613F9" w:rsidRDefault="0081561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497FF4" wp14:editId="58BE54E8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2AF17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BE56511" w14:textId="77777777" w:rsidR="00F613F9" w:rsidRDefault="0081561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497FF4" wp14:editId="58BE54E8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5B07ABE" wp14:editId="1E61AAD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F1DE09" w14:textId="77777777" w:rsidR="00F613F9" w:rsidRDefault="0081561B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B07AB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9F1DE09" w14:textId="77777777" w:rsidR="00F613F9" w:rsidRDefault="0081561B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3E4799D" wp14:editId="0F1A3E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59CFB" w14:textId="6203DB51" w:rsidR="0081561B" w:rsidRDefault="0081561B" w:rsidP="0081561B">
                          <w:r>
                            <w:t>Aan de Voorzitter van de Tweede Kamer</w:t>
                          </w:r>
                        </w:p>
                        <w:p w14:paraId="50741B28" w14:textId="77777777" w:rsidR="0081561B" w:rsidRDefault="0081561B" w:rsidP="0081561B">
                          <w:r>
                            <w:t>der Staten-Generaal</w:t>
                          </w:r>
                        </w:p>
                        <w:p w14:paraId="11429C6F" w14:textId="77777777" w:rsidR="0081561B" w:rsidRDefault="0081561B" w:rsidP="0081561B">
                          <w:r>
                            <w:t>Postbus 20018</w:t>
                          </w:r>
                        </w:p>
                        <w:p w14:paraId="43780C11" w14:textId="77777777" w:rsidR="0081561B" w:rsidRDefault="0081561B" w:rsidP="0081561B">
                          <w:r>
                            <w:t>2500 EA  DEN HAAG</w:t>
                          </w:r>
                        </w:p>
                        <w:p w14:paraId="1ACCED8A" w14:textId="6F73B56D" w:rsidR="00F613F9" w:rsidRDefault="00F613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E4799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5559CFB" w14:textId="6203DB51" w:rsidR="0081561B" w:rsidRDefault="0081561B" w:rsidP="0081561B">
                    <w:r>
                      <w:t>Aan de Voorzitter van de Tweede Kamer</w:t>
                    </w:r>
                  </w:p>
                  <w:p w14:paraId="50741B28" w14:textId="77777777" w:rsidR="0081561B" w:rsidRDefault="0081561B" w:rsidP="0081561B">
                    <w:r>
                      <w:t>der Staten-Generaal</w:t>
                    </w:r>
                  </w:p>
                  <w:p w14:paraId="11429C6F" w14:textId="77777777" w:rsidR="0081561B" w:rsidRDefault="0081561B" w:rsidP="0081561B">
                    <w:r>
                      <w:t>Postbus 20018</w:t>
                    </w:r>
                  </w:p>
                  <w:p w14:paraId="43780C11" w14:textId="77777777" w:rsidR="0081561B" w:rsidRDefault="0081561B" w:rsidP="0081561B">
                    <w:r>
                      <w:t>2500 EA  DEN HAAG</w:t>
                    </w:r>
                  </w:p>
                  <w:p w14:paraId="1ACCED8A" w14:textId="6F73B56D" w:rsidR="00F613F9" w:rsidRDefault="00F613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CE22C22" wp14:editId="0BC41FA6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613F9" w14:paraId="59BF53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91F873" w14:textId="77777777" w:rsidR="00F613F9" w:rsidRDefault="0081561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EF50B4D" w14:textId="14318B45" w:rsidR="00F613F9" w:rsidRDefault="00F514D2">
                                <w:sdt>
                                  <w:sdtPr>
                                    <w:id w:val="1370259659"/>
                                    <w:date w:fullDate="2025-09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A0C27">
                                      <w:rPr>
                                        <w:lang w:val="nl"/>
                                      </w:rPr>
                                      <w:t>19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613F9" w14:paraId="22D7CF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EB9202" w14:textId="77777777" w:rsidR="00F613F9" w:rsidRDefault="0081561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74D12D2" w14:textId="50FE20B0" w:rsidR="00F613F9" w:rsidRDefault="00FC48F1">
                                <w:r>
                                  <w:t>Antwoorden Kamervragen over de migratietop die op 18 juli 2025 door Duitsland in Beieren is georganiseerd</w:t>
                                </w:r>
                              </w:p>
                            </w:tc>
                          </w:tr>
                        </w:tbl>
                        <w:p w14:paraId="4C478521" w14:textId="77777777" w:rsidR="0081561B" w:rsidRDefault="008156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E22C22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613F9" w14:paraId="59BF53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91F873" w14:textId="77777777" w:rsidR="00F613F9" w:rsidRDefault="0081561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EF50B4D" w14:textId="14318B45" w:rsidR="00F613F9" w:rsidRDefault="00F514D2">
                          <w:sdt>
                            <w:sdtPr>
                              <w:id w:val="1370259659"/>
                              <w:date w:fullDate="2025-09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A0C27">
                                <w:rPr>
                                  <w:lang w:val="nl"/>
                                </w:rPr>
                                <w:t>19 september 2025</w:t>
                              </w:r>
                            </w:sdtContent>
                          </w:sdt>
                        </w:p>
                      </w:tc>
                    </w:tr>
                    <w:tr w:rsidR="00F613F9" w14:paraId="22D7CF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EB9202" w14:textId="77777777" w:rsidR="00F613F9" w:rsidRDefault="0081561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74D12D2" w14:textId="50FE20B0" w:rsidR="00F613F9" w:rsidRDefault="00FC48F1">
                          <w:r>
                            <w:t>Antwoorden Kamervragen over de migratietop die op 18 juli 2025 door Duitsland in Beieren is georganiseerd</w:t>
                          </w:r>
                        </w:p>
                      </w:tc>
                    </w:tr>
                  </w:tbl>
                  <w:p w14:paraId="4C478521" w14:textId="77777777" w:rsidR="0081561B" w:rsidRDefault="008156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DFECA30" wp14:editId="329F9E0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154E97" w14:textId="77777777" w:rsidR="00F613F9" w:rsidRDefault="0081561B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1FF58D5" w14:textId="29B32F04" w:rsidR="00F613F9" w:rsidRDefault="009A6472">
                          <w:pPr>
                            <w:pStyle w:val="Referentiegegevens"/>
                          </w:pPr>
                          <w:r>
                            <w:t>Bureau Internationale Migratie</w:t>
                          </w:r>
                        </w:p>
                        <w:p w14:paraId="2BFF9F40" w14:textId="77777777" w:rsidR="00F613F9" w:rsidRDefault="00F613F9">
                          <w:pPr>
                            <w:pStyle w:val="WitregelW1"/>
                          </w:pPr>
                        </w:p>
                        <w:p w14:paraId="088D12C0" w14:textId="77777777" w:rsidR="00F613F9" w:rsidRPr="00153925" w:rsidRDefault="0081561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53925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7150194" w14:textId="77777777" w:rsidR="00F613F9" w:rsidRPr="00153925" w:rsidRDefault="0081561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53925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6BEA5C96" w14:textId="77777777" w:rsidR="00F613F9" w:rsidRPr="00153925" w:rsidRDefault="0081561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53925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8EECDD2" w14:textId="77777777" w:rsidR="00F613F9" w:rsidRPr="00153925" w:rsidRDefault="0081561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53925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C5AB759" w14:textId="77777777" w:rsidR="00F613F9" w:rsidRPr="00153925" w:rsidRDefault="0081561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5392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F38A4CD" w14:textId="77777777" w:rsidR="00F613F9" w:rsidRPr="00153925" w:rsidRDefault="00F613F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367B26A" w14:textId="77777777" w:rsidR="00F613F9" w:rsidRPr="00153925" w:rsidRDefault="00F613F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C34618D" w14:textId="77777777" w:rsidR="00F613F9" w:rsidRDefault="0081561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8F3E47" w14:textId="77777777" w:rsidR="00F613F9" w:rsidRDefault="0081561B">
                          <w:pPr>
                            <w:pStyle w:val="Referentiegegevens"/>
                          </w:pPr>
                          <w:r>
                            <w:t>6575304</w:t>
                          </w:r>
                        </w:p>
                        <w:p w14:paraId="302E7EF8" w14:textId="77777777" w:rsidR="00FC48F1" w:rsidRDefault="00FC48F1" w:rsidP="00FC48F1"/>
                        <w:p w14:paraId="4234F10F" w14:textId="1654FBD6" w:rsidR="00FC48F1" w:rsidRPr="00FC48F1" w:rsidRDefault="00FC48F1" w:rsidP="00FC48F1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C48F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br/>
                          </w:r>
                          <w:r w:rsidRPr="00FC48F1">
                            <w:rPr>
                              <w:sz w:val="13"/>
                              <w:szCs w:val="13"/>
                            </w:rPr>
                            <w:t>2025Z14819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FECA3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0154E97" w14:textId="77777777" w:rsidR="00F613F9" w:rsidRDefault="0081561B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1FF58D5" w14:textId="29B32F04" w:rsidR="00F613F9" w:rsidRDefault="009A6472">
                    <w:pPr>
                      <w:pStyle w:val="Referentiegegevens"/>
                    </w:pPr>
                    <w:r>
                      <w:t>Bureau Internationale Migratie</w:t>
                    </w:r>
                  </w:p>
                  <w:p w14:paraId="2BFF9F40" w14:textId="77777777" w:rsidR="00F613F9" w:rsidRDefault="00F613F9">
                    <w:pPr>
                      <w:pStyle w:val="WitregelW1"/>
                    </w:pPr>
                  </w:p>
                  <w:p w14:paraId="088D12C0" w14:textId="77777777" w:rsidR="00F613F9" w:rsidRPr="00153925" w:rsidRDefault="0081561B">
                    <w:pPr>
                      <w:pStyle w:val="Referentiegegevens"/>
                      <w:rPr>
                        <w:lang w:val="de-DE"/>
                      </w:rPr>
                    </w:pPr>
                    <w:r w:rsidRPr="00153925">
                      <w:rPr>
                        <w:lang w:val="de-DE"/>
                      </w:rPr>
                      <w:t>Turfmarkt 147</w:t>
                    </w:r>
                  </w:p>
                  <w:p w14:paraId="27150194" w14:textId="77777777" w:rsidR="00F613F9" w:rsidRPr="00153925" w:rsidRDefault="0081561B">
                    <w:pPr>
                      <w:pStyle w:val="Referentiegegevens"/>
                      <w:rPr>
                        <w:lang w:val="de-DE"/>
                      </w:rPr>
                    </w:pPr>
                    <w:r w:rsidRPr="00153925">
                      <w:rPr>
                        <w:lang w:val="de-DE"/>
                      </w:rPr>
                      <w:t>2511 DP   Den Haag</w:t>
                    </w:r>
                  </w:p>
                  <w:p w14:paraId="6BEA5C96" w14:textId="77777777" w:rsidR="00F613F9" w:rsidRPr="00153925" w:rsidRDefault="0081561B">
                    <w:pPr>
                      <w:pStyle w:val="Referentiegegevens"/>
                      <w:rPr>
                        <w:lang w:val="de-DE"/>
                      </w:rPr>
                    </w:pPr>
                    <w:r w:rsidRPr="00153925">
                      <w:rPr>
                        <w:lang w:val="de-DE"/>
                      </w:rPr>
                      <w:t>Postbus 20011</w:t>
                    </w:r>
                  </w:p>
                  <w:p w14:paraId="18EECDD2" w14:textId="77777777" w:rsidR="00F613F9" w:rsidRPr="00153925" w:rsidRDefault="0081561B">
                    <w:pPr>
                      <w:pStyle w:val="Referentiegegevens"/>
                      <w:rPr>
                        <w:lang w:val="de-DE"/>
                      </w:rPr>
                    </w:pPr>
                    <w:r w:rsidRPr="00153925">
                      <w:rPr>
                        <w:lang w:val="de-DE"/>
                      </w:rPr>
                      <w:t>2500 EH   Den Haag</w:t>
                    </w:r>
                  </w:p>
                  <w:p w14:paraId="1C5AB759" w14:textId="77777777" w:rsidR="00F613F9" w:rsidRPr="00153925" w:rsidRDefault="0081561B">
                    <w:pPr>
                      <w:pStyle w:val="Referentiegegevens"/>
                      <w:rPr>
                        <w:lang w:val="de-DE"/>
                      </w:rPr>
                    </w:pPr>
                    <w:r w:rsidRPr="00153925">
                      <w:rPr>
                        <w:lang w:val="de-DE"/>
                      </w:rPr>
                      <w:t>www.rijksoverheid.nl/jenv</w:t>
                    </w:r>
                  </w:p>
                  <w:p w14:paraId="5F38A4CD" w14:textId="77777777" w:rsidR="00F613F9" w:rsidRPr="00153925" w:rsidRDefault="00F613F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367B26A" w14:textId="77777777" w:rsidR="00F613F9" w:rsidRPr="00153925" w:rsidRDefault="00F613F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C34618D" w14:textId="77777777" w:rsidR="00F613F9" w:rsidRDefault="0081561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8F3E47" w14:textId="77777777" w:rsidR="00F613F9" w:rsidRDefault="0081561B">
                    <w:pPr>
                      <w:pStyle w:val="Referentiegegevens"/>
                    </w:pPr>
                    <w:r>
                      <w:t>6575304</w:t>
                    </w:r>
                  </w:p>
                  <w:p w14:paraId="302E7EF8" w14:textId="77777777" w:rsidR="00FC48F1" w:rsidRDefault="00FC48F1" w:rsidP="00FC48F1"/>
                  <w:p w14:paraId="4234F10F" w14:textId="1654FBD6" w:rsidR="00FC48F1" w:rsidRPr="00FC48F1" w:rsidRDefault="00FC48F1" w:rsidP="00FC48F1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C48F1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bCs/>
                        <w:sz w:val="13"/>
                        <w:szCs w:val="13"/>
                      </w:rPr>
                      <w:br/>
                    </w:r>
                    <w:r w:rsidRPr="00FC48F1">
                      <w:rPr>
                        <w:sz w:val="13"/>
                        <w:szCs w:val="13"/>
                      </w:rPr>
                      <w:t>2025Z14819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07F5A6D" wp14:editId="20BCCB2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FB65C" w14:textId="77777777" w:rsidR="00F613F9" w:rsidRDefault="0081561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6575304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6575304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F5A6D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76FB65C" w14:textId="77777777" w:rsidR="00F613F9" w:rsidRDefault="0081561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6575304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6575304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5CB9DC6" wp14:editId="6F70644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55763" w14:textId="77777777" w:rsidR="0081561B" w:rsidRDefault="008156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CB9DC6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4F55763" w14:textId="77777777" w:rsidR="0081561B" w:rsidRDefault="0081561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DAF798"/>
    <w:multiLevelType w:val="multilevel"/>
    <w:tmpl w:val="9D6CD3C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35CA4A8"/>
    <w:multiLevelType w:val="multilevel"/>
    <w:tmpl w:val="01B1866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20B4CAB"/>
    <w:multiLevelType w:val="multilevel"/>
    <w:tmpl w:val="63D9705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F645D42"/>
    <w:multiLevelType w:val="multilevel"/>
    <w:tmpl w:val="21C24D0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99E4F47"/>
    <w:multiLevelType w:val="multilevel"/>
    <w:tmpl w:val="034EF31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8993638"/>
    <w:multiLevelType w:val="multilevel"/>
    <w:tmpl w:val="7CDD8FC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00306347">
    <w:abstractNumId w:val="1"/>
  </w:num>
  <w:num w:numId="2" w16cid:durableId="306013375">
    <w:abstractNumId w:val="2"/>
  </w:num>
  <w:num w:numId="3" w16cid:durableId="1048381650">
    <w:abstractNumId w:val="4"/>
  </w:num>
  <w:num w:numId="4" w16cid:durableId="137887819">
    <w:abstractNumId w:val="3"/>
  </w:num>
  <w:num w:numId="5" w16cid:durableId="1647394586">
    <w:abstractNumId w:val="0"/>
  </w:num>
  <w:num w:numId="6" w16cid:durableId="649558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1B"/>
    <w:rsid w:val="0005795E"/>
    <w:rsid w:val="00082928"/>
    <w:rsid w:val="000E3EF7"/>
    <w:rsid w:val="00153925"/>
    <w:rsid w:val="001B2FA6"/>
    <w:rsid w:val="001E1DFB"/>
    <w:rsid w:val="0020573A"/>
    <w:rsid w:val="002F2978"/>
    <w:rsid w:val="003E525E"/>
    <w:rsid w:val="00470424"/>
    <w:rsid w:val="004970DE"/>
    <w:rsid w:val="004A0C23"/>
    <w:rsid w:val="00625B9A"/>
    <w:rsid w:val="0081561B"/>
    <w:rsid w:val="008523FE"/>
    <w:rsid w:val="00873530"/>
    <w:rsid w:val="0092693C"/>
    <w:rsid w:val="009A6472"/>
    <w:rsid w:val="00A00E51"/>
    <w:rsid w:val="00A02C25"/>
    <w:rsid w:val="00B93088"/>
    <w:rsid w:val="00BA46C9"/>
    <w:rsid w:val="00BA59A4"/>
    <w:rsid w:val="00C717ED"/>
    <w:rsid w:val="00C75CC5"/>
    <w:rsid w:val="00D6786F"/>
    <w:rsid w:val="00D871E0"/>
    <w:rsid w:val="00DA502D"/>
    <w:rsid w:val="00E500CC"/>
    <w:rsid w:val="00EA0C27"/>
    <w:rsid w:val="00EE2F66"/>
    <w:rsid w:val="00F36706"/>
    <w:rsid w:val="00F514D2"/>
    <w:rsid w:val="00F613F9"/>
    <w:rsid w:val="00F664D2"/>
    <w:rsid w:val="00FC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03CFF"/>
  <w15:docId w15:val="{EDC6ED34-0852-4F6E-90A8-72987731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156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561B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53925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53925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5392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5795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5795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5795E"/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590</ap:Words>
  <ap:Characters>3248</ap:Characters>
  <ap:DocSecurity>0</ap:DocSecurity>
  <ap:Lines>27</ap:Lines>
  <ap:Paragraphs>7</ap:Paragraphs>
  <ap:ScaleCrop>false</ap:ScaleCrop>
  <ap:LinksUpToDate>false</ap:LinksUpToDate>
  <ap:CharactersWithSpaces>3831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2025-09-19T08:56:00.0000000Z</dcterms:created>
  <dcterms:modified xsi:type="dcterms:W3CDTF">2025-09-19T08:56:00.0000000Z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Beleidsreactie rapport Inspectie Gezondheidszorg en Jeugd over misstanden bij het Nidos</vt:lpwstr>
  </property>
  <property fmtid="{D5CDD505-2E9C-101B-9397-08002B2CF9AE}" pid="5" name="Publicatiedatum">
    <vt:lpwstr/>
  </property>
  <property fmtid="{D5CDD505-2E9C-101B-9397-08002B2CF9AE}" pid="6" name="Verantwoordelijke organisatie">
    <vt:lpwstr>Directie Regie Migratieketen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26 juni 2025</vt:lpwstr>
  </property>
  <property fmtid="{D5CDD505-2E9C-101B-9397-08002B2CF9AE}" pid="13" name="Opgesteld door, Naam">
    <vt:lpwstr>Rosalie Klercq</vt:lpwstr>
  </property>
  <property fmtid="{D5CDD505-2E9C-101B-9397-08002B2CF9AE}" pid="14" name="Opgesteld door, Telefoonnummer">
    <vt:lpwstr/>
  </property>
  <property fmtid="{D5CDD505-2E9C-101B-9397-08002B2CF9AE}" pid="15" name="Kenmerk">
    <vt:lpwstr>6575304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