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6AB" w:rsidRDefault="00B526AB" w14:paraId="707DE48A" w14:textId="77777777"/>
    <w:p w:rsidR="00B526AB" w:rsidRDefault="00EE7E91" w14:paraId="28B5644A" w14:textId="4B86D6BD">
      <w:r>
        <w:t xml:space="preserve">Hierbij zend ik u de antwoorden op de Kamervragen van het lid </w:t>
      </w:r>
      <w:proofErr w:type="spellStart"/>
      <w:r w:rsidR="00D24B51">
        <w:t>Patijn</w:t>
      </w:r>
      <w:proofErr w:type="spellEnd"/>
      <w:r>
        <w:t xml:space="preserve"> </w:t>
      </w:r>
      <w:r w:rsidR="00D24B51">
        <w:t>(GroenLinks-PvdA)</w:t>
      </w:r>
      <w:r>
        <w:t xml:space="preserve"> over </w:t>
      </w:r>
      <w:r w:rsidR="00D24B51">
        <w:t xml:space="preserve">het </w:t>
      </w:r>
      <w:proofErr w:type="spellStart"/>
      <w:r w:rsidR="00D24B51">
        <w:t>uitfaseren</w:t>
      </w:r>
      <w:proofErr w:type="spellEnd"/>
      <w:r w:rsidR="00D24B51">
        <w:t xml:space="preserve"> van WBS. </w:t>
      </w:r>
    </w:p>
    <w:p w:rsidR="00D24B51" w:rsidRDefault="00D24B51" w14:paraId="7AC3162B" w14:textId="77777777"/>
    <w:p w:rsidR="00B526AB" w:rsidRDefault="00B526AB" w14:paraId="51D542EC" w14:textId="77777777">
      <w:pPr>
        <w:pStyle w:val="WitregelW1bodytekst"/>
      </w:pPr>
    </w:p>
    <w:p w:rsidR="00640D63" w:rsidRDefault="00EE7E91" w14:paraId="35EDC71F" w14:textId="77777777">
      <w:r>
        <w:t>De Minister van Sociale Zaken</w:t>
      </w:r>
      <w:r w:rsidR="00647C1E">
        <w:t xml:space="preserve"> </w:t>
      </w:r>
    </w:p>
    <w:p w:rsidR="00B526AB" w:rsidRDefault="00647C1E" w14:paraId="7D7541FB" w14:textId="4087D471">
      <w:proofErr w:type="gramStart"/>
      <w:r>
        <w:t>en</w:t>
      </w:r>
      <w:proofErr w:type="gramEnd"/>
      <w:r>
        <w:t xml:space="preserve"> </w:t>
      </w:r>
      <w:r w:rsidR="00EE7E91">
        <w:t xml:space="preserve">Werkgelegenheid,                        </w:t>
      </w:r>
    </w:p>
    <w:p w:rsidR="00B526AB" w:rsidRDefault="00B526AB" w14:paraId="167129C1" w14:textId="77777777"/>
    <w:p w:rsidR="00B526AB" w:rsidRDefault="00B526AB" w14:paraId="0E5B966D" w14:textId="77777777"/>
    <w:p w:rsidR="00B526AB" w:rsidRDefault="00B526AB" w14:paraId="6AA687BF" w14:textId="77777777"/>
    <w:p w:rsidR="00B526AB" w:rsidRDefault="00B526AB" w14:paraId="11B2946A" w14:textId="77777777"/>
    <w:p w:rsidR="00B526AB" w:rsidRDefault="00B526AB" w14:paraId="0AF45AD0" w14:textId="77777777"/>
    <w:p w:rsidR="00D24B51" w:rsidRDefault="003F391E" w14:paraId="6929D862" w14:textId="2E310C0F">
      <w:pPr>
        <w:spacing w:line="240" w:lineRule="auto"/>
      </w:pPr>
      <w:r>
        <w:t>M.</w:t>
      </w:r>
      <w:r w:rsidR="00257804">
        <w:t>L</w:t>
      </w:r>
      <w:r>
        <w:t>.</w:t>
      </w:r>
      <w:r w:rsidR="00257804">
        <w:t>J</w:t>
      </w:r>
      <w:r>
        <w:t xml:space="preserve">. </w:t>
      </w:r>
      <w:r w:rsidR="00257804">
        <w:t>Paul</w:t>
      </w:r>
      <w:r w:rsidR="00D24B51">
        <w:br w:type="page"/>
      </w:r>
    </w:p>
    <w:p w:rsidRPr="00F61453" w:rsidR="00F61453" w:rsidRDefault="00F61453" w14:paraId="36E305CC" w14:textId="268A27FF">
      <w:pPr>
        <w:pBdr>
          <w:bottom w:val="single" w:color="auto" w:sz="6" w:space="1"/>
        </w:pBdr>
        <w:rPr>
          <w:b/>
          <w:bCs/>
        </w:rPr>
      </w:pPr>
      <w:r>
        <w:rPr>
          <w:b/>
          <w:bCs/>
        </w:rPr>
        <w:lastRenderedPageBreak/>
        <w:t>2025Z15055</w:t>
      </w:r>
    </w:p>
    <w:p w:rsidRPr="00F61453" w:rsidR="00F61453" w:rsidRDefault="00F61453" w14:paraId="5889F64E" w14:textId="3AF471E3">
      <w:pPr>
        <w:pBdr>
          <w:bottom w:val="single" w:color="auto" w:sz="6" w:space="1"/>
        </w:pBdr>
      </w:pPr>
      <w:r>
        <w:t>(</w:t>
      </w:r>
      <w:proofErr w:type="gramStart"/>
      <w:r>
        <w:t>ingezonden</w:t>
      </w:r>
      <w:proofErr w:type="gramEnd"/>
      <w:r>
        <w:t xml:space="preserve"> 7 augustus 2025)</w:t>
      </w:r>
    </w:p>
    <w:p w:rsidRPr="00F61453" w:rsidR="00B526AB" w:rsidRDefault="00F61453" w14:paraId="1A57FBFD" w14:textId="3E6234A2">
      <w:pPr>
        <w:pBdr>
          <w:bottom w:val="single" w:color="auto" w:sz="6" w:space="1"/>
        </w:pBdr>
      </w:pPr>
      <w:r w:rsidRPr="00F61453">
        <w:t>Vragen</w:t>
      </w:r>
      <w:r w:rsidRPr="00F61453" w:rsidR="00D24B51">
        <w:t xml:space="preserve"> van het lid </w:t>
      </w:r>
      <w:proofErr w:type="spellStart"/>
      <w:r w:rsidRPr="00F61453" w:rsidR="00D24B51">
        <w:t>Patijn</w:t>
      </w:r>
      <w:proofErr w:type="spellEnd"/>
      <w:r w:rsidRPr="00F61453" w:rsidR="00D24B51">
        <w:t xml:space="preserve"> (GroenLinks-PvdA) aan de Minister van Sociale Zaken en Werkgelegenheid over het </w:t>
      </w:r>
      <w:proofErr w:type="spellStart"/>
      <w:r w:rsidRPr="00F61453" w:rsidR="00D24B51">
        <w:t>uitfaseren</w:t>
      </w:r>
      <w:proofErr w:type="spellEnd"/>
      <w:r w:rsidRPr="00F61453" w:rsidR="00D24B51">
        <w:t xml:space="preserve"> van WBS. </w:t>
      </w:r>
    </w:p>
    <w:p w:rsidR="00D24B51" w:rsidRDefault="00D24B51" w14:paraId="6D4F9BD4" w14:textId="77777777">
      <w:pPr>
        <w:rPr>
          <w:b/>
          <w:bCs/>
        </w:rPr>
      </w:pPr>
    </w:p>
    <w:p w:rsidR="00D24B51" w:rsidRDefault="00D24B51" w14:paraId="5A4A9F56" w14:textId="1A26BA2A">
      <w:pPr>
        <w:rPr>
          <w:b/>
          <w:bCs/>
        </w:rPr>
      </w:pPr>
      <w:r>
        <w:rPr>
          <w:b/>
          <w:bCs/>
        </w:rPr>
        <w:t>Vraag 1</w:t>
      </w:r>
    </w:p>
    <w:p w:rsidRPr="00F61453" w:rsidR="00D24B51" w:rsidRDefault="00D24B51" w14:paraId="28F328AB" w14:textId="31F3C43D">
      <w:r w:rsidRPr="00F61453">
        <w:t xml:space="preserve">Klopt het dat het Werk Bemiddeling Systeem (WBS), waarmee gemeenten en het Uitvoeringsinstituut Werknemersverzekeringen (UWV) hun gezamenlijke vacatures publiceren om deze vervolgens regionaal te delen, wordt </w:t>
      </w:r>
      <w:proofErr w:type="spellStart"/>
      <w:r w:rsidRPr="00F61453">
        <w:t>uitgefaseerd</w:t>
      </w:r>
      <w:proofErr w:type="spellEnd"/>
      <w:r w:rsidRPr="00F61453">
        <w:t xml:space="preserve"> door (onderdelen van) UWV? Bent u hierover geïnformeerd?</w:t>
      </w:r>
    </w:p>
    <w:p w:rsidR="00D24B51" w:rsidRDefault="00D24B51" w14:paraId="75D8433A" w14:textId="77777777">
      <w:pPr>
        <w:rPr>
          <w:b/>
          <w:bCs/>
        </w:rPr>
      </w:pPr>
    </w:p>
    <w:p w:rsidRPr="00F61453" w:rsidR="00F61453" w:rsidRDefault="00F61453" w14:paraId="7BFE6CC7" w14:textId="71ABD2A1">
      <w:pPr>
        <w:rPr>
          <w:b/>
          <w:bCs/>
        </w:rPr>
      </w:pPr>
      <w:r>
        <w:rPr>
          <w:b/>
          <w:bCs/>
        </w:rPr>
        <w:t>Antwoord 1</w:t>
      </w:r>
    </w:p>
    <w:p w:rsidR="006508A3" w:rsidP="00350494" w:rsidRDefault="003350B3" w14:paraId="6B70C9BD" w14:textId="4651B57B">
      <w:r w:rsidRPr="003350B3">
        <w:t xml:space="preserve">Ja, </w:t>
      </w:r>
      <w:r w:rsidR="00DA0777">
        <w:t>h</w:t>
      </w:r>
      <w:r w:rsidRPr="00DA0777" w:rsidR="00DA0777">
        <w:t xml:space="preserve">et Werk Bemiddeling Systeem (WBS) </w:t>
      </w:r>
      <w:r w:rsidR="00217FB4">
        <w:t xml:space="preserve">van UWV </w:t>
      </w:r>
      <w:r w:rsidRPr="00DA0777" w:rsidR="00DA0777">
        <w:t xml:space="preserve">wordt </w:t>
      </w:r>
      <w:proofErr w:type="spellStart"/>
      <w:r w:rsidRPr="00DA0777" w:rsidR="00DA0777">
        <w:t>uitgefaseerd</w:t>
      </w:r>
      <w:proofErr w:type="spellEnd"/>
      <w:r w:rsidR="005E6E96">
        <w:t>, net zoals S</w:t>
      </w:r>
      <w:r w:rsidR="00CE0EB7">
        <w:t>onar</w:t>
      </w:r>
      <w:r w:rsidR="008706E6">
        <w:t>, het systeem dat UWV gebruikt voor de werkzoekendendienstverlening</w:t>
      </w:r>
      <w:r w:rsidR="008A6A36">
        <w:t>.</w:t>
      </w:r>
      <w:r w:rsidRPr="00DA0777" w:rsidR="00DA0777">
        <w:t xml:space="preserve"> </w:t>
      </w:r>
      <w:r w:rsidR="005E6E96">
        <w:t>Dat komt doordat UWV</w:t>
      </w:r>
      <w:r w:rsidRPr="00DA0777" w:rsidR="00DA0777">
        <w:t xml:space="preserve"> </w:t>
      </w:r>
      <w:r w:rsidR="006508A3">
        <w:t xml:space="preserve">per 1 januari 2026 </w:t>
      </w:r>
      <w:r w:rsidRPr="00DA0777" w:rsidR="00DA0777">
        <w:t xml:space="preserve">stopt </w:t>
      </w:r>
      <w:r w:rsidR="00217FB4">
        <w:t xml:space="preserve">met </w:t>
      </w:r>
      <w:r w:rsidRPr="00DA0777" w:rsidR="00DA0777">
        <w:t>het UWV-portaal</w:t>
      </w:r>
      <w:r w:rsidR="005E6E96">
        <w:t xml:space="preserve"> dat </w:t>
      </w:r>
      <w:r w:rsidR="004C151C">
        <w:t xml:space="preserve">gemeenten </w:t>
      </w:r>
      <w:r w:rsidR="005E6E96">
        <w:t>toegang biedt tot deze applicaties</w:t>
      </w:r>
      <w:r w:rsidR="00602B21">
        <w:t xml:space="preserve">. </w:t>
      </w:r>
      <w:r w:rsidRPr="00DA0777" w:rsidR="00B5018A">
        <w:t>D</w:t>
      </w:r>
      <w:r w:rsidR="002B3D67">
        <w:t>eze</w:t>
      </w:r>
      <w:r w:rsidRPr="00DA0777" w:rsidR="00B5018A">
        <w:t xml:space="preserve"> applicaties </w:t>
      </w:r>
      <w:r w:rsidR="00DF1BB6">
        <w:t xml:space="preserve">zijn </w:t>
      </w:r>
      <w:r w:rsidRPr="00DA0777" w:rsidR="00B5018A">
        <w:t xml:space="preserve">verouderd en </w:t>
      </w:r>
      <w:r w:rsidR="00DF1BB6">
        <w:t xml:space="preserve">voldoen </w:t>
      </w:r>
      <w:r w:rsidRPr="00DA0777" w:rsidR="00B5018A">
        <w:t xml:space="preserve">niet meer aan de eisen voor privacy, beveiliging en flexibiliteit. </w:t>
      </w:r>
      <w:r w:rsidR="00350494">
        <w:t xml:space="preserve">Onder meer omdat bij </w:t>
      </w:r>
      <w:r w:rsidR="006508A3">
        <w:t>WBS en S</w:t>
      </w:r>
      <w:r w:rsidR="00CE0EB7">
        <w:t>onar</w:t>
      </w:r>
      <w:r w:rsidR="00350494">
        <w:t xml:space="preserve"> sprake is van het delen van een systeem en niet alleen het delen van gegevens. </w:t>
      </w:r>
    </w:p>
    <w:p w:rsidRPr="005E6E96" w:rsidR="00873BAD" w:rsidRDefault="00873BAD" w14:paraId="10E1A6FD" w14:textId="77777777"/>
    <w:p w:rsidRPr="00D24B51" w:rsidR="00D24B51" w:rsidP="00D24B51" w:rsidRDefault="00D24B51" w14:paraId="023748A1" w14:textId="77777777">
      <w:pPr>
        <w:rPr>
          <w:b/>
          <w:bCs/>
        </w:rPr>
      </w:pPr>
      <w:r w:rsidRPr="00D24B51">
        <w:rPr>
          <w:b/>
          <w:bCs/>
        </w:rPr>
        <w:t>Vraag 2</w:t>
      </w:r>
    </w:p>
    <w:p w:rsidRPr="00432AB2" w:rsidR="00D24B51" w:rsidP="00D24B51" w:rsidRDefault="00D24B51" w14:paraId="5399E42E" w14:textId="0A711072">
      <w:r w:rsidRPr="00432AB2">
        <w:t>Klopt het dat artikel 9 van de Wet structuur uitvoeringsorganisatie werk en inkomen (SUWI) bepaalt dat UWV, de Sociale Verzekeringsbank (SVB) en gemeenten verplicht zijn samen te werken bij de uitvoering van diverse wetten, met het oog op een doeltreffende en klantgerichte uitvoering?</w:t>
      </w:r>
    </w:p>
    <w:p w:rsidR="00D24B51" w:rsidP="00D24B51" w:rsidRDefault="00D24B51" w14:paraId="7A9707E5" w14:textId="77777777">
      <w:pPr>
        <w:rPr>
          <w:b/>
          <w:bCs/>
        </w:rPr>
      </w:pPr>
    </w:p>
    <w:p w:rsidRPr="00432AB2" w:rsidR="00432AB2" w:rsidP="00D24B51" w:rsidRDefault="00432AB2" w14:paraId="366C2161" w14:textId="076E9847">
      <w:pPr>
        <w:rPr>
          <w:b/>
          <w:bCs/>
        </w:rPr>
      </w:pPr>
      <w:r>
        <w:rPr>
          <w:b/>
          <w:bCs/>
        </w:rPr>
        <w:t>Antwoord 2</w:t>
      </w:r>
    </w:p>
    <w:p w:rsidRPr="003350B3" w:rsidR="0029252F" w:rsidP="00D24B51" w:rsidRDefault="003350B3" w14:paraId="4EE5D19B" w14:textId="11087842">
      <w:r w:rsidRPr="003350B3">
        <w:t>Ja, artikel 9 van de Wet SUWI verplicht UWV, SVB en gemeenten om samen te werken bij de uitvoering van hun taken.</w:t>
      </w:r>
    </w:p>
    <w:p w:rsidR="003350B3" w:rsidP="00D24B51" w:rsidRDefault="003350B3" w14:paraId="7351D9F3" w14:textId="77777777">
      <w:pPr>
        <w:rPr>
          <w:b/>
          <w:bCs/>
        </w:rPr>
      </w:pPr>
    </w:p>
    <w:p w:rsidRPr="00D24B51" w:rsidR="00D24B51" w:rsidP="00D24B51" w:rsidRDefault="00D24B51" w14:paraId="19B0065C" w14:textId="77777777">
      <w:pPr>
        <w:rPr>
          <w:b/>
          <w:bCs/>
        </w:rPr>
      </w:pPr>
      <w:r w:rsidRPr="00D24B51">
        <w:rPr>
          <w:b/>
          <w:bCs/>
        </w:rPr>
        <w:t>Vraag 3</w:t>
      </w:r>
    </w:p>
    <w:p w:rsidRPr="00432AB2" w:rsidR="00D24B51" w:rsidP="00D24B51" w:rsidRDefault="00D24B51" w14:paraId="7BA759B6" w14:textId="7E1AD13B">
      <w:r w:rsidRPr="00432AB2">
        <w:t xml:space="preserve">Acht u het </w:t>
      </w:r>
      <w:proofErr w:type="spellStart"/>
      <w:r w:rsidRPr="00432AB2">
        <w:t>uitfaseren</w:t>
      </w:r>
      <w:proofErr w:type="spellEnd"/>
      <w:r w:rsidRPr="00432AB2">
        <w:t xml:space="preserve"> van WBS zonder een volwaardig alternatief in strijd met deze wettelijke samenwerkingsverplichting?</w:t>
      </w:r>
    </w:p>
    <w:p w:rsidR="00D24B51" w:rsidP="00D24B51" w:rsidRDefault="00D24B51" w14:paraId="6AE13AFF" w14:textId="77777777">
      <w:pPr>
        <w:rPr>
          <w:b/>
          <w:bCs/>
        </w:rPr>
      </w:pPr>
    </w:p>
    <w:p w:rsidRPr="00432AB2" w:rsidR="00432AB2" w:rsidP="00D24B51" w:rsidRDefault="00432AB2" w14:paraId="4D6C5D08" w14:textId="666C98C8">
      <w:pPr>
        <w:rPr>
          <w:b/>
          <w:bCs/>
        </w:rPr>
      </w:pPr>
      <w:r>
        <w:rPr>
          <w:b/>
          <w:bCs/>
        </w:rPr>
        <w:t>Antwoord 3</w:t>
      </w:r>
    </w:p>
    <w:p w:rsidR="00017A10" w:rsidP="00647C1E" w:rsidRDefault="00017A10" w14:paraId="02278957" w14:textId="2DE4751E">
      <w:r>
        <w:t xml:space="preserve">Nee. De samenwerkingsverplichting </w:t>
      </w:r>
      <w:r w:rsidR="004C151C">
        <w:t xml:space="preserve">geldt voor de dienstverlening aan werkzoekenden en werkgevers. Het </w:t>
      </w:r>
      <w:r>
        <w:t xml:space="preserve">verplicht UWV niet om een IT-systeem beschikbaar te stellen aan gemeenten. </w:t>
      </w:r>
      <w:r w:rsidR="004C151C">
        <w:t>Het hebben van een goed werkend systeem is echter een belangrijke randvoorwaarden om de dienstverlening te kunnen aanbieden.</w:t>
      </w:r>
    </w:p>
    <w:p w:rsidR="00017A10" w:rsidP="00647C1E" w:rsidRDefault="00017A10" w14:paraId="7C123DAE" w14:textId="77777777"/>
    <w:p w:rsidR="00993583" w:rsidP="00647C1E" w:rsidRDefault="00647C1E" w14:paraId="39EF7558" w14:textId="3359DEFB">
      <w:r>
        <w:t xml:space="preserve">Sinds het besluit om </w:t>
      </w:r>
      <w:r w:rsidR="006C7C58">
        <w:t xml:space="preserve">de huidige applicaties uit te faseren, </w:t>
      </w:r>
      <w:r>
        <w:t>werken UWV en VNG samen aan een veilige en goede manier om gegevens uit te wisselen</w:t>
      </w:r>
      <w:r w:rsidR="004A7391">
        <w:t xml:space="preserve"> zonder daarbij toegang te moeten hebben tot elkaars systemen</w:t>
      </w:r>
      <w:r>
        <w:t xml:space="preserve">. </w:t>
      </w:r>
    </w:p>
    <w:p w:rsidR="00993583" w:rsidP="00647C1E" w:rsidRDefault="00993583" w14:paraId="63608D1A" w14:textId="77777777"/>
    <w:p w:rsidR="007825FD" w:rsidP="007825FD" w:rsidRDefault="006C7C58" w14:paraId="4097A4E8" w14:textId="1DCAA6BE">
      <w:r>
        <w:t>V</w:t>
      </w:r>
      <w:r w:rsidR="00647C1E">
        <w:t>ia het programma Verbeteren Uitwisseling Matchingsgegevens (VUM)</w:t>
      </w:r>
      <w:r>
        <w:t xml:space="preserve"> heeft SZW samen met de ketenpartijen gezorgd voor </w:t>
      </w:r>
      <w:r w:rsidR="00017A10">
        <w:t>een</w:t>
      </w:r>
      <w:r w:rsidR="003A6975">
        <w:t xml:space="preserve"> afsprakenstelsel</w:t>
      </w:r>
      <w:r w:rsidR="00A77E36">
        <w:t xml:space="preserve">, </w:t>
      </w:r>
      <w:r w:rsidR="007825FD">
        <w:t xml:space="preserve">een </w:t>
      </w:r>
      <w:r w:rsidR="00A77E36">
        <w:t xml:space="preserve">gegevensstandaard en </w:t>
      </w:r>
      <w:r w:rsidR="007825FD">
        <w:t xml:space="preserve">een </w:t>
      </w:r>
      <w:r w:rsidR="00647C1E">
        <w:t xml:space="preserve">technische voorziening </w:t>
      </w:r>
      <w:r w:rsidR="007825FD">
        <w:t>voor de uitwisseling van matchingsgegevens</w:t>
      </w:r>
      <w:r>
        <w:t>. Dit</w:t>
      </w:r>
      <w:r w:rsidR="007825FD">
        <w:t xml:space="preserve"> biedt een alternatief</w:t>
      </w:r>
      <w:r>
        <w:t xml:space="preserve"> voor inzicht in profielen van werkzoekenden en beschikbare vacatures.</w:t>
      </w:r>
      <w:r w:rsidR="007825FD">
        <w:t xml:space="preserve"> </w:t>
      </w:r>
      <w:r>
        <w:t xml:space="preserve">Het is aan de gemeenten en UWV om </w:t>
      </w:r>
      <w:proofErr w:type="gramStart"/>
      <w:r>
        <w:t>daar op aan</w:t>
      </w:r>
      <w:proofErr w:type="gramEnd"/>
      <w:r>
        <w:t xml:space="preserve"> te sluiten. UWV is inmiddels klaar om via deze voorziening gegevens </w:t>
      </w:r>
      <w:r w:rsidR="00432AB2">
        <w:t>te verstrekken.</w:t>
      </w:r>
      <w:r>
        <w:t xml:space="preserve"> </w:t>
      </w:r>
      <w:r w:rsidR="00E713B3">
        <w:t>D</w:t>
      </w:r>
      <w:r>
        <w:t xml:space="preserve">e betrokken organisaties </w:t>
      </w:r>
      <w:r w:rsidR="007825FD">
        <w:t xml:space="preserve">werken </w:t>
      </w:r>
      <w:r w:rsidR="00E713B3">
        <w:t>ondertussen</w:t>
      </w:r>
      <w:r w:rsidR="007825FD">
        <w:t xml:space="preserve"> aan de implementatie en doorontwikkeling van</w:t>
      </w:r>
      <w:r>
        <w:t xml:space="preserve"> de opgeleverde producten</w:t>
      </w:r>
      <w:r w:rsidR="00E713B3">
        <w:t xml:space="preserve"> met steun van </w:t>
      </w:r>
      <w:r w:rsidR="00E713B3">
        <w:lastRenderedPageBreak/>
        <w:t>SZW</w:t>
      </w:r>
      <w:r w:rsidR="007825FD">
        <w:t xml:space="preserve">. </w:t>
      </w:r>
      <w:r w:rsidR="00E713B3">
        <w:t xml:space="preserve">Voor gemeenten is er ondersteuning beschikbaar bij </w:t>
      </w:r>
      <w:r w:rsidR="00D55182">
        <w:t xml:space="preserve">de VNG, </w:t>
      </w:r>
      <w:r w:rsidR="00E713B3">
        <w:t>het Landelijk Ondersteuningsteam Regionale Arbeidsmarkt</w:t>
      </w:r>
      <w:r w:rsidR="00D55182">
        <w:t xml:space="preserve"> en</w:t>
      </w:r>
      <w:r w:rsidR="00350494">
        <w:t xml:space="preserve"> het Bureau Informatiediensten Nederland</w:t>
      </w:r>
      <w:r w:rsidR="00E713B3">
        <w:t>. Een coördinator zorgt voor de onderlinge afstemming tussen de partijen in de dienstverlening aan gemeenten en arbeidsmarktregio’s.</w:t>
      </w:r>
    </w:p>
    <w:p w:rsidR="007825FD" w:rsidP="007825FD" w:rsidRDefault="007825FD" w14:paraId="16CDBA5E" w14:textId="77777777"/>
    <w:p w:rsidR="007825FD" w:rsidP="007825FD" w:rsidRDefault="007825FD" w14:paraId="001D2F8B" w14:textId="32237F0C">
      <w:r>
        <w:t>De doorontwikkeling heeft onder andere betrekking op de CRM-functie (uitwisseling van gegevens over het bezoeken van werkgevers). WBS ondersteunt naast de matchingsfunctie ook een CRM-functie gericht op werkgevers. Deze functie blijft voorlopig nog wél beschikbaar voor gemeenten en UWV totdat hier ook een toekomstbestendig alternatief voor is.</w:t>
      </w:r>
    </w:p>
    <w:p w:rsidR="007825FD" w:rsidP="00D24B51" w:rsidRDefault="007825FD" w14:paraId="647926C4" w14:textId="77777777"/>
    <w:p w:rsidRPr="00D24B51" w:rsidR="00D24B51" w:rsidP="00D24B51" w:rsidRDefault="00D24B51" w14:paraId="03E04E85" w14:textId="77777777">
      <w:pPr>
        <w:rPr>
          <w:b/>
          <w:bCs/>
        </w:rPr>
      </w:pPr>
      <w:r w:rsidRPr="00D24B51">
        <w:rPr>
          <w:b/>
          <w:bCs/>
        </w:rPr>
        <w:t>Vraag 4</w:t>
      </w:r>
    </w:p>
    <w:p w:rsidRPr="00432AB2" w:rsidR="00D24B51" w:rsidP="00D24B51" w:rsidRDefault="00D24B51" w14:paraId="0CD67010" w14:textId="706FD893">
      <w:r w:rsidRPr="00432AB2">
        <w:t xml:space="preserve">Waarom wordt WBS al </w:t>
      </w:r>
      <w:proofErr w:type="spellStart"/>
      <w:r w:rsidRPr="00432AB2">
        <w:t>uitgefaseerd</w:t>
      </w:r>
      <w:proofErr w:type="spellEnd"/>
      <w:r w:rsidRPr="00432AB2">
        <w:t xml:space="preserve"> terwijl er nog geen functioneel vervangend systeem beschikbaar is? Verschilt dit beeld per gemeente? Heeft u zicht op waar dit fout gaat?</w:t>
      </w:r>
    </w:p>
    <w:p w:rsidR="0029252F" w:rsidP="00D24B51" w:rsidRDefault="0029252F" w14:paraId="56F07960" w14:textId="77777777">
      <w:pPr>
        <w:rPr>
          <w:b/>
          <w:bCs/>
        </w:rPr>
      </w:pPr>
    </w:p>
    <w:p w:rsidRPr="00432AB2" w:rsidR="00432AB2" w:rsidP="00D24B51" w:rsidRDefault="00432AB2" w14:paraId="342D1E8F" w14:textId="7382C5D0">
      <w:pPr>
        <w:rPr>
          <w:b/>
          <w:bCs/>
        </w:rPr>
      </w:pPr>
      <w:r>
        <w:rPr>
          <w:b/>
          <w:bCs/>
        </w:rPr>
        <w:t>Antwoord 4</w:t>
      </w:r>
    </w:p>
    <w:p w:rsidR="00023F0C" w:rsidP="00023F0C" w:rsidRDefault="00790B8C" w14:paraId="056B9D3C" w14:textId="172ED0DA">
      <w:r>
        <w:t xml:space="preserve">Zoals aangegeven in het antwoord op de vorige vraag is er een alternatief. </w:t>
      </w:r>
    </w:p>
    <w:p w:rsidR="00023F0C" w:rsidP="00023F0C" w:rsidRDefault="00023F0C" w14:paraId="0C7BBA93" w14:textId="77777777"/>
    <w:p w:rsidR="00BB5686" w:rsidP="00023F0C" w:rsidRDefault="00EE7E91" w14:paraId="2C5CBF03" w14:textId="464BF9D7">
      <w:r>
        <w:t xml:space="preserve">Het beeld </w:t>
      </w:r>
      <w:r w:rsidR="00BB5686">
        <w:t xml:space="preserve">verschilt per gemeente. </w:t>
      </w:r>
      <w:r>
        <w:t xml:space="preserve">De issues per gemeenten </w:t>
      </w:r>
      <w:r w:rsidR="00BB5686">
        <w:t>hang</w:t>
      </w:r>
      <w:r>
        <w:t xml:space="preserve">en </w:t>
      </w:r>
      <w:r w:rsidR="00BB5686">
        <w:t>af van de mate waarin de gemeente eigen software gebruikt, of men gebruik maakte van het UWV-portaal met S</w:t>
      </w:r>
      <w:r w:rsidR="00CE0EB7">
        <w:t>onar</w:t>
      </w:r>
      <w:r w:rsidR="00BB5686">
        <w:t xml:space="preserve"> en WBS en of aansluiting op VUM al in de planning zit. </w:t>
      </w:r>
    </w:p>
    <w:p w:rsidR="00B14323" w:rsidP="00D24B51" w:rsidRDefault="00B14323" w14:paraId="370D69B7" w14:textId="77777777">
      <w:pPr>
        <w:rPr>
          <w:b/>
          <w:bCs/>
        </w:rPr>
      </w:pPr>
    </w:p>
    <w:p w:rsidRPr="00D24B51" w:rsidR="00D24B51" w:rsidP="00D24B51" w:rsidRDefault="00D24B51" w14:paraId="74640808" w14:textId="30CDA8AD">
      <w:pPr>
        <w:rPr>
          <w:b/>
          <w:bCs/>
        </w:rPr>
      </w:pPr>
      <w:r w:rsidRPr="00D24B51">
        <w:rPr>
          <w:b/>
          <w:bCs/>
        </w:rPr>
        <w:t>Vraag 5</w:t>
      </w:r>
    </w:p>
    <w:p w:rsidRPr="00432AB2" w:rsidR="00D24B51" w:rsidP="00D24B51" w:rsidRDefault="00D24B51" w14:paraId="19AF2CF5" w14:textId="17102B36">
      <w:r w:rsidRPr="00432AB2">
        <w:t>Deelt u de zorg dat het vroegtijdig sluiten van WBS zonder een gelijkwaardig vervangend systeem risico</w:t>
      </w:r>
      <w:r w:rsidR="00432AB2">
        <w:t>’</w:t>
      </w:r>
      <w:r w:rsidRPr="00432AB2">
        <w:t>s oplevert voor de dienstverlening aan werkzoekenden en werkgevers?</w:t>
      </w:r>
    </w:p>
    <w:p w:rsidR="00D24B51" w:rsidP="00D24B51" w:rsidRDefault="00D24B51" w14:paraId="28694F5A" w14:textId="77777777">
      <w:pPr>
        <w:rPr>
          <w:b/>
          <w:bCs/>
        </w:rPr>
      </w:pPr>
    </w:p>
    <w:p w:rsidRPr="00432AB2" w:rsidR="00432AB2" w:rsidP="00D24B51" w:rsidRDefault="00432AB2" w14:paraId="3C460FF6" w14:textId="6DA858A1">
      <w:pPr>
        <w:rPr>
          <w:b/>
          <w:bCs/>
        </w:rPr>
      </w:pPr>
      <w:r>
        <w:rPr>
          <w:b/>
          <w:bCs/>
        </w:rPr>
        <w:t>Antwoord 5</w:t>
      </w:r>
    </w:p>
    <w:p w:rsidRPr="003350B3" w:rsidR="0029252F" w:rsidP="00D24B51" w:rsidRDefault="00497EBF" w14:paraId="1EE0140A" w14:textId="41C530C4">
      <w:r>
        <w:t>Nee</w:t>
      </w:r>
      <w:r w:rsidRPr="003350B3" w:rsidR="003350B3">
        <w:t xml:space="preserve">, </w:t>
      </w:r>
      <w:r w:rsidR="007B3D25">
        <w:t>want e</w:t>
      </w:r>
      <w:r>
        <w:t xml:space="preserve">r </w:t>
      </w:r>
      <w:r w:rsidR="007B3D25">
        <w:t xml:space="preserve">is een </w:t>
      </w:r>
      <w:r>
        <w:t xml:space="preserve">uitwisselingsvoorziening waar partijen op kunnen aansluiten met hun eigen systemen. </w:t>
      </w:r>
      <w:r w:rsidR="00790B8C">
        <w:t xml:space="preserve">Waar dat er niet is – zoals bij de CRM-functie – wordt WBS in de lucht gehouden tot het alternatief er wel is. </w:t>
      </w:r>
    </w:p>
    <w:p w:rsidR="003350B3" w:rsidP="00D24B51" w:rsidRDefault="003350B3" w14:paraId="5D3A4CF1" w14:textId="77777777">
      <w:pPr>
        <w:rPr>
          <w:b/>
          <w:bCs/>
        </w:rPr>
      </w:pPr>
    </w:p>
    <w:p w:rsidRPr="00D24B51" w:rsidR="00D24B51" w:rsidP="00D24B51" w:rsidRDefault="00D24B51" w14:paraId="1E7E713B" w14:textId="77777777">
      <w:pPr>
        <w:rPr>
          <w:b/>
          <w:bCs/>
        </w:rPr>
      </w:pPr>
      <w:r w:rsidRPr="00D24B51">
        <w:rPr>
          <w:b/>
          <w:bCs/>
        </w:rPr>
        <w:t>Vraag 6</w:t>
      </w:r>
    </w:p>
    <w:p w:rsidRPr="00432AB2" w:rsidR="00D24B51" w:rsidP="00D24B51" w:rsidRDefault="00D24B51" w14:paraId="44D23CF6" w14:textId="3EC250DA">
      <w:r w:rsidRPr="00432AB2">
        <w:t>Hoe moeten gemeenten en UWV samenwerken zonder dat er een werkbaar alternatief is?</w:t>
      </w:r>
    </w:p>
    <w:p w:rsidR="0029252F" w:rsidP="00D24B51" w:rsidRDefault="0029252F" w14:paraId="1390E036" w14:textId="77777777">
      <w:pPr>
        <w:rPr>
          <w:b/>
          <w:bCs/>
        </w:rPr>
      </w:pPr>
    </w:p>
    <w:p w:rsidRPr="00432AB2" w:rsidR="00432AB2" w:rsidP="00D24B51" w:rsidRDefault="00432AB2" w14:paraId="032D3FC6" w14:textId="077CE447">
      <w:pPr>
        <w:rPr>
          <w:b/>
          <w:bCs/>
        </w:rPr>
      </w:pPr>
      <w:r>
        <w:rPr>
          <w:b/>
          <w:bCs/>
        </w:rPr>
        <w:t>Antwoord 6</w:t>
      </w:r>
    </w:p>
    <w:p w:rsidR="00993583" w:rsidP="00D24B51" w:rsidRDefault="00873BAD" w14:paraId="56E66B55" w14:textId="2ABB58B6">
      <w:r>
        <w:t xml:space="preserve">Zoals </w:t>
      </w:r>
      <w:r w:rsidR="00B00145">
        <w:t xml:space="preserve">aangegeven in de antwoorden op de vragen 3 en 4 </w:t>
      </w:r>
      <w:r>
        <w:t xml:space="preserve">is er een werkbaar alternatief. </w:t>
      </w:r>
    </w:p>
    <w:p w:rsidR="00257804" w:rsidP="00D24B51" w:rsidRDefault="00257804" w14:paraId="3F1CCB16" w14:textId="77777777">
      <w:pPr>
        <w:rPr>
          <w:b/>
          <w:bCs/>
        </w:rPr>
      </w:pPr>
    </w:p>
    <w:p w:rsidRPr="00D24B51" w:rsidR="00D24B51" w:rsidP="00D24B51" w:rsidRDefault="00D24B51" w14:paraId="445ED0C1" w14:textId="4F530612">
      <w:pPr>
        <w:rPr>
          <w:b/>
          <w:bCs/>
        </w:rPr>
      </w:pPr>
      <w:r w:rsidRPr="00D24B51">
        <w:rPr>
          <w:b/>
          <w:bCs/>
        </w:rPr>
        <w:t>Vraag 7</w:t>
      </w:r>
    </w:p>
    <w:p w:rsidRPr="00432AB2" w:rsidR="00394298" w:rsidP="00D24B51" w:rsidRDefault="00D24B51" w14:paraId="100C5E17" w14:textId="77777777">
      <w:r w:rsidRPr="00432AB2">
        <w:t>Op welke wijze wordt geborgd dat gemeenten tijdens de overgang naar een nieuw systeem hun wettelijke taken en samenwerking met UWV effectief</w:t>
      </w:r>
      <w:r w:rsidRPr="00432AB2" w:rsidR="007B3D25">
        <w:t xml:space="preserve"> </w:t>
      </w:r>
      <w:r w:rsidRPr="00432AB2">
        <w:t>kunnen blijven uitvoeren?</w:t>
      </w:r>
    </w:p>
    <w:p w:rsidR="00993583" w:rsidP="00D24B51" w:rsidRDefault="00993583" w14:paraId="6D251F90" w14:textId="77777777"/>
    <w:p w:rsidRPr="00432AB2" w:rsidR="00432AB2" w:rsidP="00D24B51" w:rsidRDefault="00432AB2" w14:paraId="1B85803D" w14:textId="5FA6FD72">
      <w:pPr>
        <w:rPr>
          <w:b/>
          <w:bCs/>
        </w:rPr>
      </w:pPr>
      <w:r>
        <w:rPr>
          <w:b/>
          <w:bCs/>
        </w:rPr>
        <w:t>Antwoord 7</w:t>
      </w:r>
    </w:p>
    <w:p w:rsidR="00B00145" w:rsidP="00D24B51" w:rsidRDefault="00B00145" w14:paraId="054B4EC8" w14:textId="69742758">
      <w:r>
        <w:t>De uitvoering van de wettelijke taken komt met de uitfasering van het UWV-portaal niet in gevaar. Zie het antwoord bij vraag 4 voor een uitleg.</w:t>
      </w:r>
    </w:p>
    <w:p w:rsidR="003A5053" w:rsidP="00D24B51" w:rsidRDefault="003A5053" w14:paraId="17E1FC52" w14:textId="77777777"/>
    <w:p w:rsidR="003A5053" w:rsidP="00D24B51" w:rsidRDefault="003A5053" w14:paraId="43DAAB62" w14:textId="77777777"/>
    <w:p w:rsidRPr="00B00145" w:rsidR="003A5053" w:rsidP="00D24B51" w:rsidRDefault="003A5053" w14:paraId="583853A4" w14:textId="77777777"/>
    <w:p w:rsidR="00B14323" w:rsidP="00D24B51" w:rsidRDefault="00B14323" w14:paraId="2BC665F1" w14:textId="77777777">
      <w:pPr>
        <w:rPr>
          <w:b/>
          <w:bCs/>
        </w:rPr>
      </w:pPr>
    </w:p>
    <w:p w:rsidRPr="00D24B51" w:rsidR="00D24B51" w:rsidP="00D24B51" w:rsidRDefault="00D24B51" w14:paraId="5BF6C350" w14:textId="77777777">
      <w:pPr>
        <w:rPr>
          <w:b/>
          <w:bCs/>
        </w:rPr>
      </w:pPr>
      <w:r w:rsidRPr="00D24B51">
        <w:rPr>
          <w:b/>
          <w:bCs/>
        </w:rPr>
        <w:lastRenderedPageBreak/>
        <w:t>Vraag 8</w:t>
      </w:r>
    </w:p>
    <w:p w:rsidR="0029252F" w:rsidP="00D24B51" w:rsidRDefault="00D24B51" w14:paraId="22D2EDC0" w14:textId="2455F8B3">
      <w:r w:rsidRPr="00432AB2">
        <w:t>Bent u bereid om met UWV en gemeenten in overleg te treden om te zorgen dat de (gezamenlijke) dienstverlening niet onder druk komt te staan door deze overgang?</w:t>
      </w:r>
    </w:p>
    <w:p w:rsidRPr="00432AB2" w:rsidR="00D55182" w:rsidP="00D24B51" w:rsidRDefault="00D55182" w14:paraId="4B07AD61" w14:textId="77777777"/>
    <w:p w:rsidRPr="00432AB2" w:rsidR="00432AB2" w:rsidP="00D24B51" w:rsidRDefault="00432AB2" w14:paraId="4BC7F979" w14:textId="6E2A2167">
      <w:pPr>
        <w:rPr>
          <w:b/>
          <w:bCs/>
        </w:rPr>
      </w:pPr>
      <w:r>
        <w:rPr>
          <w:b/>
          <w:bCs/>
        </w:rPr>
        <w:t>Antwoord 8</w:t>
      </w:r>
    </w:p>
    <w:p w:rsidR="00B00145" w:rsidP="00D24B51" w:rsidRDefault="003350B3" w14:paraId="295DE212" w14:textId="21A71811">
      <w:r w:rsidRPr="003350B3">
        <w:t xml:space="preserve">UWV, VNG en SZW zijn al </w:t>
      </w:r>
      <w:r w:rsidR="00B00145">
        <w:t xml:space="preserve">periodiek </w:t>
      </w:r>
      <w:r w:rsidRPr="003350B3">
        <w:t xml:space="preserve">in overleg </w:t>
      </w:r>
      <w:r w:rsidR="00B00145">
        <w:t xml:space="preserve">over de gezamenlijke dienstverlening en de ondersteuning ervan. </w:t>
      </w:r>
      <w:r w:rsidR="00B07C02">
        <w:t>VNG en UWV bieden al langere tijd ondersteuning bij het in kaart brengen van de gevolgen van het wegvallen van S</w:t>
      </w:r>
      <w:r w:rsidR="00CE0EB7">
        <w:t>onar</w:t>
      </w:r>
      <w:r w:rsidR="00B07C02">
        <w:t xml:space="preserve"> en WBS voor individuele gemeenten en de mogelijkheid hiermee om te gaan, bijvoorbeeld via aansluiting op VUM. Gemeenten kunnen hier een afspraak voor maken en/of terecht bij digitale inloopspreekuren</w:t>
      </w:r>
      <w:r w:rsidR="00741B5F">
        <w:t>.</w:t>
      </w:r>
      <w:r w:rsidR="00B07C02">
        <w:t xml:space="preserve"> Naast deze ondersteuning op maat</w:t>
      </w:r>
      <w:r w:rsidR="00741B5F">
        <w:t>,</w:t>
      </w:r>
      <w:r w:rsidR="00B07C02">
        <w:t xml:space="preserve"> bieden VNG en UWV ook algemene ondersteuning via </w:t>
      </w:r>
      <w:proofErr w:type="spellStart"/>
      <w:r w:rsidR="00B07C02">
        <w:t>toolkits</w:t>
      </w:r>
      <w:proofErr w:type="spellEnd"/>
      <w:r w:rsidR="00B07C02">
        <w:t xml:space="preserve"> en FAQ’s op de website </w:t>
      </w:r>
      <w:r w:rsidRPr="00741B5F" w:rsidR="00B07C02">
        <w:rPr>
          <w:i/>
          <w:iCs/>
        </w:rPr>
        <w:t>Samen voor de klant</w:t>
      </w:r>
      <w:r w:rsidR="00B07C02">
        <w:t xml:space="preserve">, </w:t>
      </w:r>
      <w:r w:rsidR="00741B5F">
        <w:t xml:space="preserve">en </w:t>
      </w:r>
      <w:r w:rsidR="00B07C02">
        <w:t xml:space="preserve">praktijkdagen waarop wordt stilgestaan bij de laatste ontwikkelingen en best </w:t>
      </w:r>
      <w:proofErr w:type="spellStart"/>
      <w:r w:rsidR="00B07C02">
        <w:t>practices</w:t>
      </w:r>
      <w:proofErr w:type="spellEnd"/>
      <w:r w:rsidR="00B07C02">
        <w:t xml:space="preserve">. </w:t>
      </w:r>
    </w:p>
    <w:p w:rsidRPr="0029252F" w:rsidR="0029252F" w:rsidP="00D24B51" w:rsidRDefault="007B3D25" w14:paraId="07830C49" w14:textId="165BB621">
      <w:r>
        <w:t xml:space="preserve"> </w:t>
      </w:r>
    </w:p>
    <w:sectPr w:rsidRPr="0029252F" w:rsidR="0029252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8C66F" w14:textId="77777777" w:rsidR="00737F92" w:rsidRDefault="00737F92">
      <w:pPr>
        <w:spacing w:line="240" w:lineRule="auto"/>
      </w:pPr>
      <w:r>
        <w:separator/>
      </w:r>
    </w:p>
  </w:endnote>
  <w:endnote w:type="continuationSeparator" w:id="0">
    <w:p w14:paraId="2FBE3338" w14:textId="77777777" w:rsidR="00737F92" w:rsidRDefault="00737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86D4" w14:textId="77777777" w:rsidR="0037520E" w:rsidRDefault="003752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F59A" w14:textId="77777777" w:rsidR="0037520E" w:rsidRDefault="003752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80AC" w14:textId="77777777" w:rsidR="0037520E" w:rsidRDefault="003752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A4A6B" w14:textId="77777777" w:rsidR="00737F92" w:rsidRDefault="00737F92">
      <w:pPr>
        <w:spacing w:line="240" w:lineRule="auto"/>
      </w:pPr>
      <w:r>
        <w:separator/>
      </w:r>
    </w:p>
  </w:footnote>
  <w:footnote w:type="continuationSeparator" w:id="0">
    <w:p w14:paraId="0DAC754A" w14:textId="77777777" w:rsidR="00737F92" w:rsidRDefault="00737F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2204" w14:textId="77777777" w:rsidR="0037520E" w:rsidRDefault="003752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0743" w14:textId="77777777" w:rsidR="00B526AB" w:rsidRDefault="00EE7E91">
    <w:r>
      <w:rPr>
        <w:noProof/>
      </w:rPr>
      <mc:AlternateContent>
        <mc:Choice Requires="wps">
          <w:drawing>
            <wp:anchor distT="0" distB="0" distL="0" distR="0" simplePos="0" relativeHeight="251654144" behindDoc="0" locked="1" layoutInCell="1" allowOverlap="1" wp14:anchorId="463BF588" wp14:editId="0547334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9D49756" w14:textId="77777777" w:rsidR="00B526AB" w:rsidRDefault="00B526AB">
                          <w:pPr>
                            <w:pStyle w:val="WitregelW2"/>
                          </w:pPr>
                        </w:p>
                        <w:p w14:paraId="2BBE807B" w14:textId="77777777" w:rsidR="00B526AB" w:rsidRDefault="00EE7E91">
                          <w:pPr>
                            <w:pStyle w:val="Referentiegegevenskopjes"/>
                          </w:pPr>
                          <w:r>
                            <w:t>Datum</w:t>
                          </w:r>
                        </w:p>
                        <w:p w14:paraId="12167F26" w14:textId="6FBA9EE1" w:rsidR="009015D5" w:rsidRDefault="00825834">
                          <w:pPr>
                            <w:pStyle w:val="Referentiegegevens"/>
                          </w:pPr>
                          <w:r>
                            <w:t>22-09-2025</w:t>
                          </w:r>
                          <w:r>
                            <w:fldChar w:fldCharType="begin"/>
                          </w:r>
                          <w:r>
                            <w:instrText xml:space="preserve"> DOCPROPERTY  "iDatum"  \* MERGEFORMAT </w:instrText>
                          </w:r>
                          <w:r>
                            <w:fldChar w:fldCharType="end"/>
                          </w:r>
                        </w:p>
                        <w:p w14:paraId="14C82ACE" w14:textId="77777777" w:rsidR="00B526AB" w:rsidRDefault="00B526AB">
                          <w:pPr>
                            <w:pStyle w:val="WitregelW1"/>
                          </w:pPr>
                        </w:p>
                        <w:p w14:paraId="5E1EEC23" w14:textId="77777777" w:rsidR="00B526AB" w:rsidRDefault="00EE7E91">
                          <w:pPr>
                            <w:pStyle w:val="Referentiegegevenskopjes"/>
                          </w:pPr>
                          <w:r>
                            <w:t>Onze referentie</w:t>
                          </w:r>
                        </w:p>
                        <w:p w14:paraId="04188C08" w14:textId="48E4C1E3" w:rsidR="009015D5" w:rsidRDefault="00825834">
                          <w:pPr>
                            <w:pStyle w:val="ReferentiegegevensHL"/>
                          </w:pPr>
                          <w:r>
                            <w:fldChar w:fldCharType="begin"/>
                          </w:r>
                          <w:r>
                            <w:instrText xml:space="preserve"> DOCPROPERTY  "iOnsKenmerk"  \* MERGEFORMAT </w:instrText>
                          </w:r>
                          <w:r>
                            <w:fldChar w:fldCharType="separate"/>
                          </w:r>
                          <w:r w:rsidR="00CB67FD">
                            <w:t>2025-0000213886</w:t>
                          </w:r>
                          <w:r>
                            <w:fldChar w:fldCharType="end"/>
                          </w:r>
                        </w:p>
                      </w:txbxContent>
                    </wps:txbx>
                    <wps:bodyPr vert="horz" wrap="square" lIns="0" tIns="0" rIns="0" bIns="0" anchor="t" anchorCtr="0"/>
                  </wps:wsp>
                </a:graphicData>
              </a:graphic>
            </wp:anchor>
          </w:drawing>
        </mc:Choice>
        <mc:Fallback>
          <w:pict>
            <v:shapetype w14:anchorId="463BF58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9D49756" w14:textId="77777777" w:rsidR="00B526AB" w:rsidRDefault="00B526AB">
                    <w:pPr>
                      <w:pStyle w:val="WitregelW2"/>
                    </w:pPr>
                  </w:p>
                  <w:p w14:paraId="2BBE807B" w14:textId="77777777" w:rsidR="00B526AB" w:rsidRDefault="00EE7E91">
                    <w:pPr>
                      <w:pStyle w:val="Referentiegegevenskopjes"/>
                    </w:pPr>
                    <w:r>
                      <w:t>Datum</w:t>
                    </w:r>
                  </w:p>
                  <w:p w14:paraId="12167F26" w14:textId="6FBA9EE1" w:rsidR="009015D5" w:rsidRDefault="00825834">
                    <w:pPr>
                      <w:pStyle w:val="Referentiegegevens"/>
                    </w:pPr>
                    <w:r>
                      <w:t>22-09-2025</w:t>
                    </w:r>
                    <w:r>
                      <w:fldChar w:fldCharType="begin"/>
                    </w:r>
                    <w:r>
                      <w:instrText xml:space="preserve"> DOCPROPERTY  "iDatum"  \* MERGEFORMAT </w:instrText>
                    </w:r>
                    <w:r>
                      <w:fldChar w:fldCharType="end"/>
                    </w:r>
                  </w:p>
                  <w:p w14:paraId="14C82ACE" w14:textId="77777777" w:rsidR="00B526AB" w:rsidRDefault="00B526AB">
                    <w:pPr>
                      <w:pStyle w:val="WitregelW1"/>
                    </w:pPr>
                  </w:p>
                  <w:p w14:paraId="5E1EEC23" w14:textId="77777777" w:rsidR="00B526AB" w:rsidRDefault="00EE7E91">
                    <w:pPr>
                      <w:pStyle w:val="Referentiegegevenskopjes"/>
                    </w:pPr>
                    <w:r>
                      <w:t>Onze referentie</w:t>
                    </w:r>
                  </w:p>
                  <w:p w14:paraId="04188C08" w14:textId="48E4C1E3" w:rsidR="009015D5" w:rsidRDefault="00825834">
                    <w:pPr>
                      <w:pStyle w:val="ReferentiegegevensHL"/>
                    </w:pPr>
                    <w:r>
                      <w:fldChar w:fldCharType="begin"/>
                    </w:r>
                    <w:r>
                      <w:instrText xml:space="preserve"> DOCPROPERTY  "iOnsKenmerk"  \* MERGEFORMAT </w:instrText>
                    </w:r>
                    <w:r>
                      <w:fldChar w:fldCharType="separate"/>
                    </w:r>
                    <w:r w:rsidR="00CB67FD">
                      <w:t>2025-0000213886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861E15" wp14:editId="0F3CBA7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D5FCF24" w14:textId="77777777" w:rsidR="009015D5" w:rsidRDefault="00825834">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861E15"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D5FCF24" w14:textId="77777777" w:rsidR="009015D5" w:rsidRDefault="00825834">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9C62" w14:textId="77777777" w:rsidR="00B526AB" w:rsidRDefault="00EE7E91">
    <w:pPr>
      <w:spacing w:after="7029" w:line="14" w:lineRule="exact"/>
    </w:pPr>
    <w:r>
      <w:rPr>
        <w:noProof/>
      </w:rPr>
      <mc:AlternateContent>
        <mc:Choice Requires="wps">
          <w:drawing>
            <wp:anchor distT="0" distB="0" distL="0" distR="0" simplePos="0" relativeHeight="251656192" behindDoc="0" locked="1" layoutInCell="1" allowOverlap="1" wp14:anchorId="27CA0880" wp14:editId="0CB4E2D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3E1F0F" w14:textId="77777777" w:rsidR="00B526AB" w:rsidRDefault="00EE7E9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CA0880"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13E1F0F" w14:textId="77777777" w:rsidR="00B526AB" w:rsidRDefault="00EE7E9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6FA28F" wp14:editId="5FBC07D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308ED2E" w14:textId="77777777" w:rsidR="00B526AB" w:rsidRDefault="00B526AB">
                          <w:pPr>
                            <w:pStyle w:val="WitregelW1"/>
                          </w:pPr>
                        </w:p>
                        <w:p w14:paraId="388004BC" w14:textId="77777777" w:rsidR="00B526AB" w:rsidRPr="00D24B51" w:rsidRDefault="00EE7E91">
                          <w:pPr>
                            <w:pStyle w:val="Afzendgegevens"/>
                            <w:rPr>
                              <w:lang w:val="de-DE"/>
                            </w:rPr>
                          </w:pPr>
                          <w:r w:rsidRPr="00D24B51">
                            <w:rPr>
                              <w:lang w:val="de-DE"/>
                            </w:rPr>
                            <w:t>Postbus 90801</w:t>
                          </w:r>
                        </w:p>
                        <w:p w14:paraId="22426010" w14:textId="1DA0E542" w:rsidR="00B526AB" w:rsidRPr="00D24B51" w:rsidRDefault="00EE7E91">
                          <w:pPr>
                            <w:pStyle w:val="Afzendgegevens"/>
                            <w:rPr>
                              <w:lang w:val="de-DE"/>
                            </w:rPr>
                          </w:pPr>
                          <w:r w:rsidRPr="00D24B51">
                            <w:rPr>
                              <w:lang w:val="de-DE"/>
                            </w:rPr>
                            <w:t xml:space="preserve">2509 </w:t>
                          </w:r>
                          <w:r w:rsidR="00640D63" w:rsidRPr="00D24B51">
                            <w:rPr>
                              <w:lang w:val="de-DE"/>
                            </w:rPr>
                            <w:t>LV Den</w:t>
                          </w:r>
                          <w:r w:rsidRPr="00D24B51">
                            <w:rPr>
                              <w:lang w:val="de-DE"/>
                            </w:rPr>
                            <w:t xml:space="preserve"> Haag</w:t>
                          </w:r>
                        </w:p>
                        <w:p w14:paraId="676C0F64" w14:textId="77777777" w:rsidR="00B526AB" w:rsidRPr="00D24B51" w:rsidRDefault="00EE7E91">
                          <w:pPr>
                            <w:pStyle w:val="Afzendgegevens"/>
                            <w:rPr>
                              <w:lang w:val="de-DE"/>
                            </w:rPr>
                          </w:pPr>
                          <w:r w:rsidRPr="00D24B51">
                            <w:rPr>
                              <w:lang w:val="de-DE"/>
                            </w:rPr>
                            <w:t>T   070 333 44 44</w:t>
                          </w:r>
                        </w:p>
                        <w:p w14:paraId="37975768" w14:textId="77777777" w:rsidR="00B526AB" w:rsidRPr="00D24B51" w:rsidRDefault="00B526AB">
                          <w:pPr>
                            <w:pStyle w:val="WitregelW2"/>
                            <w:rPr>
                              <w:lang w:val="de-DE"/>
                            </w:rPr>
                          </w:pPr>
                        </w:p>
                        <w:p w14:paraId="4400EFB9" w14:textId="77777777" w:rsidR="00B526AB" w:rsidRDefault="00EE7E91">
                          <w:pPr>
                            <w:pStyle w:val="Referentiegegevenskopjes"/>
                          </w:pPr>
                          <w:r>
                            <w:t>Onze referentie</w:t>
                          </w:r>
                        </w:p>
                        <w:p w14:paraId="710A7FC6" w14:textId="0C375C01" w:rsidR="009015D5" w:rsidRDefault="00825834">
                          <w:pPr>
                            <w:pStyle w:val="ReferentiegegevensHL"/>
                          </w:pPr>
                          <w:r>
                            <w:fldChar w:fldCharType="begin"/>
                          </w:r>
                          <w:r>
                            <w:instrText xml:space="preserve"> DOCPROPERTY  "iOnsKenmerk"  \* MERGEFORMAT </w:instrText>
                          </w:r>
                          <w:r>
                            <w:fldChar w:fldCharType="separate"/>
                          </w:r>
                          <w:r w:rsidR="00CB67FD">
                            <w:t>2025-0000213886</w:t>
                          </w:r>
                          <w:r>
                            <w:fldChar w:fldCharType="end"/>
                          </w:r>
                        </w:p>
                        <w:p w14:paraId="625FC7F7" w14:textId="77777777" w:rsidR="00B526AB" w:rsidRDefault="00B526AB">
                          <w:pPr>
                            <w:pStyle w:val="WitregelW1"/>
                          </w:pPr>
                        </w:p>
                        <w:p w14:paraId="3AD4B62E" w14:textId="722072E3" w:rsidR="009015D5" w:rsidRDefault="00825834">
                          <w:pPr>
                            <w:pStyle w:val="Referentiegegevens"/>
                          </w:pPr>
                          <w:r>
                            <w:fldChar w:fldCharType="begin"/>
                          </w:r>
                          <w:r>
                            <w:instrText xml:space="preserve"> DOCPROPERTY  "iCC"  \* MERGEFORMAT </w:instrText>
                          </w:r>
                          <w:r>
                            <w:fldChar w:fldCharType="end"/>
                          </w:r>
                        </w:p>
                        <w:p w14:paraId="504BADC7" w14:textId="77777777" w:rsidR="00B526AB" w:rsidRDefault="00B526AB">
                          <w:pPr>
                            <w:pStyle w:val="WitregelW1"/>
                          </w:pPr>
                        </w:p>
                        <w:p w14:paraId="59F36177" w14:textId="77777777" w:rsidR="003A5053" w:rsidRDefault="003A5053">
                          <w:pPr>
                            <w:pStyle w:val="Referentiegegevens"/>
                          </w:pPr>
                          <w:r w:rsidRPr="003A5053">
                            <w:rPr>
                              <w:b/>
                              <w:bCs/>
                            </w:rPr>
                            <w:t>Uw referentie</w:t>
                          </w:r>
                        </w:p>
                        <w:p w14:paraId="0D5DE83E" w14:textId="1037AD52" w:rsidR="009015D5" w:rsidRDefault="00825834">
                          <w:pPr>
                            <w:pStyle w:val="Referentiegegevens"/>
                          </w:pPr>
                          <w:r>
                            <w:t>2025Z15055</w:t>
                          </w: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26FA28F"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308ED2E" w14:textId="77777777" w:rsidR="00B526AB" w:rsidRDefault="00B526AB">
                    <w:pPr>
                      <w:pStyle w:val="WitregelW1"/>
                    </w:pPr>
                  </w:p>
                  <w:p w14:paraId="388004BC" w14:textId="77777777" w:rsidR="00B526AB" w:rsidRPr="00D24B51" w:rsidRDefault="00EE7E91">
                    <w:pPr>
                      <w:pStyle w:val="Afzendgegevens"/>
                      <w:rPr>
                        <w:lang w:val="de-DE"/>
                      </w:rPr>
                    </w:pPr>
                    <w:r w:rsidRPr="00D24B51">
                      <w:rPr>
                        <w:lang w:val="de-DE"/>
                      </w:rPr>
                      <w:t>Postbus 90801</w:t>
                    </w:r>
                  </w:p>
                  <w:p w14:paraId="22426010" w14:textId="1DA0E542" w:rsidR="00B526AB" w:rsidRPr="00D24B51" w:rsidRDefault="00EE7E91">
                    <w:pPr>
                      <w:pStyle w:val="Afzendgegevens"/>
                      <w:rPr>
                        <w:lang w:val="de-DE"/>
                      </w:rPr>
                    </w:pPr>
                    <w:r w:rsidRPr="00D24B51">
                      <w:rPr>
                        <w:lang w:val="de-DE"/>
                      </w:rPr>
                      <w:t xml:space="preserve">2509 </w:t>
                    </w:r>
                    <w:r w:rsidR="00640D63" w:rsidRPr="00D24B51">
                      <w:rPr>
                        <w:lang w:val="de-DE"/>
                      </w:rPr>
                      <w:t>LV Den</w:t>
                    </w:r>
                    <w:r w:rsidRPr="00D24B51">
                      <w:rPr>
                        <w:lang w:val="de-DE"/>
                      </w:rPr>
                      <w:t xml:space="preserve"> Haag</w:t>
                    </w:r>
                  </w:p>
                  <w:p w14:paraId="676C0F64" w14:textId="77777777" w:rsidR="00B526AB" w:rsidRPr="00D24B51" w:rsidRDefault="00EE7E91">
                    <w:pPr>
                      <w:pStyle w:val="Afzendgegevens"/>
                      <w:rPr>
                        <w:lang w:val="de-DE"/>
                      </w:rPr>
                    </w:pPr>
                    <w:r w:rsidRPr="00D24B51">
                      <w:rPr>
                        <w:lang w:val="de-DE"/>
                      </w:rPr>
                      <w:t>T   070 333 44 44</w:t>
                    </w:r>
                  </w:p>
                  <w:p w14:paraId="37975768" w14:textId="77777777" w:rsidR="00B526AB" w:rsidRPr="00D24B51" w:rsidRDefault="00B526AB">
                    <w:pPr>
                      <w:pStyle w:val="WitregelW2"/>
                      <w:rPr>
                        <w:lang w:val="de-DE"/>
                      </w:rPr>
                    </w:pPr>
                  </w:p>
                  <w:p w14:paraId="4400EFB9" w14:textId="77777777" w:rsidR="00B526AB" w:rsidRDefault="00EE7E91">
                    <w:pPr>
                      <w:pStyle w:val="Referentiegegevenskopjes"/>
                    </w:pPr>
                    <w:r>
                      <w:t>Onze referentie</w:t>
                    </w:r>
                  </w:p>
                  <w:p w14:paraId="710A7FC6" w14:textId="0C375C01" w:rsidR="009015D5" w:rsidRDefault="00825834">
                    <w:pPr>
                      <w:pStyle w:val="ReferentiegegevensHL"/>
                    </w:pPr>
                    <w:r>
                      <w:fldChar w:fldCharType="begin"/>
                    </w:r>
                    <w:r>
                      <w:instrText xml:space="preserve"> DOCPROPERTY  "iOnsKenmerk"  \* MERGEFORMAT </w:instrText>
                    </w:r>
                    <w:r>
                      <w:fldChar w:fldCharType="separate"/>
                    </w:r>
                    <w:r w:rsidR="00CB67FD">
                      <w:t>2025-0000213886</w:t>
                    </w:r>
                    <w:r>
                      <w:fldChar w:fldCharType="end"/>
                    </w:r>
                  </w:p>
                  <w:p w14:paraId="625FC7F7" w14:textId="77777777" w:rsidR="00B526AB" w:rsidRDefault="00B526AB">
                    <w:pPr>
                      <w:pStyle w:val="WitregelW1"/>
                    </w:pPr>
                  </w:p>
                  <w:p w14:paraId="3AD4B62E" w14:textId="722072E3" w:rsidR="009015D5" w:rsidRDefault="00825834">
                    <w:pPr>
                      <w:pStyle w:val="Referentiegegevens"/>
                    </w:pPr>
                    <w:r>
                      <w:fldChar w:fldCharType="begin"/>
                    </w:r>
                    <w:r>
                      <w:instrText xml:space="preserve"> DOCPROPERTY  "iCC"  \* MERGEFORMAT </w:instrText>
                    </w:r>
                    <w:r>
                      <w:fldChar w:fldCharType="end"/>
                    </w:r>
                  </w:p>
                  <w:p w14:paraId="504BADC7" w14:textId="77777777" w:rsidR="00B526AB" w:rsidRDefault="00B526AB">
                    <w:pPr>
                      <w:pStyle w:val="WitregelW1"/>
                    </w:pPr>
                  </w:p>
                  <w:p w14:paraId="59F36177" w14:textId="77777777" w:rsidR="003A5053" w:rsidRDefault="003A5053">
                    <w:pPr>
                      <w:pStyle w:val="Referentiegegevens"/>
                    </w:pPr>
                    <w:r w:rsidRPr="003A5053">
                      <w:rPr>
                        <w:b/>
                        <w:bCs/>
                      </w:rPr>
                      <w:t>Uw referentie</w:t>
                    </w:r>
                  </w:p>
                  <w:p w14:paraId="0D5DE83E" w14:textId="1037AD52" w:rsidR="009015D5" w:rsidRDefault="00825834">
                    <w:pPr>
                      <w:pStyle w:val="Referentiegegevens"/>
                    </w:pPr>
                    <w:r>
                      <w:t>2025Z15055</w:t>
                    </w: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B8680CD" wp14:editId="0208184F">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1134CCB" w14:textId="77777777" w:rsidR="00B526AB" w:rsidRDefault="00EE7E9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B8680CD"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1134CCB" w14:textId="77777777" w:rsidR="00B526AB" w:rsidRDefault="00EE7E9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B994E64" wp14:editId="136114F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4642640" w14:textId="77777777" w:rsidR="00B526AB" w:rsidRDefault="00EE7E91">
                          <w:r>
                            <w:t>De voorzitter van de Tweede Kamer der Staten-Generaal</w:t>
                          </w:r>
                        </w:p>
                        <w:p w14:paraId="111C1821" w14:textId="77777777" w:rsidR="00B526AB" w:rsidRDefault="00EE7E91">
                          <w:r>
                            <w:t>Prinses Irenestraat 6</w:t>
                          </w:r>
                        </w:p>
                        <w:p w14:paraId="7DD66A46" w14:textId="77777777" w:rsidR="00B526AB" w:rsidRDefault="00EE7E91">
                          <w:r>
                            <w:t>2595 BD  Den Haag</w:t>
                          </w:r>
                        </w:p>
                      </w:txbxContent>
                    </wps:txbx>
                    <wps:bodyPr vert="horz" wrap="square" lIns="0" tIns="0" rIns="0" bIns="0" anchor="t" anchorCtr="0"/>
                  </wps:wsp>
                </a:graphicData>
              </a:graphic>
            </wp:anchor>
          </w:drawing>
        </mc:Choice>
        <mc:Fallback>
          <w:pict>
            <v:shape w14:anchorId="0B994E6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4642640" w14:textId="77777777" w:rsidR="00B526AB" w:rsidRDefault="00EE7E91">
                    <w:r>
                      <w:t>De voorzitter van de Tweede Kamer der Staten-Generaal</w:t>
                    </w:r>
                  </w:p>
                  <w:p w14:paraId="111C1821" w14:textId="77777777" w:rsidR="00B526AB" w:rsidRDefault="00EE7E91">
                    <w:r>
                      <w:t>Prinses Irenestraat 6</w:t>
                    </w:r>
                  </w:p>
                  <w:p w14:paraId="7DD66A46" w14:textId="77777777" w:rsidR="00B526AB" w:rsidRDefault="00EE7E9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6D3E62" wp14:editId="0FFEDBD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526AB" w14:paraId="0A07C3D8" w14:textId="77777777">
                            <w:trPr>
                              <w:trHeight w:val="200"/>
                            </w:trPr>
                            <w:tc>
                              <w:tcPr>
                                <w:tcW w:w="1134" w:type="dxa"/>
                              </w:tcPr>
                              <w:p w14:paraId="1DF685B0" w14:textId="77777777" w:rsidR="00B526AB" w:rsidRDefault="00B526AB"/>
                            </w:tc>
                            <w:tc>
                              <w:tcPr>
                                <w:tcW w:w="5244" w:type="dxa"/>
                              </w:tcPr>
                              <w:p w14:paraId="15737979" w14:textId="77777777" w:rsidR="00B526AB" w:rsidRDefault="00B526AB"/>
                            </w:tc>
                          </w:tr>
                          <w:tr w:rsidR="00B526AB" w14:paraId="09BC55EE" w14:textId="77777777">
                            <w:trPr>
                              <w:trHeight w:val="240"/>
                            </w:trPr>
                            <w:tc>
                              <w:tcPr>
                                <w:tcW w:w="1134" w:type="dxa"/>
                              </w:tcPr>
                              <w:p w14:paraId="66F0E160" w14:textId="77777777" w:rsidR="00B526AB" w:rsidRDefault="00EE7E91">
                                <w:r>
                                  <w:t>Datum</w:t>
                                </w:r>
                              </w:p>
                            </w:tc>
                            <w:tc>
                              <w:tcPr>
                                <w:tcW w:w="5244" w:type="dxa"/>
                              </w:tcPr>
                              <w:p w14:paraId="02C0280E" w14:textId="14704620" w:rsidR="009015D5" w:rsidRDefault="004367A0">
                                <w:r>
                                  <w:t>22 september 2025</w:t>
                                </w:r>
                                <w:r w:rsidR="00825834">
                                  <w:fldChar w:fldCharType="begin"/>
                                </w:r>
                                <w:r w:rsidR="00825834">
                                  <w:instrText xml:space="preserve"> DOCPROPERTY  "iDatum"  \* MERGEFORMAT </w:instrText>
                                </w:r>
                                <w:r w:rsidR="00825834">
                                  <w:fldChar w:fldCharType="end"/>
                                </w:r>
                              </w:p>
                            </w:tc>
                          </w:tr>
                          <w:tr w:rsidR="00B526AB" w14:paraId="4B98EF7E" w14:textId="77777777">
                            <w:trPr>
                              <w:trHeight w:val="240"/>
                            </w:trPr>
                            <w:tc>
                              <w:tcPr>
                                <w:tcW w:w="1134" w:type="dxa"/>
                              </w:tcPr>
                              <w:p w14:paraId="193933DA" w14:textId="77777777" w:rsidR="00B526AB" w:rsidRDefault="00EE7E91">
                                <w:r>
                                  <w:t>Betreft</w:t>
                                </w:r>
                              </w:p>
                            </w:tc>
                            <w:tc>
                              <w:tcPr>
                                <w:tcW w:w="5244" w:type="dxa"/>
                              </w:tcPr>
                              <w:p w14:paraId="1C8E854D" w14:textId="2BA19B83" w:rsidR="006547AD" w:rsidRDefault="009F4A1E">
                                <w:r>
                                  <w:t xml:space="preserve">Beantwoording Kamervragen over het </w:t>
                                </w:r>
                                <w:proofErr w:type="spellStart"/>
                                <w:r>
                                  <w:t>uitfaseren</w:t>
                                </w:r>
                                <w:proofErr w:type="spellEnd"/>
                                <w:r>
                                  <w:t xml:space="preserve"> van WBS</w:t>
                                </w:r>
                              </w:p>
                            </w:tc>
                          </w:tr>
                          <w:tr w:rsidR="00B526AB" w14:paraId="1D94CB0B" w14:textId="77777777">
                            <w:trPr>
                              <w:trHeight w:val="200"/>
                            </w:trPr>
                            <w:tc>
                              <w:tcPr>
                                <w:tcW w:w="1134" w:type="dxa"/>
                              </w:tcPr>
                              <w:p w14:paraId="45289847" w14:textId="77777777" w:rsidR="00B526AB" w:rsidRDefault="00B526AB"/>
                            </w:tc>
                            <w:tc>
                              <w:tcPr>
                                <w:tcW w:w="5244" w:type="dxa"/>
                              </w:tcPr>
                              <w:p w14:paraId="4166BE06" w14:textId="77777777" w:rsidR="00B526AB" w:rsidRDefault="00B526AB"/>
                            </w:tc>
                          </w:tr>
                        </w:tbl>
                        <w:p w14:paraId="703E16D2" w14:textId="77777777" w:rsidR="00A87D8C" w:rsidRDefault="00A87D8C"/>
                      </w:txbxContent>
                    </wps:txbx>
                    <wps:bodyPr vert="horz" wrap="square" lIns="0" tIns="0" rIns="0" bIns="0" anchor="t" anchorCtr="0"/>
                  </wps:wsp>
                </a:graphicData>
              </a:graphic>
            </wp:anchor>
          </w:drawing>
        </mc:Choice>
        <mc:Fallback>
          <w:pict>
            <v:shape w14:anchorId="0E6D3E62"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B526AB" w14:paraId="0A07C3D8" w14:textId="77777777">
                      <w:trPr>
                        <w:trHeight w:val="200"/>
                      </w:trPr>
                      <w:tc>
                        <w:tcPr>
                          <w:tcW w:w="1134" w:type="dxa"/>
                        </w:tcPr>
                        <w:p w14:paraId="1DF685B0" w14:textId="77777777" w:rsidR="00B526AB" w:rsidRDefault="00B526AB"/>
                      </w:tc>
                      <w:tc>
                        <w:tcPr>
                          <w:tcW w:w="5244" w:type="dxa"/>
                        </w:tcPr>
                        <w:p w14:paraId="15737979" w14:textId="77777777" w:rsidR="00B526AB" w:rsidRDefault="00B526AB"/>
                      </w:tc>
                    </w:tr>
                    <w:tr w:rsidR="00B526AB" w14:paraId="09BC55EE" w14:textId="77777777">
                      <w:trPr>
                        <w:trHeight w:val="240"/>
                      </w:trPr>
                      <w:tc>
                        <w:tcPr>
                          <w:tcW w:w="1134" w:type="dxa"/>
                        </w:tcPr>
                        <w:p w14:paraId="66F0E160" w14:textId="77777777" w:rsidR="00B526AB" w:rsidRDefault="00EE7E91">
                          <w:r>
                            <w:t>Datum</w:t>
                          </w:r>
                        </w:p>
                      </w:tc>
                      <w:tc>
                        <w:tcPr>
                          <w:tcW w:w="5244" w:type="dxa"/>
                        </w:tcPr>
                        <w:p w14:paraId="02C0280E" w14:textId="14704620" w:rsidR="009015D5" w:rsidRDefault="004367A0">
                          <w:r>
                            <w:t>22 september 2025</w:t>
                          </w:r>
                          <w:r w:rsidR="00825834">
                            <w:fldChar w:fldCharType="begin"/>
                          </w:r>
                          <w:r w:rsidR="00825834">
                            <w:instrText xml:space="preserve"> DOCPROPERTY  "iDatum"  \* MERGEFORMAT </w:instrText>
                          </w:r>
                          <w:r w:rsidR="00825834">
                            <w:fldChar w:fldCharType="end"/>
                          </w:r>
                        </w:p>
                      </w:tc>
                    </w:tr>
                    <w:tr w:rsidR="00B526AB" w14:paraId="4B98EF7E" w14:textId="77777777">
                      <w:trPr>
                        <w:trHeight w:val="240"/>
                      </w:trPr>
                      <w:tc>
                        <w:tcPr>
                          <w:tcW w:w="1134" w:type="dxa"/>
                        </w:tcPr>
                        <w:p w14:paraId="193933DA" w14:textId="77777777" w:rsidR="00B526AB" w:rsidRDefault="00EE7E91">
                          <w:r>
                            <w:t>Betreft</w:t>
                          </w:r>
                        </w:p>
                      </w:tc>
                      <w:tc>
                        <w:tcPr>
                          <w:tcW w:w="5244" w:type="dxa"/>
                        </w:tcPr>
                        <w:p w14:paraId="1C8E854D" w14:textId="2BA19B83" w:rsidR="006547AD" w:rsidRDefault="009F4A1E">
                          <w:r>
                            <w:t xml:space="preserve">Beantwoording Kamervragen over het </w:t>
                          </w:r>
                          <w:proofErr w:type="spellStart"/>
                          <w:r>
                            <w:t>uitfaseren</w:t>
                          </w:r>
                          <w:proofErr w:type="spellEnd"/>
                          <w:r>
                            <w:t xml:space="preserve"> van WBS</w:t>
                          </w:r>
                        </w:p>
                      </w:tc>
                    </w:tr>
                    <w:tr w:rsidR="00B526AB" w14:paraId="1D94CB0B" w14:textId="77777777">
                      <w:trPr>
                        <w:trHeight w:val="200"/>
                      </w:trPr>
                      <w:tc>
                        <w:tcPr>
                          <w:tcW w:w="1134" w:type="dxa"/>
                        </w:tcPr>
                        <w:p w14:paraId="45289847" w14:textId="77777777" w:rsidR="00B526AB" w:rsidRDefault="00B526AB"/>
                      </w:tc>
                      <w:tc>
                        <w:tcPr>
                          <w:tcW w:w="5244" w:type="dxa"/>
                        </w:tcPr>
                        <w:p w14:paraId="4166BE06" w14:textId="77777777" w:rsidR="00B526AB" w:rsidRDefault="00B526AB"/>
                      </w:tc>
                    </w:tr>
                  </w:tbl>
                  <w:p w14:paraId="703E16D2" w14:textId="77777777" w:rsidR="00A87D8C" w:rsidRDefault="00A87D8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F451CC4" wp14:editId="596D4FE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CB3BD6" w14:textId="77777777" w:rsidR="009015D5" w:rsidRDefault="0082583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F451CC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5CB3BD6" w14:textId="77777777" w:rsidR="009015D5" w:rsidRDefault="0082583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D4E38"/>
    <w:multiLevelType w:val="multilevel"/>
    <w:tmpl w:val="97C875E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8CB3CD"/>
    <w:multiLevelType w:val="multilevel"/>
    <w:tmpl w:val="E76910C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22510C"/>
    <w:multiLevelType w:val="multilevel"/>
    <w:tmpl w:val="843D965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D53D47E"/>
    <w:multiLevelType w:val="multilevel"/>
    <w:tmpl w:val="561FE25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E2C4B3"/>
    <w:multiLevelType w:val="multilevel"/>
    <w:tmpl w:val="EF43775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1A92A5E"/>
    <w:multiLevelType w:val="multilevel"/>
    <w:tmpl w:val="65501A6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A6947"/>
    <w:multiLevelType w:val="multilevel"/>
    <w:tmpl w:val="72EAAD3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56AA78"/>
    <w:multiLevelType w:val="multilevel"/>
    <w:tmpl w:val="6ADE1C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42530687">
    <w:abstractNumId w:val="3"/>
  </w:num>
  <w:num w:numId="2" w16cid:durableId="302279077">
    <w:abstractNumId w:val="5"/>
  </w:num>
  <w:num w:numId="3" w16cid:durableId="1047218284">
    <w:abstractNumId w:val="4"/>
  </w:num>
  <w:num w:numId="4" w16cid:durableId="1882522133">
    <w:abstractNumId w:val="7"/>
  </w:num>
  <w:num w:numId="5" w16cid:durableId="124390735">
    <w:abstractNumId w:val="0"/>
  </w:num>
  <w:num w:numId="6" w16cid:durableId="1637099614">
    <w:abstractNumId w:val="6"/>
  </w:num>
  <w:num w:numId="7" w16cid:durableId="1396853825">
    <w:abstractNumId w:val="2"/>
  </w:num>
  <w:num w:numId="8" w16cid:durableId="180376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51"/>
    <w:rsid w:val="00014991"/>
    <w:rsid w:val="00017A10"/>
    <w:rsid w:val="00023F0C"/>
    <w:rsid w:val="00043768"/>
    <w:rsid w:val="00051096"/>
    <w:rsid w:val="00080E35"/>
    <w:rsid w:val="00082417"/>
    <w:rsid w:val="000878E0"/>
    <w:rsid w:val="000A0783"/>
    <w:rsid w:val="00114A91"/>
    <w:rsid w:val="00134242"/>
    <w:rsid w:val="00136242"/>
    <w:rsid w:val="00153183"/>
    <w:rsid w:val="00166326"/>
    <w:rsid w:val="00197B92"/>
    <w:rsid w:val="001C27E9"/>
    <w:rsid w:val="0020123C"/>
    <w:rsid w:val="00217FB4"/>
    <w:rsid w:val="00232A33"/>
    <w:rsid w:val="0024284A"/>
    <w:rsid w:val="00257804"/>
    <w:rsid w:val="002845C1"/>
    <w:rsid w:val="0028487B"/>
    <w:rsid w:val="0029252F"/>
    <w:rsid w:val="0029338D"/>
    <w:rsid w:val="002B0FF4"/>
    <w:rsid w:val="002B3D67"/>
    <w:rsid w:val="002E7A46"/>
    <w:rsid w:val="002F2004"/>
    <w:rsid w:val="003350B3"/>
    <w:rsid w:val="00350494"/>
    <w:rsid w:val="0037520E"/>
    <w:rsid w:val="00394298"/>
    <w:rsid w:val="003A31D7"/>
    <w:rsid w:val="003A5053"/>
    <w:rsid w:val="003A6975"/>
    <w:rsid w:val="003B179A"/>
    <w:rsid w:val="003F391E"/>
    <w:rsid w:val="0041753C"/>
    <w:rsid w:val="004212B6"/>
    <w:rsid w:val="00432AB2"/>
    <w:rsid w:val="004367A0"/>
    <w:rsid w:val="00497EBF"/>
    <w:rsid w:val="004A7391"/>
    <w:rsid w:val="004C151C"/>
    <w:rsid w:val="00506BF6"/>
    <w:rsid w:val="005314DB"/>
    <w:rsid w:val="0053262D"/>
    <w:rsid w:val="0054086E"/>
    <w:rsid w:val="0054184A"/>
    <w:rsid w:val="0055618A"/>
    <w:rsid w:val="00560E77"/>
    <w:rsid w:val="00565864"/>
    <w:rsid w:val="005A2DBF"/>
    <w:rsid w:val="005A516F"/>
    <w:rsid w:val="005B2A3F"/>
    <w:rsid w:val="005C0CCB"/>
    <w:rsid w:val="005D2EBD"/>
    <w:rsid w:val="005E0497"/>
    <w:rsid w:val="005E33B2"/>
    <w:rsid w:val="005E6E96"/>
    <w:rsid w:val="00602B21"/>
    <w:rsid w:val="006116F1"/>
    <w:rsid w:val="006245A9"/>
    <w:rsid w:val="00640D63"/>
    <w:rsid w:val="00647C1E"/>
    <w:rsid w:val="006508A3"/>
    <w:rsid w:val="006547AD"/>
    <w:rsid w:val="0065531E"/>
    <w:rsid w:val="00690D49"/>
    <w:rsid w:val="006B45F8"/>
    <w:rsid w:val="006C7C58"/>
    <w:rsid w:val="006F238F"/>
    <w:rsid w:val="006F6A83"/>
    <w:rsid w:val="00737F92"/>
    <w:rsid w:val="00741B5F"/>
    <w:rsid w:val="00765D27"/>
    <w:rsid w:val="00772DCF"/>
    <w:rsid w:val="00772EB7"/>
    <w:rsid w:val="00777801"/>
    <w:rsid w:val="007825FD"/>
    <w:rsid w:val="00790B8C"/>
    <w:rsid w:val="007A42B0"/>
    <w:rsid w:val="007B3D25"/>
    <w:rsid w:val="007C2785"/>
    <w:rsid w:val="00800FCB"/>
    <w:rsid w:val="00810A42"/>
    <w:rsid w:val="00814978"/>
    <w:rsid w:val="00817F03"/>
    <w:rsid w:val="008410F0"/>
    <w:rsid w:val="008706E6"/>
    <w:rsid w:val="00873BAD"/>
    <w:rsid w:val="00887428"/>
    <w:rsid w:val="00892837"/>
    <w:rsid w:val="008A6A36"/>
    <w:rsid w:val="008A72D8"/>
    <w:rsid w:val="008E7929"/>
    <w:rsid w:val="009015D5"/>
    <w:rsid w:val="00964733"/>
    <w:rsid w:val="00993583"/>
    <w:rsid w:val="009F0C22"/>
    <w:rsid w:val="009F4A1E"/>
    <w:rsid w:val="009F6935"/>
    <w:rsid w:val="009F759A"/>
    <w:rsid w:val="00A036F8"/>
    <w:rsid w:val="00A42597"/>
    <w:rsid w:val="00A62E84"/>
    <w:rsid w:val="00A77E36"/>
    <w:rsid w:val="00A85EE7"/>
    <w:rsid w:val="00A87D8C"/>
    <w:rsid w:val="00A94739"/>
    <w:rsid w:val="00B00145"/>
    <w:rsid w:val="00B079C5"/>
    <w:rsid w:val="00B07C02"/>
    <w:rsid w:val="00B13888"/>
    <w:rsid w:val="00B14323"/>
    <w:rsid w:val="00B35C37"/>
    <w:rsid w:val="00B5018A"/>
    <w:rsid w:val="00B526AB"/>
    <w:rsid w:val="00B655C5"/>
    <w:rsid w:val="00B70422"/>
    <w:rsid w:val="00BB5686"/>
    <w:rsid w:val="00BC6861"/>
    <w:rsid w:val="00BD0EEE"/>
    <w:rsid w:val="00C41955"/>
    <w:rsid w:val="00C6113B"/>
    <w:rsid w:val="00CA3196"/>
    <w:rsid w:val="00CB67FD"/>
    <w:rsid w:val="00CC38B0"/>
    <w:rsid w:val="00CE0EB7"/>
    <w:rsid w:val="00CE2B73"/>
    <w:rsid w:val="00D24B51"/>
    <w:rsid w:val="00D418D5"/>
    <w:rsid w:val="00D55182"/>
    <w:rsid w:val="00DA0777"/>
    <w:rsid w:val="00DD4AE5"/>
    <w:rsid w:val="00DD6703"/>
    <w:rsid w:val="00DE32C3"/>
    <w:rsid w:val="00DF1BB6"/>
    <w:rsid w:val="00DF58F5"/>
    <w:rsid w:val="00E20829"/>
    <w:rsid w:val="00E31898"/>
    <w:rsid w:val="00E619D4"/>
    <w:rsid w:val="00E713B3"/>
    <w:rsid w:val="00E979B7"/>
    <w:rsid w:val="00EB3775"/>
    <w:rsid w:val="00EC56AA"/>
    <w:rsid w:val="00EE2368"/>
    <w:rsid w:val="00EE7E91"/>
    <w:rsid w:val="00F30C31"/>
    <w:rsid w:val="00F61453"/>
    <w:rsid w:val="00F87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5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506BF6"/>
    <w:rPr>
      <w:sz w:val="16"/>
      <w:szCs w:val="16"/>
    </w:rPr>
  </w:style>
  <w:style w:type="paragraph" w:styleId="Tekstopmerking">
    <w:name w:val="annotation text"/>
    <w:basedOn w:val="Standaard"/>
    <w:link w:val="TekstopmerkingChar"/>
    <w:uiPriority w:val="99"/>
    <w:unhideWhenUsed/>
    <w:rsid w:val="00506BF6"/>
    <w:pPr>
      <w:spacing w:line="240" w:lineRule="auto"/>
    </w:pPr>
    <w:rPr>
      <w:sz w:val="20"/>
      <w:szCs w:val="20"/>
    </w:rPr>
  </w:style>
  <w:style w:type="character" w:customStyle="1" w:styleId="TekstopmerkingChar">
    <w:name w:val="Tekst opmerking Char"/>
    <w:basedOn w:val="Standaardalinea-lettertype"/>
    <w:link w:val="Tekstopmerking"/>
    <w:uiPriority w:val="99"/>
    <w:rsid w:val="00506BF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06BF6"/>
    <w:rPr>
      <w:b/>
      <w:bCs/>
    </w:rPr>
  </w:style>
  <w:style w:type="character" w:customStyle="1" w:styleId="OnderwerpvanopmerkingChar">
    <w:name w:val="Onderwerp van opmerking Char"/>
    <w:basedOn w:val="TekstopmerkingChar"/>
    <w:link w:val="Onderwerpvanopmerking"/>
    <w:uiPriority w:val="99"/>
    <w:semiHidden/>
    <w:rsid w:val="00506BF6"/>
    <w:rPr>
      <w:rFonts w:ascii="Verdana" w:hAnsi="Verdana"/>
      <w:b/>
      <w:bCs/>
      <w:color w:val="000000"/>
    </w:rPr>
  </w:style>
  <w:style w:type="paragraph" w:styleId="Revisie">
    <w:name w:val="Revision"/>
    <w:hidden/>
    <w:uiPriority w:val="99"/>
    <w:semiHidden/>
    <w:rsid w:val="00BC6861"/>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5E6E9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E6E96"/>
    <w:rPr>
      <w:rFonts w:ascii="Verdana" w:hAnsi="Verdana"/>
      <w:color w:val="000000"/>
    </w:rPr>
  </w:style>
  <w:style w:type="character" w:styleId="Voetnootmarkering">
    <w:name w:val="footnote reference"/>
    <w:basedOn w:val="Standaardalinea-lettertype"/>
    <w:uiPriority w:val="99"/>
    <w:semiHidden/>
    <w:unhideWhenUsed/>
    <w:rsid w:val="005E6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46262">
      <w:bodyDiv w:val="1"/>
      <w:marLeft w:val="0"/>
      <w:marRight w:val="0"/>
      <w:marTop w:val="0"/>
      <w:marBottom w:val="0"/>
      <w:divBdr>
        <w:top w:val="none" w:sz="0" w:space="0" w:color="auto"/>
        <w:left w:val="none" w:sz="0" w:space="0" w:color="auto"/>
        <w:bottom w:val="none" w:sz="0" w:space="0" w:color="auto"/>
        <w:right w:val="none" w:sz="0" w:space="0" w:color="auto"/>
      </w:divBdr>
    </w:div>
    <w:div w:id="1934626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ntwoorden%20Kamervragen%20over%20het%20uitfaseren%20van%20WB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884</ap:Words>
  <ap:Characters>4864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Kamer - Antwoorden Kamervragen over het uitfaseren van WBS</vt:lpstr>
    </vt:vector>
  </ap:TitlesOfParts>
  <ap:LinksUpToDate>false</ap:LinksUpToDate>
  <ap:CharactersWithSpaces>5737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2025-09-18T13:22:00.0000000Z</lastPrinted>
  <dcterms:created xsi:type="dcterms:W3CDTF">2025-09-19T09:45:00.0000000Z</dcterms:created>
  <dcterms:modified xsi:type="dcterms:W3CDTF">2025-09-19T09:45:00.0000000Z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Antwoorden Kamervragen over het uitfaseren van WBS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Goedknegt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Antwoorden Kamervragen over het uitfaseren van WBS</vt:lpwstr>
  </property>
  <property fmtid="{D5CDD505-2E9C-101B-9397-08002B2CF9AE}" pid="36" name="iOnsKenmerk">
    <vt:lpwstr>2025-0000213886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