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175F07" w14:paraId="1BFF12B8" w14:textId="77777777"/>
    <w:p w:rsidR="00F443B2" w14:paraId="237DEE98" w14:textId="77777777"/>
    <w:p w:rsidR="00F443B2" w14:paraId="3136F737" w14:textId="77777777"/>
    <w:p w:rsidR="00F443B2" w14:paraId="24B6C316" w14:textId="77777777"/>
    <w:p w:rsidR="00F443B2" w14:paraId="1266EF1F" w14:textId="77777777"/>
    <w:p w:rsidR="00F443B2" w14:paraId="11F040B8" w14:textId="77777777"/>
    <w:p w:rsidR="00F443B2" w14:paraId="48EF9F1F" w14:textId="77777777"/>
    <w:p w:rsidR="00175F07" w14:paraId="2BB83EA8" w14:textId="77777777">
      <w:r w:rsidRPr="00BF72A9">
        <w:t xml:space="preserve">Hierbij bied ik u de antwoorden aan op de schriftelijke vragen die zijn gesteld door het lid </w:t>
      </w:r>
      <w:r>
        <w:t>Van Houwelingen</w:t>
      </w:r>
      <w:r w:rsidRPr="00BF72A9">
        <w:t xml:space="preserve"> </w:t>
      </w:r>
      <w:r>
        <w:t>(</w:t>
      </w:r>
      <w:r>
        <w:t>FvD</w:t>
      </w:r>
      <w:r>
        <w:t>)</w:t>
      </w:r>
      <w:r w:rsidRPr="00BF72A9">
        <w:t xml:space="preserve"> over </w:t>
      </w:r>
      <w:r>
        <w:t>Palantir</w:t>
      </w:r>
      <w:r w:rsidRPr="00BF72A9">
        <w:t xml:space="preserve">. Deze vragen werden ingezonden op </w:t>
      </w:r>
      <w:r>
        <w:t>11 juli 2025</w:t>
      </w:r>
      <w:r w:rsidRPr="00BF72A9">
        <w:t>, met kenmerk 2025Z14548.</w:t>
      </w:r>
    </w:p>
    <w:p w:rsidR="00175F07" w14:paraId="56487711" w14:textId="77777777">
      <w:bookmarkStart w:name="_Hlk207707775" w:id="0"/>
    </w:p>
    <w:p w:rsidR="00175F07" w14:paraId="350C9E52" w14:textId="77777777"/>
    <w:p w:rsidR="00175F07" w14:paraId="40226CC8" w14:textId="77777777">
      <w:r>
        <w:t xml:space="preserve">De </w:t>
      </w:r>
      <w:r w:rsidR="00A5793E">
        <w:t xml:space="preserve">minister </w:t>
      </w:r>
      <w:r>
        <w:t>van Binnenlandse Zaken en Koninkrijksrelaties</w:t>
      </w:r>
      <w:r w:rsidR="00A5793E">
        <w:t>,</w:t>
      </w:r>
    </w:p>
    <w:p w:rsidR="00175F07" w14:paraId="03B408F4" w14:textId="77777777"/>
    <w:p w:rsidR="00A5793E" w14:paraId="2CC83961" w14:textId="77777777"/>
    <w:p w:rsidR="00175F07" w14:paraId="184E15AF" w14:textId="77777777"/>
    <w:p w:rsidR="00175F07" w14:paraId="06A28D14" w14:textId="77777777"/>
    <w:p w:rsidR="00175F07" w14:paraId="250AFC14" w14:textId="77777777"/>
    <w:p w:rsidR="00175F07" w14:paraId="31754D81" w14:textId="77777777">
      <w:r>
        <w:t>F. Rijkaart</w:t>
      </w:r>
    </w:p>
    <w:p w:rsidRPr="00D9647A" w:rsidR="00BF72A9" w:rsidP="00BF72A9" w14:paraId="7C2B1737" w14:textId="77777777">
      <w:pPr>
        <w:spacing w:line="240" w:lineRule="auto"/>
        <w:rPr>
          <w:b/>
          <w:bCs/>
        </w:rPr>
      </w:pPr>
      <w:r>
        <w:br w:type="page"/>
      </w:r>
      <w:bookmarkEnd w:id="0"/>
      <w:r w:rsidRPr="00D9647A">
        <w:rPr>
          <w:b/>
          <w:bCs/>
        </w:rPr>
        <w:t>2025Z14548</w:t>
      </w:r>
    </w:p>
    <w:p w:rsidR="00BF72A9" w:rsidP="00BF72A9" w14:paraId="1C269284" w14:textId="77777777">
      <w:pPr>
        <w:spacing w:line="240" w:lineRule="auto"/>
      </w:pPr>
    </w:p>
    <w:p w:rsidRPr="00D9647A" w:rsidR="00BF72A9" w:rsidP="00BF72A9" w14:paraId="0ECF9D69" w14:textId="77777777">
      <w:pPr>
        <w:spacing w:line="240" w:lineRule="auto"/>
      </w:pPr>
      <w:r w:rsidRPr="00D9647A">
        <w:t>Vragen van het lid Van Houwelingen (</w:t>
      </w:r>
      <w:r w:rsidRPr="00D9647A">
        <w:t>FvD</w:t>
      </w:r>
      <w:r w:rsidRPr="00D9647A">
        <w:t>) aan de minister van Binnenlandse Zaken en Koninkrijksrelaties</w:t>
      </w:r>
      <w:r>
        <w:t xml:space="preserve"> </w:t>
      </w:r>
      <w:r w:rsidRPr="00D9647A">
        <w:t xml:space="preserve">over </w:t>
      </w:r>
      <w:r w:rsidRPr="00D9647A">
        <w:t>Palantir</w:t>
      </w:r>
      <w:r>
        <w:t xml:space="preserve"> </w:t>
      </w:r>
      <w:r w:rsidRPr="00D9647A">
        <w:t>(ingezonden 11 juli 2025)</w:t>
      </w:r>
    </w:p>
    <w:p w:rsidR="00BF72A9" w:rsidP="00BF72A9" w14:paraId="4DD6753F" w14:textId="77777777">
      <w:pPr>
        <w:spacing w:line="240" w:lineRule="auto"/>
      </w:pPr>
    </w:p>
    <w:p w:rsidRPr="00BF72A9" w:rsidR="00BF72A9" w:rsidP="00BF72A9" w14:paraId="375CE341" w14:textId="77777777">
      <w:pPr>
        <w:spacing w:line="240" w:lineRule="auto"/>
        <w:rPr>
          <w:b/>
          <w:bCs/>
        </w:rPr>
      </w:pPr>
      <w:r w:rsidRPr="00BF72A9">
        <w:rPr>
          <w:b/>
          <w:bCs/>
        </w:rPr>
        <w:t>Vraag 1:</w:t>
      </w:r>
    </w:p>
    <w:p w:rsidRPr="00BF72A9" w:rsidR="00BF72A9" w:rsidP="00BF72A9" w14:paraId="018707A3" w14:textId="77777777">
      <w:pPr>
        <w:spacing w:line="240" w:lineRule="auto"/>
        <w:rPr>
          <w:b/>
          <w:bCs/>
        </w:rPr>
      </w:pPr>
      <w:r w:rsidRPr="00BF72A9">
        <w:rPr>
          <w:b/>
          <w:bCs/>
        </w:rPr>
        <w:t xml:space="preserve">Welke organisatieonderdelen binnen uw ministerie maken/maakten direct gebruik van of hebben/hadden toegang tot </w:t>
      </w:r>
      <w:r w:rsidRPr="00BF72A9">
        <w:rPr>
          <w:b/>
          <w:bCs/>
        </w:rPr>
        <w:t>Palantir</w:t>
      </w:r>
      <w:r w:rsidRPr="00BF72A9">
        <w:rPr>
          <w:b/>
          <w:bCs/>
        </w:rPr>
        <w:t>-software? 1)</w:t>
      </w:r>
    </w:p>
    <w:p w:rsidR="00BF72A9" w:rsidP="00BF72A9" w14:paraId="343CB595" w14:textId="77777777">
      <w:pPr>
        <w:spacing w:line="240" w:lineRule="auto"/>
      </w:pPr>
    </w:p>
    <w:p w:rsidR="00BF72A9" w:rsidP="00BF72A9" w14:paraId="180EE5E8" w14:textId="77777777">
      <w:pPr>
        <w:spacing w:line="240" w:lineRule="auto"/>
      </w:pPr>
      <w:r w:rsidRPr="002F4F08">
        <w:t xml:space="preserve">Uit een inventarisatie binnen BZK blijkt dat er geen gebruik wordt gemaakt van </w:t>
      </w:r>
      <w:r w:rsidRPr="002F4F08">
        <w:t>Palantir</w:t>
      </w:r>
      <w:r w:rsidRPr="002F4F08">
        <w:t>-software. Over de werkwijze van het BZK-onderdeel AIVD worden in het openbaar geen uitspraken gedaan</w:t>
      </w:r>
      <w:r>
        <w:t>.</w:t>
      </w:r>
      <w:r>
        <w:br/>
      </w:r>
    </w:p>
    <w:p w:rsidRPr="00BF72A9" w:rsidR="00BF72A9" w:rsidP="00BF72A9" w14:paraId="0E96ACEB" w14:textId="77777777">
      <w:pPr>
        <w:spacing w:line="240" w:lineRule="auto"/>
        <w:rPr>
          <w:b/>
          <w:bCs/>
        </w:rPr>
      </w:pPr>
      <w:r w:rsidRPr="00BF72A9">
        <w:rPr>
          <w:b/>
          <w:bCs/>
        </w:rPr>
        <w:t>Vraag 2:</w:t>
      </w:r>
    </w:p>
    <w:p w:rsidRPr="00D9647A" w:rsidR="00BF72A9" w:rsidP="00BF72A9" w14:paraId="457474F9" w14:textId="77777777">
      <w:pPr>
        <w:spacing w:line="240" w:lineRule="auto"/>
      </w:pPr>
      <w:r w:rsidRPr="00BF72A9">
        <w:rPr>
          <w:b/>
          <w:bCs/>
        </w:rPr>
        <w:t xml:space="preserve">Zijn er buiten de “Raffinaderij” nog andere projecten of initiatieven (geweest) die gebruik maken/maakten van </w:t>
      </w:r>
      <w:r w:rsidRPr="00BF72A9">
        <w:rPr>
          <w:b/>
          <w:bCs/>
        </w:rPr>
        <w:t>Palantir</w:t>
      </w:r>
      <w:r w:rsidRPr="00BF72A9">
        <w:rPr>
          <w:b/>
          <w:bCs/>
        </w:rPr>
        <w:t>-software? Zo ja, welk organisatieonderdeel ontplooit/ontplooide dat initiatief en onder welke projectnaam of titel?</w:t>
      </w:r>
    </w:p>
    <w:p w:rsidR="00BF72A9" w:rsidP="00BF72A9" w14:paraId="1FB83C21" w14:textId="77777777">
      <w:pPr>
        <w:spacing w:line="240" w:lineRule="auto"/>
      </w:pPr>
    </w:p>
    <w:p w:rsidR="00BF72A9" w:rsidP="00BF72A9" w14:paraId="79E77AAD" w14:textId="77777777">
      <w:pPr>
        <w:spacing w:line="240" w:lineRule="auto"/>
      </w:pPr>
      <w:r>
        <w:t xml:space="preserve">Ten aanzien van de zogenoemde “Raffinaderij” geldt dat dit een programma betreft dat buiten het domein van BZK valt. </w:t>
      </w:r>
      <w:r>
        <w:t>Daarnaast verwijs ik u graag naar de beantwoording van schriftelijke Kamervragen door de minister van Justitie en Veiligheid</w:t>
      </w:r>
      <w:r>
        <w:t>.</w:t>
      </w:r>
      <w:r>
        <w:rPr>
          <w:rStyle w:val="FootnoteReference"/>
        </w:rPr>
        <w:footnoteReference w:id="2"/>
      </w:r>
    </w:p>
    <w:p w:rsidR="00BF72A9" w:rsidP="00BF72A9" w14:paraId="405A43FF" w14:textId="77777777">
      <w:pPr>
        <w:spacing w:line="240" w:lineRule="auto"/>
      </w:pPr>
    </w:p>
    <w:p w:rsidRPr="00BF72A9" w:rsidR="00BF72A9" w:rsidP="00BF72A9" w14:paraId="61EF5EEF" w14:textId="77777777">
      <w:pPr>
        <w:spacing w:line="240" w:lineRule="auto"/>
        <w:rPr>
          <w:b/>
          <w:bCs/>
        </w:rPr>
      </w:pPr>
      <w:r w:rsidRPr="00BF72A9">
        <w:rPr>
          <w:b/>
          <w:bCs/>
        </w:rPr>
        <w:t>Vraag 3:</w:t>
      </w:r>
    </w:p>
    <w:p w:rsidRPr="00D9647A" w:rsidR="00BF72A9" w:rsidP="00BF72A9" w14:paraId="3719D3BC" w14:textId="77777777">
      <w:pPr>
        <w:spacing w:line="240" w:lineRule="auto"/>
      </w:pPr>
      <w:r w:rsidRPr="00BF72A9">
        <w:rPr>
          <w:b/>
          <w:bCs/>
        </w:rPr>
        <w:t xml:space="preserve">Welke organisatieonderdelen (onder organisatieonderdelen worden ook samenwerkingsverbanden als het Regionaal Informatie- en Expertisecentrum, Landelijk Informatie- en Expertisecentrum, infobox Crimineel en Onverklaarbaar Vermogen, etc. verstaan) en/of functionarissen maken/maakten gebruik van of hebben/hadden toegang tot de informatieproducten uit de “Raffinaderij” en/of </w:t>
      </w:r>
      <w:r w:rsidRPr="00BF72A9">
        <w:rPr>
          <w:b/>
          <w:bCs/>
        </w:rPr>
        <w:t>Palantir</w:t>
      </w:r>
      <w:r w:rsidRPr="00BF72A9">
        <w:rPr>
          <w:b/>
          <w:bCs/>
        </w:rPr>
        <w:t>-software?</w:t>
      </w:r>
    </w:p>
    <w:p w:rsidR="00BF72A9" w:rsidP="00BF72A9" w14:paraId="74DCB620" w14:textId="77777777">
      <w:pPr>
        <w:spacing w:line="240" w:lineRule="auto"/>
      </w:pPr>
    </w:p>
    <w:p w:rsidR="00BF72A9" w:rsidP="00BF72A9" w14:paraId="5243D9DE" w14:textId="77777777">
      <w:pPr>
        <w:spacing w:line="240" w:lineRule="auto"/>
      </w:pPr>
      <w:r>
        <w:t xml:space="preserve">Zie het antwoord op vraag </w:t>
      </w:r>
      <w:r w:rsidR="006054CB">
        <w:t>2</w:t>
      </w:r>
    </w:p>
    <w:p w:rsidR="00BF72A9" w:rsidP="00BF72A9" w14:paraId="1009F763" w14:textId="77777777">
      <w:pPr>
        <w:spacing w:line="240" w:lineRule="auto"/>
      </w:pPr>
    </w:p>
    <w:p w:rsidRPr="00BF72A9" w:rsidR="00BF72A9" w:rsidP="00BF72A9" w14:paraId="69644D5B" w14:textId="77777777">
      <w:pPr>
        <w:spacing w:line="240" w:lineRule="auto"/>
        <w:rPr>
          <w:b/>
          <w:bCs/>
        </w:rPr>
      </w:pPr>
      <w:r w:rsidRPr="00BF72A9">
        <w:rPr>
          <w:b/>
          <w:bCs/>
        </w:rPr>
        <w:t>Vraag 4:</w:t>
      </w:r>
    </w:p>
    <w:p w:rsidRPr="00D9647A" w:rsidR="00BF72A9" w:rsidP="00BF72A9" w14:paraId="47F88555" w14:textId="77777777">
      <w:pPr>
        <w:spacing w:line="240" w:lineRule="auto"/>
      </w:pPr>
      <w:r w:rsidRPr="00BF72A9">
        <w:rPr>
          <w:b/>
          <w:bCs/>
        </w:rPr>
        <w:t xml:space="preserve">Zijn er organisatieonderdelen die onder uw ministeriële verantwoordelijkheid vallen die data delen met de “Raffinaderij” of andere </w:t>
      </w:r>
      <w:r w:rsidRPr="00BF72A9">
        <w:rPr>
          <w:b/>
          <w:bCs/>
        </w:rPr>
        <w:t>Palantir</w:t>
      </w:r>
      <w:r w:rsidRPr="00BF72A9">
        <w:rPr>
          <w:b/>
          <w:bCs/>
        </w:rPr>
        <w:t>-gerelateerde initiatieven? Zo ja, welke organisatieonderdelen zijn dat?</w:t>
      </w:r>
    </w:p>
    <w:p w:rsidR="00BF72A9" w:rsidP="00BF72A9" w14:paraId="241FEF96" w14:textId="77777777">
      <w:pPr>
        <w:spacing w:line="240" w:lineRule="auto"/>
      </w:pPr>
    </w:p>
    <w:p w:rsidR="00BF72A9" w:rsidP="00BF72A9" w14:paraId="783721EF" w14:textId="77777777">
      <w:pPr>
        <w:spacing w:line="240" w:lineRule="auto"/>
      </w:pPr>
      <w:r>
        <w:t xml:space="preserve">Zie het antwoord op vraag </w:t>
      </w:r>
      <w:r w:rsidR="006054CB">
        <w:t>2.</w:t>
      </w:r>
    </w:p>
    <w:p w:rsidR="00BF72A9" w:rsidP="00BF72A9" w14:paraId="761DC2DC" w14:textId="77777777">
      <w:pPr>
        <w:spacing w:line="240" w:lineRule="auto"/>
      </w:pPr>
    </w:p>
    <w:p w:rsidRPr="00BF72A9" w:rsidR="00BF72A9" w:rsidP="00BF72A9" w14:paraId="6EC967A2" w14:textId="77777777">
      <w:pPr>
        <w:spacing w:line="240" w:lineRule="auto"/>
        <w:rPr>
          <w:b/>
          <w:bCs/>
        </w:rPr>
      </w:pPr>
      <w:r w:rsidRPr="00BF72A9">
        <w:rPr>
          <w:b/>
          <w:bCs/>
        </w:rPr>
        <w:t>Vraag 5:</w:t>
      </w:r>
    </w:p>
    <w:p w:rsidRPr="00D9647A" w:rsidR="00BF72A9" w:rsidP="00BF72A9" w14:paraId="3F99997A" w14:textId="77777777">
      <w:pPr>
        <w:spacing w:line="240" w:lineRule="auto"/>
      </w:pPr>
      <w:r w:rsidRPr="00BF72A9">
        <w:rPr>
          <w:b/>
          <w:bCs/>
        </w:rPr>
        <w:t>Kunnen de vragen binnen drie weken en afzonderlijk beantwoord worden?</w:t>
      </w:r>
    </w:p>
    <w:p w:rsidR="00BF72A9" w:rsidP="00BF72A9" w14:paraId="02A1BF41" w14:textId="77777777">
      <w:pPr>
        <w:spacing w:line="240" w:lineRule="auto"/>
      </w:pPr>
    </w:p>
    <w:p w:rsidR="00BF72A9" w:rsidP="00BF72A9" w14:paraId="1232E39A" w14:textId="77777777">
      <w:pPr>
        <w:spacing w:line="240" w:lineRule="auto"/>
      </w:pPr>
      <w:r>
        <w:t>De vragen zijn zo spoedig mogelijk</w:t>
      </w:r>
      <w:r w:rsidR="00775B40">
        <w:t xml:space="preserve"> en afzonderlijk</w:t>
      </w:r>
      <w:r>
        <w:t xml:space="preserve"> beantwoord.</w:t>
      </w:r>
    </w:p>
    <w:p w:rsidR="00A5793E" w:rsidP="00BF72A9" w14:paraId="45524D42" w14:textId="77777777">
      <w:pPr>
        <w:spacing w:line="240" w:lineRule="auto"/>
      </w:pPr>
    </w:p>
    <w:p w:rsidRPr="00D9647A" w:rsidR="00BF72A9" w:rsidP="00BF72A9" w14:paraId="016AC44F" w14:textId="77777777">
      <w:pPr>
        <w:spacing w:line="240" w:lineRule="auto"/>
      </w:pPr>
      <w:r w:rsidRPr="00D9647A">
        <w:t xml:space="preserve">1) </w:t>
      </w:r>
      <w:r w:rsidRPr="00D9647A">
        <w:t>NieuwRechts</w:t>
      </w:r>
      <w:r w:rsidRPr="00D9647A">
        <w:t>, 10 juli 2025, 'Hoe de Nederlandse overheid stilletjes een politiestaat optuigt met</w:t>
      </w:r>
    </w:p>
    <w:p w:rsidR="00175F07" w:rsidP="007C6C19" w14:paraId="77F9AA51" w14:textId="77777777">
      <w:pPr>
        <w:spacing w:line="240" w:lineRule="auto"/>
      </w:pPr>
      <w:r w:rsidRPr="00D9647A">
        <w:t>Palantir</w:t>
      </w:r>
      <w:r w:rsidRPr="00D9647A">
        <w:t>' (</w:t>
      </w:r>
      <w:hyperlink w:history="1" r:id="rId7">
        <w:r w:rsidRPr="00D9647A">
          <w:rPr>
            <w:rStyle w:val="Hyperlink"/>
          </w:rPr>
          <w:t>nieuwrechts.nl/105250-hoe-de-nederlandse-overheid-stilletjes-een-politiestaat-optuigt-met-palantir</w:t>
        </w:r>
      </w:hyperlink>
      <w:r w:rsidRPr="00D9647A">
        <w:t>)</w:t>
      </w:r>
    </w:p>
    <w:sectPr>
      <w:headerReference w:type="default" r:id="rId8"/>
      <w:footerReference w:type="default" r:id="rId9"/>
      <w:headerReference w:type="first" r:id="rId10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75F07" w14:paraId="45317831" w14:textId="77777777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64A01" w14:paraId="42DA40AC" w14:textId="77777777">
      <w:pPr>
        <w:spacing w:line="240" w:lineRule="auto"/>
      </w:pPr>
      <w:r>
        <w:separator/>
      </w:r>
    </w:p>
  </w:footnote>
  <w:footnote w:type="continuationSeparator" w:id="1">
    <w:p w:rsidR="00464A01" w14:paraId="121EC618" w14:textId="77777777">
      <w:pPr>
        <w:spacing w:line="240" w:lineRule="auto"/>
      </w:pPr>
      <w:r>
        <w:continuationSeparator/>
      </w:r>
    </w:p>
  </w:footnote>
  <w:footnote w:id="2">
    <w:p w:rsidR="006054CB" w14:paraId="6E982B3E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054CB">
        <w:t>Aanhangsel Handelingen, vergaderjaar 2024-2025, nr. 2790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75F07" w14:paraId="725B6030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81A04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2049" type="#_x0000_t202" style="width:377pt;height:12.7pt;margin-top:154.75pt;margin-left:79.3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C81A04" w14:paraId="01908C41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75F07" w14:textId="77777777">
                          <w:pPr>
                            <w:pStyle w:val="Referentiegegevensbold"/>
                          </w:pPr>
                          <w:r>
                            <w:t>DG Digitalisering &amp; Overheidsorganisatie</w:t>
                          </w:r>
                        </w:p>
                        <w:p w:rsidR="00175F07" w14:textId="77777777">
                          <w:pPr>
                            <w:pStyle w:val="Referentiegegevens"/>
                          </w:pPr>
                          <w:r>
                            <w:t>DGDOO-CIO-</w:t>
                          </w:r>
                          <w:r>
                            <w:t>Inform.beveiliging</w:t>
                          </w:r>
                          <w:r>
                            <w:t xml:space="preserve"> &amp; Privacy</w:t>
                          </w:r>
                        </w:p>
                        <w:p w:rsidR="00175F07" w14:textId="77777777">
                          <w:pPr>
                            <w:pStyle w:val="WitregelW1"/>
                          </w:pPr>
                        </w:p>
                        <w:p w:rsidR="00175F07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83398E" w14:textId="65A50D3A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AD30E9">
                            <w:t>2025-0000544062</w:t>
                          </w:r>
                          <w:r w:rsidR="00AD30E9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22-aa3c-11ea-a756-beb5f67e67be" o:spid="_x0000_s2050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175F07" w14:paraId="29FFFDC0" w14:textId="77777777">
                    <w:pPr>
                      <w:pStyle w:val="Referentiegegevensbold"/>
                    </w:pPr>
                    <w:r>
                      <w:t>DG Digitalisering &amp; Overheidsorganisatie</w:t>
                    </w:r>
                  </w:p>
                  <w:p w:rsidR="00175F07" w14:paraId="5CB67418" w14:textId="77777777">
                    <w:pPr>
                      <w:pStyle w:val="Referentiegegevens"/>
                    </w:pPr>
                    <w:r>
                      <w:t>DGDOO-CIO-</w:t>
                    </w:r>
                    <w:r>
                      <w:t>Inform.beveiliging</w:t>
                    </w:r>
                    <w:r>
                      <w:t xml:space="preserve"> &amp; Privacy</w:t>
                    </w:r>
                  </w:p>
                  <w:p w:rsidR="00175F07" w14:paraId="5E90ADE5" w14:textId="77777777">
                    <w:pPr>
                      <w:pStyle w:val="WitregelW1"/>
                    </w:pPr>
                  </w:p>
                  <w:p w:rsidR="00175F07" w14:paraId="6F6C255F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83398E" w14:paraId="22E29F08" w14:textId="65A50D3A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AD30E9">
                      <w:t>2025-0000544062</w:t>
                    </w:r>
                    <w:r w:rsidR="00AD30E9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81A04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C81A04" w14:paraId="54B1D9DB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3398E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2" type="#_x0000_t202" alt="Paginanummering" style="width:101.25pt;height:12.75pt;margin-top:802.75pt;margin-left:466.2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83398E" w14:paraId="79D5EDB8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75F07" w14:paraId="545B314A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75F07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2003787712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03787712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2053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p w:rsidR="00175F07" w14:paraId="6849743A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6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75F07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974783734" name="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74783734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83cb846-a587-474e-9efc-17a024d629a0" o:spid="_x0000_s2054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175F07" w14:paraId="51CE18C4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8" name="Logotype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75F07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053fe88-db2b-430b-bcc5-fbb915a19314" o:spid="_x0000_s2055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175F07" w14:paraId="09751863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75F07" w14:textId="77777777">
                          <w:r>
                            <w:t>Aan de voorzitter van de Tweede Kamer der Staten-Generaal</w:t>
                          </w:r>
                        </w:p>
                        <w:p w:rsidR="00175F07" w14:textId="77777777">
                          <w:r>
                            <w:t>Postbus 20018</w:t>
                          </w:r>
                        </w:p>
                        <w:p w:rsidR="00175F07" w14:textId="77777777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302f2a1-bb28-4417-9701-e3b1450e5fb6" o:spid="_x0000_s2056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175F07" w14:paraId="50DD4C14" w14:textId="77777777">
                    <w:r>
                      <w:t>Aan de voorzitter van de Tweede Kamer der Staten-Generaal</w:t>
                    </w:r>
                  </w:p>
                  <w:p w:rsidR="00175F07" w14:paraId="54BC71CF" w14:textId="77777777">
                    <w:r>
                      <w:t>Postbus 20018</w:t>
                    </w:r>
                  </w:p>
                  <w:p w:rsidR="00175F07" w14:paraId="5C66E42B" w14:textId="77777777">
                    <w:r>
                      <w:t>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1009015</wp:posOffset>
              </wp:positionH>
              <wp:positionV relativeFrom="paragraph">
                <wp:posOffset>3354704</wp:posOffset>
              </wp:positionV>
              <wp:extent cx="4787900" cy="32385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379AB332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175F07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175F07" w14:textId="29A649EF">
                                <w:r>
                                  <w:t>22 september 2025</w:t>
                                </w:r>
                              </w:p>
                            </w:tc>
                          </w:tr>
                          <w:tr w14:paraId="0A170383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175F07" w14:textId="77777777">
                                <w:bookmarkStart w:id="1" w:name="_Hlk209428151"/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175F07" w14:textId="77777777">
                                <w:r>
                                  <w:t xml:space="preserve">Beantwoording Kamervragen gebruik software </w:t>
                                </w:r>
                                <w:r>
                                  <w:t>Palantir</w:t>
                                </w:r>
                              </w:p>
                            </w:tc>
                          </w:tr>
                          <w:bookmarkEnd w:id="1"/>
                        </w:tbl>
                        <w:p w:rsidR="00C81A04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1670fa0c-13cb-45ec-92be-ef1f34d237c5" o:spid="_x0000_s2057" type="#_x0000_t202" style="width:377pt;height:25.5pt;margin-top:264.15pt;margin-left:79.45pt;mso-position-horizont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379AB331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175F07" w14:paraId="717BD434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175F07" w14:paraId="3688C282" w14:textId="29A649EF">
                          <w:r>
                            <w:t>22 september 2025</w:t>
                          </w:r>
                        </w:p>
                      </w:tc>
                    </w:tr>
                    <w:tr w14:paraId="0A170382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175F07" w14:paraId="44D940F5" w14:textId="77777777">
                          <w:bookmarkStart w:id="1" w:name="_Hlk209428151"/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175F07" w14:paraId="5D9DCEE5" w14:textId="77777777">
                          <w:r>
                            <w:t xml:space="preserve">Beantwoording Kamervragen gebruik software </w:t>
                          </w:r>
                          <w:r>
                            <w:t>Palantir</w:t>
                          </w:r>
                        </w:p>
                      </w:tc>
                    </w:tr>
                    <w:bookmarkEnd w:id="1"/>
                  </w:tbl>
                  <w:p w:rsidR="00C81A04" w14:paraId="2FEE3D50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75F07" w14:textId="77777777">
                          <w:pPr>
                            <w:pStyle w:val="Referentiegegevensbold"/>
                          </w:pPr>
                          <w:r>
                            <w:t>DG Digitalisering &amp; Overheidsorganisatie</w:t>
                          </w:r>
                        </w:p>
                        <w:p w:rsidR="00175F07" w14:textId="77777777">
                          <w:pPr>
                            <w:pStyle w:val="Referentiegegevens"/>
                          </w:pPr>
                          <w:r>
                            <w:t>DGDOO-CIO-</w:t>
                          </w:r>
                          <w:r>
                            <w:t>Inform.beveiliging</w:t>
                          </w:r>
                          <w:r>
                            <w:t xml:space="preserve"> &amp; Privacy</w:t>
                          </w:r>
                        </w:p>
                        <w:p w:rsidR="00175F07" w14:textId="77777777">
                          <w:pPr>
                            <w:pStyle w:val="WitregelW1"/>
                          </w:pPr>
                        </w:p>
                        <w:p w:rsidR="00175F07" w:rsidRPr="00BF72A9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BF72A9">
                            <w:rPr>
                              <w:lang w:val="de-DE"/>
                            </w:rPr>
                            <w:t>Turfmarkt</w:t>
                          </w:r>
                          <w:r w:rsidRPr="00BF72A9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:rsidR="00175F07" w:rsidRPr="00BF72A9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BF72A9">
                            <w:rPr>
                              <w:lang w:val="de-DE"/>
                            </w:rPr>
                            <w:t>2511 DP Den Haag</w:t>
                          </w:r>
                        </w:p>
                        <w:p w:rsidR="00175F07" w:rsidRPr="00BF72A9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BF72A9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175F07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175F07" w14:textId="77777777">
                          <w:pPr>
                            <w:pStyle w:val="WitregelW1"/>
                          </w:pPr>
                        </w:p>
                        <w:p w:rsidR="00175F07" w14:textId="77777777">
                          <w:pPr>
                            <w:pStyle w:val="WitregelW2"/>
                          </w:pPr>
                        </w:p>
                        <w:p w:rsidR="00175F07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bookmarkStart w:id="2" w:name="_Hlk209428319"/>
                        <w:p w:rsidR="0083398E" w14:textId="041EABB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AD30E9">
                            <w:t>2025-0000544062</w:t>
                          </w:r>
                          <w:r>
                            <w:fldChar w:fldCharType="end"/>
                          </w:r>
                        </w:p>
                        <w:bookmarkEnd w:id="2"/>
                        <w:p w:rsidR="00175F07" w14:textId="77777777">
                          <w:pPr>
                            <w:pStyle w:val="WitregelW1"/>
                          </w:pPr>
                        </w:p>
                        <w:p w:rsidR="00175F07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a29ef58-fa5a-4ef1-bc47-43f659f7c670" o:spid="_x0000_s2058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175F07" w14:paraId="27DCD773" w14:textId="77777777">
                    <w:pPr>
                      <w:pStyle w:val="Referentiegegevensbold"/>
                    </w:pPr>
                    <w:r>
                      <w:t>DG Digitalisering &amp; Overheidsorganisatie</w:t>
                    </w:r>
                  </w:p>
                  <w:p w:rsidR="00175F07" w14:paraId="5E422168" w14:textId="77777777">
                    <w:pPr>
                      <w:pStyle w:val="Referentiegegevens"/>
                    </w:pPr>
                    <w:r>
                      <w:t>DGDOO-CIO-</w:t>
                    </w:r>
                    <w:r>
                      <w:t>Inform.beveiliging</w:t>
                    </w:r>
                    <w:r>
                      <w:t xml:space="preserve"> &amp; Privacy</w:t>
                    </w:r>
                  </w:p>
                  <w:p w:rsidR="00175F07" w14:paraId="2A086953" w14:textId="77777777">
                    <w:pPr>
                      <w:pStyle w:val="WitregelW1"/>
                    </w:pPr>
                  </w:p>
                  <w:p w:rsidR="00175F07" w:rsidRPr="00BF72A9" w14:paraId="1FBD6720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BF72A9">
                      <w:rPr>
                        <w:lang w:val="de-DE"/>
                      </w:rPr>
                      <w:t>Turfmarkt</w:t>
                    </w:r>
                    <w:r w:rsidRPr="00BF72A9">
                      <w:rPr>
                        <w:lang w:val="de-DE"/>
                      </w:rPr>
                      <w:t xml:space="preserve"> 147</w:t>
                    </w:r>
                  </w:p>
                  <w:p w:rsidR="00175F07" w:rsidRPr="00BF72A9" w14:paraId="402A0586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BF72A9">
                      <w:rPr>
                        <w:lang w:val="de-DE"/>
                      </w:rPr>
                      <w:t>2511 DP Den Haag</w:t>
                    </w:r>
                  </w:p>
                  <w:p w:rsidR="00175F07" w:rsidRPr="00BF72A9" w14:paraId="2722C9C9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BF72A9">
                      <w:rPr>
                        <w:lang w:val="de-DE"/>
                      </w:rPr>
                      <w:t>Postbus 20011</w:t>
                    </w:r>
                  </w:p>
                  <w:p w:rsidR="00175F07" w14:paraId="7CA3F144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175F07" w14:paraId="386BC852" w14:textId="77777777">
                    <w:pPr>
                      <w:pStyle w:val="WitregelW1"/>
                    </w:pPr>
                  </w:p>
                  <w:p w:rsidR="00175F07" w14:paraId="273DEF30" w14:textId="77777777">
                    <w:pPr>
                      <w:pStyle w:val="WitregelW2"/>
                    </w:pPr>
                  </w:p>
                  <w:p w:rsidR="00175F07" w14:paraId="0E0DBE10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bookmarkStart w:id="2" w:name="_Hlk209428319"/>
                  <w:p w:rsidR="0083398E" w14:paraId="40411313" w14:textId="041EABB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AD30E9">
                      <w:t>2025-0000544062</w:t>
                    </w:r>
                    <w:r>
                      <w:fldChar w:fldCharType="end"/>
                    </w:r>
                  </w:p>
                  <w:bookmarkEnd w:id="2"/>
                  <w:p w:rsidR="00175F07" w14:paraId="1B85A0A3" w14:textId="77777777">
                    <w:pPr>
                      <w:pStyle w:val="WitregelW1"/>
                    </w:pPr>
                  </w:p>
                  <w:p w:rsidR="00175F07" w14:paraId="707053CB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3398E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c795519-edb4-40fa-b772-922592680a29" o:spid="_x0000_s2059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83398E" w14:paraId="0EEC7F0B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0768" behindDoc="0" locked="1" layoutInCell="1" allowOverlap="1">
              <wp:simplePos x="0" y="0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81A04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ea113d41-b39a-4e3b-9a6a-dce66e72abe4" o:spid="_x0000_s2060" type="#_x0000_t202" alt="Voettekst" style="width:377pt;height:12.75pt;margin-top:802.95pt;margin-left:78.6pt;mso-position-horizontal-relative:page;mso-wrap-distance-bottom:0;mso-wrap-distance-left:0;mso-wrap-distance-right:0;mso-wrap-distance-top:0;mso-wrap-style:square;position:absolute;v-text-anchor:top;visibility:visible;z-index:251681792" filled="f" stroked="f">
              <v:textbox inset="0,0,0,0">
                <w:txbxContent>
                  <w:p w:rsidR="00C81A04" w14:paraId="251D4730" w14:textId="77777777"/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8B6CC090"/>
    <w:multiLevelType w:val="multilevel"/>
    <w:tmpl w:val="7D1242A8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>
    <w:nsid w:val="CA544710"/>
    <w:multiLevelType w:val="multilevel"/>
    <w:tmpl w:val="592934C4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>
    <w:nsid w:val="07926AFA"/>
    <w:multiLevelType w:val="multilevel"/>
    <w:tmpl w:val="93AB4C09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3">
    <w:nsid w:val="46162D7A"/>
    <w:multiLevelType w:val="multilevel"/>
    <w:tmpl w:val="8852E33E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68646679">
    <w:abstractNumId w:val="2"/>
  </w:num>
  <w:num w:numId="2" w16cid:durableId="1929845619">
    <w:abstractNumId w:val="0"/>
  </w:num>
  <w:num w:numId="3" w16cid:durableId="1534537227">
    <w:abstractNumId w:val="1"/>
  </w:num>
  <w:num w:numId="4" w16cid:durableId="12441425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2A9"/>
    <w:rsid w:val="00065EA8"/>
    <w:rsid w:val="00175F07"/>
    <w:rsid w:val="0019329C"/>
    <w:rsid w:val="002F4F08"/>
    <w:rsid w:val="00464A01"/>
    <w:rsid w:val="0046684B"/>
    <w:rsid w:val="004E407B"/>
    <w:rsid w:val="005A6FE0"/>
    <w:rsid w:val="005E727C"/>
    <w:rsid w:val="006054CB"/>
    <w:rsid w:val="00711463"/>
    <w:rsid w:val="0071257D"/>
    <w:rsid w:val="00775B40"/>
    <w:rsid w:val="007C6C19"/>
    <w:rsid w:val="007E55CB"/>
    <w:rsid w:val="0083398E"/>
    <w:rsid w:val="008934AC"/>
    <w:rsid w:val="008A5B20"/>
    <w:rsid w:val="0090635B"/>
    <w:rsid w:val="00A54981"/>
    <w:rsid w:val="00A5793E"/>
    <w:rsid w:val="00AD30E9"/>
    <w:rsid w:val="00B36283"/>
    <w:rsid w:val="00BC47B1"/>
    <w:rsid w:val="00BF72A9"/>
    <w:rsid w:val="00C0788B"/>
    <w:rsid w:val="00C81A04"/>
    <w:rsid w:val="00CA19BB"/>
    <w:rsid w:val="00CC00F6"/>
    <w:rsid w:val="00CE2772"/>
    <w:rsid w:val="00D34C64"/>
    <w:rsid w:val="00D3575E"/>
    <w:rsid w:val="00D81020"/>
    <w:rsid w:val="00D9647A"/>
    <w:rsid w:val="00D9792E"/>
    <w:rsid w:val="00DB7861"/>
    <w:rsid w:val="00E27299"/>
    <w:rsid w:val="00E6725B"/>
    <w:rsid w:val="00F443B2"/>
    <w:rsid w:val="00FB7360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AF4A9C8"/>
  <w15:docId w15:val="{8F94671C-712E-45D0-B8ED-1CE517D84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BF72A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BF72A9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BF72A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BF72A9"/>
    <w:rPr>
      <w:rFonts w:ascii="Verdana" w:hAnsi="Verdana"/>
      <w:color w:val="000000"/>
      <w:sz w:val="18"/>
      <w:szCs w:val="18"/>
    </w:rPr>
  </w:style>
  <w:style w:type="paragraph" w:styleId="FootnoteText">
    <w:name w:val="footnote text"/>
    <w:basedOn w:val="Normal"/>
    <w:link w:val="VoetnoottekstChar"/>
    <w:uiPriority w:val="99"/>
    <w:semiHidden/>
    <w:unhideWhenUsed/>
    <w:rsid w:val="006054CB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DefaultParagraphFont"/>
    <w:link w:val="FootnoteText"/>
    <w:uiPriority w:val="99"/>
    <w:semiHidden/>
    <w:rsid w:val="006054CB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6054CB"/>
    <w:rPr>
      <w:vertAlign w:val="superscript"/>
    </w:rPr>
  </w:style>
  <w:style w:type="paragraph" w:styleId="Revision">
    <w:name w:val="Revision"/>
    <w:hidden/>
    <w:uiPriority w:val="99"/>
    <w:semiHidden/>
    <w:rsid w:val="007E55CB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1" /><Relationship Type="http://schemas.openxmlformats.org/officeDocument/2006/relationships/header" Target="header2.xml" Id="rId10" /><Relationship Type="http://schemas.openxmlformats.org/officeDocument/2006/relationships/theme" Target="theme/theme1.xml" Id="rId11" /><Relationship Type="http://schemas.openxmlformats.org/officeDocument/2006/relationships/numbering" Target="numbering.xml" Id="rId12" /><Relationship Type="http://schemas.openxmlformats.org/officeDocument/2006/relationships/styles" Target="styles.xml" Id="rId13" /><Relationship Type="http://schemas.openxmlformats.org/officeDocument/2006/relationships/settings" Target="settings.xml" Id="rId2" /><Relationship Type="http://schemas.openxmlformats.org/officeDocument/2006/relationships/webSettings" Target="webSettings.xml" Id="rId3" /><Relationship Type="http://schemas.openxmlformats.org/officeDocument/2006/relationships/fontTable" Target="fontTable.xml" Id="rId4" /><Relationship Type="http://schemas.openxmlformats.org/officeDocument/2006/relationships/hyperlink" Target="https://nieuwrechts.nl/105250-hoe-de-nederlandse-overheid-stilletjes-een-politiestaat-optuigt-met-palantir" TargetMode="External" Id="rId7" /><Relationship Type="http://schemas.openxmlformats.org/officeDocument/2006/relationships/header" Target="header1.xml" Id="rId8" /><Relationship Type="http://schemas.openxmlformats.org/officeDocument/2006/relationships/footer" Target="footer1.xml" Id="rId9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H:\Downloads\Brief%20(19).dotx" TargetMode="External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373</ap:Words>
  <ap:Characters>2054</ap:Characters>
  <ap:DocSecurity>0</ap:DocSecurity>
  <ap:Lines>17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Beantwoording Kamervragen gebruik software Palantir</vt:lpstr>
    </vt:vector>
  </ap:TitlesOfParts>
  <ap:LinksUpToDate>false</ap:LinksUpToDate>
  <ap:CharactersWithSpaces>2423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lastPrinted>2025-09-22T08:13:00.0000000Z</lastPrinted>
  <dcterms:created xsi:type="dcterms:W3CDTF">2025-08-21T13:43:00.0000000Z</dcterms:created>
  <dcterms:modified xsi:type="dcterms:W3CDTF">2025-09-22T08:13:00.0000000Z</dcterms:modified>
  <dc:creator/>
  <lastModifiedBy/>
  <dc:description>------------------------</dc:description>
  <dc:subject/>
  <keywords/>
  <version/>
  <category/>
</coreProperties>
</file>