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E7701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438F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6EF1E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6798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68DAE6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941B7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54027BF" w14:textId="77777777"/>
        </w:tc>
      </w:tr>
      <w:tr w:rsidR="0028220F" w:rsidTr="0065630E" w14:paraId="07338C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1A7626" w14:textId="77777777"/>
        </w:tc>
      </w:tr>
      <w:tr w:rsidR="0028220F" w:rsidTr="0065630E" w14:paraId="7017D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AFB3E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9598E7" w14:textId="77777777">
            <w:pPr>
              <w:rPr>
                <w:b/>
              </w:rPr>
            </w:pPr>
          </w:p>
        </w:tc>
      </w:tr>
      <w:tr w:rsidR="0028220F" w:rsidTr="0065630E" w14:paraId="332FB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4033E" w14:paraId="5E86A91C" w14:textId="48B06E9A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8647" w:type="dxa"/>
            <w:gridSpan w:val="2"/>
          </w:tcPr>
          <w:p w:rsidRPr="00F4033E" w:rsidR="0028220F" w:rsidP="0065630E" w:rsidRDefault="00F4033E" w14:paraId="6F127C19" w14:textId="4DA894B8">
            <w:pPr>
              <w:rPr>
                <w:b/>
                <w:bCs/>
                <w:szCs w:val="24"/>
              </w:rPr>
            </w:pPr>
            <w:r w:rsidRPr="00F4033E">
              <w:rPr>
                <w:b/>
                <w:bCs/>
                <w:szCs w:val="24"/>
                <w:shd w:val="clear" w:color="auto" w:fill="FFFFFF"/>
              </w:rPr>
              <w:t>Initiatiefnota van het lid Paulusma over toegang tot abortus is een mensenrecht</w:t>
            </w:r>
          </w:p>
        </w:tc>
      </w:tr>
      <w:tr w:rsidR="0028220F" w:rsidTr="0065630E" w14:paraId="55441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B0B732" w14:textId="77777777"/>
        </w:tc>
        <w:tc>
          <w:tcPr>
            <w:tcW w:w="8647" w:type="dxa"/>
            <w:gridSpan w:val="2"/>
          </w:tcPr>
          <w:p w:rsidR="0028220F" w:rsidP="0065630E" w:rsidRDefault="0028220F" w14:paraId="1B70E669" w14:textId="77777777"/>
        </w:tc>
      </w:tr>
      <w:tr w:rsidR="0028220F" w:rsidTr="0065630E" w14:paraId="19AFD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2E1758" w14:textId="77777777"/>
        </w:tc>
        <w:tc>
          <w:tcPr>
            <w:tcW w:w="8647" w:type="dxa"/>
            <w:gridSpan w:val="2"/>
          </w:tcPr>
          <w:p w:rsidR="0028220F" w:rsidP="0065630E" w:rsidRDefault="0028220F" w14:paraId="50424723" w14:textId="77777777"/>
        </w:tc>
      </w:tr>
      <w:tr w:rsidR="0028220F" w:rsidTr="0065630E" w14:paraId="025DC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E7B9B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CBDB58" w14:textId="5DA77FF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4033E">
              <w:rPr>
                <w:b/>
              </w:rPr>
              <w:t>HET LID HIRSCH C.S.</w:t>
            </w:r>
          </w:p>
          <w:p w:rsidR="0028220F" w:rsidP="0065630E" w:rsidRDefault="0028220F" w14:paraId="05AABE93" w14:textId="52A40513">
            <w:pPr>
              <w:rPr>
                <w:b/>
              </w:rPr>
            </w:pPr>
            <w:r>
              <w:t xml:space="preserve">Ter vervanging van die gedrukt onder nr. </w:t>
            </w:r>
            <w:r w:rsidR="00F4033E">
              <w:t>15</w:t>
            </w:r>
          </w:p>
        </w:tc>
      </w:tr>
      <w:tr w:rsidR="0028220F" w:rsidTr="0065630E" w14:paraId="5D6AC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ABB32A" w14:textId="77777777"/>
        </w:tc>
        <w:tc>
          <w:tcPr>
            <w:tcW w:w="8647" w:type="dxa"/>
            <w:gridSpan w:val="2"/>
          </w:tcPr>
          <w:p w:rsidR="0028220F" w:rsidP="0065630E" w:rsidRDefault="0028220F" w14:paraId="4D053FBB" w14:textId="77777777">
            <w:r>
              <w:t xml:space="preserve">Voorgesteld </w:t>
            </w:r>
          </w:p>
        </w:tc>
      </w:tr>
      <w:tr w:rsidR="0028220F" w:rsidTr="0065630E" w14:paraId="3B0BF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9C7927" w14:textId="77777777"/>
        </w:tc>
        <w:tc>
          <w:tcPr>
            <w:tcW w:w="8647" w:type="dxa"/>
            <w:gridSpan w:val="2"/>
          </w:tcPr>
          <w:p w:rsidR="0028220F" w:rsidP="0065630E" w:rsidRDefault="0028220F" w14:paraId="04E0B1A7" w14:textId="77777777"/>
        </w:tc>
      </w:tr>
      <w:tr w:rsidR="0028220F" w:rsidTr="0065630E" w14:paraId="3D65E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10E3EB" w14:textId="77777777"/>
        </w:tc>
        <w:tc>
          <w:tcPr>
            <w:tcW w:w="8647" w:type="dxa"/>
            <w:gridSpan w:val="2"/>
          </w:tcPr>
          <w:p w:rsidR="0028220F" w:rsidP="0065630E" w:rsidRDefault="0028220F" w14:paraId="04048B70" w14:textId="77777777">
            <w:r>
              <w:t>De Kamer,</w:t>
            </w:r>
          </w:p>
        </w:tc>
      </w:tr>
      <w:tr w:rsidR="0028220F" w:rsidTr="0065630E" w14:paraId="09996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112693" w14:textId="77777777"/>
        </w:tc>
        <w:tc>
          <w:tcPr>
            <w:tcW w:w="8647" w:type="dxa"/>
            <w:gridSpan w:val="2"/>
          </w:tcPr>
          <w:p w:rsidR="0028220F" w:rsidP="0065630E" w:rsidRDefault="0028220F" w14:paraId="4F018D60" w14:textId="77777777"/>
        </w:tc>
      </w:tr>
      <w:tr w:rsidR="0028220F" w:rsidTr="0065630E" w14:paraId="70FA0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76F3F9" w14:textId="77777777"/>
        </w:tc>
        <w:tc>
          <w:tcPr>
            <w:tcW w:w="8647" w:type="dxa"/>
            <w:gridSpan w:val="2"/>
          </w:tcPr>
          <w:p w:rsidR="0028220F" w:rsidP="0065630E" w:rsidRDefault="0028220F" w14:paraId="377A7C29" w14:textId="77777777">
            <w:r>
              <w:t>gehoord de beraadslaging,</w:t>
            </w:r>
          </w:p>
        </w:tc>
      </w:tr>
      <w:tr w:rsidR="0028220F" w:rsidTr="0065630E" w14:paraId="5F801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297B1" w14:textId="77777777"/>
        </w:tc>
        <w:tc>
          <w:tcPr>
            <w:tcW w:w="8647" w:type="dxa"/>
            <w:gridSpan w:val="2"/>
          </w:tcPr>
          <w:p w:rsidR="0028220F" w:rsidP="0065630E" w:rsidRDefault="0028220F" w14:paraId="63F23FA2" w14:textId="77777777"/>
        </w:tc>
      </w:tr>
      <w:tr w:rsidR="0028220F" w:rsidTr="0065630E" w14:paraId="13148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0B6194" w14:textId="77777777"/>
        </w:tc>
        <w:tc>
          <w:tcPr>
            <w:tcW w:w="8647" w:type="dxa"/>
            <w:gridSpan w:val="2"/>
          </w:tcPr>
          <w:p w:rsidR="00F4033E" w:rsidP="00F4033E" w:rsidRDefault="00F4033E" w14:paraId="4EE48249" w14:textId="77777777">
            <w:r>
              <w:t>constaterende dat het beleidskader voor samenwerking met het maatschappelijk middenveld afloopt zonder dat er een nieuw kader of overgangsregeling is;</w:t>
            </w:r>
          </w:p>
          <w:p w:rsidR="00F4033E" w:rsidP="00F4033E" w:rsidRDefault="00F4033E" w14:paraId="2F671AD7" w14:textId="77777777"/>
          <w:p w:rsidR="00F4033E" w:rsidP="00F4033E" w:rsidRDefault="00F4033E" w14:paraId="217D684C" w14:textId="77777777">
            <w:r>
              <w:t>constaterende dat ontwikkelingsorganisaties die onder andere werken aan mondiale gezondheid, nu afstevenen op een financieel ravijnjaar;</w:t>
            </w:r>
          </w:p>
          <w:p w:rsidR="00F4033E" w:rsidP="00F4033E" w:rsidRDefault="00F4033E" w14:paraId="6316FC4E" w14:textId="77777777"/>
          <w:p w:rsidR="00F4033E" w:rsidP="00F4033E" w:rsidRDefault="00F4033E" w14:paraId="03DA2E3B" w14:textId="03255C74">
            <w:r>
              <w:t xml:space="preserve">verzoekt de regering om de Kamer en maatschappelijke organisaties </w:t>
            </w:r>
            <w:r w:rsidRPr="00F4033E">
              <w:t>voor de Algemene Financiële Beschouwingen</w:t>
            </w:r>
            <w:r>
              <w:t xml:space="preserve"> </w:t>
            </w:r>
            <w:r>
              <w:t>te informeren over de stand van zaken van dit beleidskader;</w:t>
            </w:r>
          </w:p>
          <w:p w:rsidR="00F4033E" w:rsidP="00F4033E" w:rsidRDefault="00F4033E" w14:paraId="642C4481" w14:textId="77777777"/>
          <w:p w:rsidR="00F4033E" w:rsidP="00F4033E" w:rsidRDefault="00F4033E" w14:paraId="114CF61D" w14:textId="77777777">
            <w:r>
              <w:t>verzoekt de regering een overgangsregeling uit te werken voor maatschappelijke organisaties die door onduidelijkheid van de overheid met een financieringsprobleem komen te zitten,</w:t>
            </w:r>
          </w:p>
          <w:p w:rsidR="00F4033E" w:rsidP="00F4033E" w:rsidRDefault="00F4033E" w14:paraId="508A6391" w14:textId="77777777"/>
          <w:p w:rsidR="00F4033E" w:rsidP="00F4033E" w:rsidRDefault="00F4033E" w14:paraId="681A91E2" w14:textId="77777777">
            <w:r>
              <w:t>en gaat over tot de orde van de dag.</w:t>
            </w:r>
          </w:p>
          <w:p w:rsidR="00F4033E" w:rsidP="00F4033E" w:rsidRDefault="00F4033E" w14:paraId="5E5B6DA1" w14:textId="77777777"/>
          <w:p w:rsidR="00F4033E" w:rsidP="00F4033E" w:rsidRDefault="00F4033E" w14:paraId="7489B438" w14:textId="77777777">
            <w:r>
              <w:t>Hirsch</w:t>
            </w:r>
          </w:p>
          <w:p w:rsidR="00F4033E" w:rsidP="00F4033E" w:rsidRDefault="00F4033E" w14:paraId="61D3B669" w14:textId="77777777">
            <w:r>
              <w:t>Bikker</w:t>
            </w:r>
          </w:p>
          <w:p w:rsidR="0028220F" w:rsidP="00F4033E" w:rsidRDefault="00F4033E" w14:paraId="3CAB4F78" w14:textId="1209D3E8">
            <w:r>
              <w:t>Dobbe</w:t>
            </w:r>
          </w:p>
        </w:tc>
      </w:tr>
    </w:tbl>
    <w:p w:rsidRPr="0028220F" w:rsidR="004A4819" w:rsidP="0028220F" w:rsidRDefault="004A4819" w14:paraId="167AD3B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23DC" w14:textId="77777777" w:rsidR="00F4033E" w:rsidRDefault="00F4033E">
      <w:pPr>
        <w:spacing w:line="20" w:lineRule="exact"/>
      </w:pPr>
    </w:p>
  </w:endnote>
  <w:endnote w:type="continuationSeparator" w:id="0">
    <w:p w14:paraId="043FB0C3" w14:textId="77777777" w:rsidR="00F4033E" w:rsidRDefault="00F403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050454" w14:textId="77777777" w:rsidR="00F4033E" w:rsidRDefault="00F403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AABF" w14:textId="77777777" w:rsidR="00F4033E" w:rsidRDefault="00F403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928D3F" w14:textId="77777777" w:rsidR="00F4033E" w:rsidRDefault="00F4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760D9"/>
    <w:rsid w:val="00EB73D7"/>
    <w:rsid w:val="00ED7BA4"/>
    <w:rsid w:val="00EF25EA"/>
    <w:rsid w:val="00F4033E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DF7C"/>
  <w15:docId w15:val="{BDC6185C-88EF-48A5-9A3F-133D125D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2025-09-22T08:54:00.0000000Z</dcterms:created>
  <dcterms:modified xsi:type="dcterms:W3CDTF">2025-09-22T08:56:00.0000000Z</dcterms:modified>
  <dc:description>------------------------</dc:description>
  <dc:subject/>
  <keywords/>
  <version/>
  <category/>
</coreProperties>
</file>