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7BCCAF1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385BD4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CBA8D5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FA08DF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6672FC5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14:paraId="5818403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D73A1EF" w14:textId="77777777"/>
        </w:tc>
      </w:tr>
      <w:tr w:rsidR="00997775" w14:paraId="0A24BF5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5654C16" w14:textId="77777777"/>
        </w:tc>
      </w:tr>
      <w:tr w:rsidR="00997775" w14:paraId="120C16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CDFE52" w14:textId="77777777"/>
        </w:tc>
        <w:tc>
          <w:tcPr>
            <w:tcW w:w="7654" w:type="dxa"/>
            <w:gridSpan w:val="2"/>
          </w:tcPr>
          <w:p w:rsidR="00997775" w:rsidRDefault="00997775" w14:paraId="7FA257B7" w14:textId="77777777"/>
        </w:tc>
      </w:tr>
      <w:tr w:rsidR="00997775" w14:paraId="0729AA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8617A2" w14:paraId="74B77D7D" w14:textId="07284FD5">
            <w:pPr>
              <w:rPr>
                <w:b/>
              </w:rPr>
            </w:pPr>
            <w:r>
              <w:rPr>
                <w:b/>
              </w:rPr>
              <w:t>36 563</w:t>
            </w:r>
          </w:p>
        </w:tc>
        <w:tc>
          <w:tcPr>
            <w:tcW w:w="7654" w:type="dxa"/>
            <w:gridSpan w:val="2"/>
          </w:tcPr>
          <w:p w:rsidRPr="008617A2" w:rsidR="00997775" w:rsidP="00A07C71" w:rsidRDefault="008617A2" w14:paraId="3E561328" w14:textId="2613F9F6">
            <w:pPr>
              <w:rPr>
                <w:b/>
                <w:bCs/>
                <w:szCs w:val="24"/>
              </w:rPr>
            </w:pPr>
            <w:r w:rsidRPr="008617A2">
              <w:rPr>
                <w:b/>
                <w:bCs/>
                <w:szCs w:val="24"/>
              </w:rPr>
              <w:t xml:space="preserve">Initiatiefnota van het lid Koekkoek over Alle Seinen op Groen </w:t>
            </w:r>
          </w:p>
        </w:tc>
      </w:tr>
      <w:tr w:rsidR="00997775" w14:paraId="45B7F9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91945C" w14:textId="77777777"/>
        </w:tc>
        <w:tc>
          <w:tcPr>
            <w:tcW w:w="7654" w:type="dxa"/>
            <w:gridSpan w:val="2"/>
          </w:tcPr>
          <w:p w:rsidR="00997775" w:rsidRDefault="00997775" w14:paraId="3FF56F34" w14:textId="77777777"/>
        </w:tc>
      </w:tr>
      <w:tr w:rsidR="00997775" w14:paraId="24B2BE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DE3EFE4" w14:textId="77777777"/>
        </w:tc>
        <w:tc>
          <w:tcPr>
            <w:tcW w:w="7654" w:type="dxa"/>
            <w:gridSpan w:val="2"/>
          </w:tcPr>
          <w:p w:rsidR="00997775" w:rsidRDefault="00997775" w14:paraId="6C76CD66" w14:textId="77777777"/>
        </w:tc>
      </w:tr>
      <w:tr w:rsidR="00997775" w14:paraId="333356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437630" w14:textId="6F7D6A9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8617A2">
              <w:rPr>
                <w:b/>
              </w:rPr>
              <w:t>6</w:t>
            </w:r>
          </w:p>
        </w:tc>
        <w:tc>
          <w:tcPr>
            <w:tcW w:w="7654" w:type="dxa"/>
            <w:gridSpan w:val="2"/>
          </w:tcPr>
          <w:p w:rsidR="00997775" w:rsidRDefault="00997775" w14:paraId="4F19FE08" w14:textId="7CC4426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8617A2">
              <w:rPr>
                <w:b/>
              </w:rPr>
              <w:t>HET LID KRÖGER C.S.</w:t>
            </w:r>
          </w:p>
        </w:tc>
      </w:tr>
      <w:tr w:rsidR="00997775" w14:paraId="41C05B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8FB455" w14:textId="77777777"/>
        </w:tc>
        <w:tc>
          <w:tcPr>
            <w:tcW w:w="7654" w:type="dxa"/>
            <w:gridSpan w:val="2"/>
          </w:tcPr>
          <w:p w:rsidR="00997775" w:rsidP="00280D6A" w:rsidRDefault="00997775" w14:paraId="4B060A27" w14:textId="0BA75143">
            <w:r>
              <w:t>Voorgesteld</w:t>
            </w:r>
            <w:r w:rsidR="00280D6A">
              <w:t xml:space="preserve"> </w:t>
            </w:r>
            <w:r w:rsidR="008617A2">
              <w:t>tijdens het notaoverleg van 22 september 2025</w:t>
            </w:r>
          </w:p>
        </w:tc>
      </w:tr>
      <w:tr w:rsidR="00997775" w14:paraId="108354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9174D3" w14:textId="77777777"/>
        </w:tc>
        <w:tc>
          <w:tcPr>
            <w:tcW w:w="7654" w:type="dxa"/>
            <w:gridSpan w:val="2"/>
          </w:tcPr>
          <w:p w:rsidR="00997775" w:rsidRDefault="00997775" w14:paraId="663B6AF6" w14:textId="77777777"/>
        </w:tc>
      </w:tr>
      <w:tr w:rsidR="00997775" w14:paraId="1469AC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5E0814" w14:textId="77777777"/>
        </w:tc>
        <w:tc>
          <w:tcPr>
            <w:tcW w:w="7654" w:type="dxa"/>
            <w:gridSpan w:val="2"/>
          </w:tcPr>
          <w:p w:rsidR="00997775" w:rsidRDefault="00997775" w14:paraId="4768A408" w14:textId="77777777">
            <w:r>
              <w:t>De Kamer,</w:t>
            </w:r>
          </w:p>
        </w:tc>
      </w:tr>
      <w:tr w:rsidR="00997775" w14:paraId="3FA567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119C7F" w14:textId="77777777"/>
        </w:tc>
        <w:tc>
          <w:tcPr>
            <w:tcW w:w="7654" w:type="dxa"/>
            <w:gridSpan w:val="2"/>
          </w:tcPr>
          <w:p w:rsidR="00997775" w:rsidRDefault="00997775" w14:paraId="7FAD8A73" w14:textId="77777777"/>
        </w:tc>
      </w:tr>
      <w:tr w:rsidR="00997775" w14:paraId="1423AD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832760" w14:textId="77777777"/>
        </w:tc>
        <w:tc>
          <w:tcPr>
            <w:tcW w:w="7654" w:type="dxa"/>
            <w:gridSpan w:val="2"/>
          </w:tcPr>
          <w:p w:rsidR="00997775" w:rsidRDefault="00997775" w14:paraId="0D8A77D4" w14:textId="77777777">
            <w:r>
              <w:t>gehoord de beraadslaging,</w:t>
            </w:r>
          </w:p>
        </w:tc>
      </w:tr>
      <w:tr w:rsidR="00997775" w14:paraId="69827C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BE050D" w14:textId="77777777"/>
        </w:tc>
        <w:tc>
          <w:tcPr>
            <w:tcW w:w="7654" w:type="dxa"/>
            <w:gridSpan w:val="2"/>
          </w:tcPr>
          <w:p w:rsidR="00997775" w:rsidRDefault="00997775" w14:paraId="0FD495C6" w14:textId="77777777"/>
        </w:tc>
      </w:tr>
      <w:tr w:rsidR="00997775" w14:paraId="60F662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EC8E4F" w14:textId="77777777"/>
        </w:tc>
        <w:tc>
          <w:tcPr>
            <w:tcW w:w="7654" w:type="dxa"/>
            <w:gridSpan w:val="2"/>
          </w:tcPr>
          <w:p w:rsidR="008617A2" w:rsidP="008617A2" w:rsidRDefault="008617A2" w14:paraId="6DE033A3" w14:textId="77777777">
            <w:r>
              <w:t xml:space="preserve">constaterende dat er nog steeds geen </w:t>
            </w:r>
            <w:proofErr w:type="spellStart"/>
            <w:r>
              <w:t>Europeesbreed</w:t>
            </w:r>
            <w:proofErr w:type="spellEnd"/>
            <w:r>
              <w:t xml:space="preserve"> ticketsysteem is en tickets vaak slechts een beperkte periode vooruit kunnen worden geboekt;</w:t>
            </w:r>
          </w:p>
          <w:p w:rsidR="008617A2" w:rsidP="008617A2" w:rsidRDefault="008617A2" w14:paraId="513E8656" w14:textId="77777777"/>
          <w:p w:rsidR="008617A2" w:rsidP="008617A2" w:rsidRDefault="008617A2" w14:paraId="4D29E5A8" w14:textId="77777777">
            <w:r>
              <w:t>overwegende dat het kabinet naar aanleiding van de motie-De Hoop/Vedder (23645, nr. 826) zich inspant voor een EU-breed ticketsysteem;</w:t>
            </w:r>
          </w:p>
          <w:p w:rsidR="008617A2" w:rsidP="008617A2" w:rsidRDefault="008617A2" w14:paraId="34B31CD3" w14:textId="77777777"/>
          <w:p w:rsidR="008617A2" w:rsidP="008617A2" w:rsidRDefault="008617A2" w14:paraId="5B5C382B" w14:textId="77777777">
            <w:r>
              <w:t>verzoekt de regering om in Europees verband naast een EU-breed ticketsysteem zich ook in te zetten voor het verder vooruit kunnen boeken van internationale tickets,</w:t>
            </w:r>
          </w:p>
          <w:p w:rsidR="008617A2" w:rsidP="008617A2" w:rsidRDefault="008617A2" w14:paraId="136472F5" w14:textId="77777777"/>
          <w:p w:rsidR="008617A2" w:rsidP="008617A2" w:rsidRDefault="008617A2" w14:paraId="7BE3B72A" w14:textId="77777777">
            <w:r>
              <w:t>en gaat over tot de orde van de dag.</w:t>
            </w:r>
          </w:p>
          <w:p w:rsidR="008617A2" w:rsidP="008617A2" w:rsidRDefault="008617A2" w14:paraId="44FE0004" w14:textId="77777777"/>
          <w:p w:rsidR="008617A2" w:rsidP="008617A2" w:rsidRDefault="008617A2" w14:paraId="636D6AF8" w14:textId="77777777">
            <w:proofErr w:type="spellStart"/>
            <w:r>
              <w:t>Kröger</w:t>
            </w:r>
            <w:proofErr w:type="spellEnd"/>
          </w:p>
          <w:p w:rsidR="008617A2" w:rsidP="008617A2" w:rsidRDefault="008617A2" w14:paraId="3FD58EA7" w14:textId="77777777">
            <w:r>
              <w:t>Olger van Dijk</w:t>
            </w:r>
          </w:p>
          <w:p w:rsidR="008617A2" w:rsidP="008617A2" w:rsidRDefault="008617A2" w14:paraId="5370B2B4" w14:textId="77777777">
            <w:r>
              <w:t>Veltman</w:t>
            </w:r>
          </w:p>
          <w:p w:rsidR="00997775" w:rsidP="008617A2" w:rsidRDefault="008617A2" w14:paraId="071C3A54" w14:textId="25849728">
            <w:r>
              <w:t>Dassen</w:t>
            </w:r>
          </w:p>
        </w:tc>
      </w:tr>
    </w:tbl>
    <w:p w:rsidR="00997775" w:rsidRDefault="00997775" w14:paraId="673C650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B402A" w14:textId="77777777" w:rsidR="008617A2" w:rsidRDefault="008617A2">
      <w:pPr>
        <w:spacing w:line="20" w:lineRule="exact"/>
      </w:pPr>
    </w:p>
  </w:endnote>
  <w:endnote w:type="continuationSeparator" w:id="0">
    <w:p w14:paraId="306F8B83" w14:textId="77777777" w:rsidR="008617A2" w:rsidRDefault="008617A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EACBC24" w14:textId="77777777" w:rsidR="008617A2" w:rsidRDefault="008617A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24A38" w14:textId="77777777" w:rsidR="008617A2" w:rsidRDefault="008617A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661B28C" w14:textId="77777777" w:rsidR="008617A2" w:rsidRDefault="00861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A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17A2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72439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74A350"/>
  <w15:docId w15:val="{74D49D83-8375-42BF-9399-3E5E94EB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696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2025-09-23T07:53:00.0000000Z</dcterms:created>
  <dcterms:modified xsi:type="dcterms:W3CDTF">2025-09-23T08:11:00.0000000Z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