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16569" w14:paraId="0EE5CF1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C42F83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037FCB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16569" w14:paraId="07D50B9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145A4EE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916569" w14:paraId="36C628E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2969A2" w14:textId="77777777"/>
        </w:tc>
      </w:tr>
      <w:tr w:rsidR="00997775" w:rsidTr="00916569" w14:paraId="43651BD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B1C9AA2" w14:textId="77777777"/>
        </w:tc>
      </w:tr>
      <w:tr w:rsidR="00997775" w:rsidTr="00916569" w14:paraId="524883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E99246" w14:textId="77777777"/>
        </w:tc>
        <w:tc>
          <w:tcPr>
            <w:tcW w:w="7654" w:type="dxa"/>
            <w:gridSpan w:val="2"/>
          </w:tcPr>
          <w:p w:rsidR="00997775" w:rsidRDefault="00997775" w14:paraId="539D3D61" w14:textId="77777777"/>
        </w:tc>
      </w:tr>
      <w:tr w:rsidR="00916569" w:rsidTr="00916569" w14:paraId="122081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6569" w:rsidP="00916569" w:rsidRDefault="00916569" w14:paraId="42F0BB6C" w14:textId="2BEC72EE">
            <w:pPr>
              <w:rPr>
                <w:b/>
              </w:rPr>
            </w:pPr>
            <w:r>
              <w:rPr>
                <w:b/>
              </w:rPr>
              <w:t>36 563</w:t>
            </w:r>
          </w:p>
        </w:tc>
        <w:tc>
          <w:tcPr>
            <w:tcW w:w="7654" w:type="dxa"/>
            <w:gridSpan w:val="2"/>
          </w:tcPr>
          <w:p w:rsidR="00916569" w:rsidP="00916569" w:rsidRDefault="00916569" w14:paraId="2852F8D3" w14:textId="495C5A70">
            <w:pPr>
              <w:rPr>
                <w:b/>
              </w:rPr>
            </w:pPr>
            <w:r w:rsidRPr="008617A2">
              <w:rPr>
                <w:b/>
                <w:bCs/>
                <w:szCs w:val="24"/>
              </w:rPr>
              <w:t xml:space="preserve">Initiatiefnota van het lid Koekkoek over Alle Seinen op Groen </w:t>
            </w:r>
          </w:p>
        </w:tc>
      </w:tr>
      <w:tr w:rsidR="00916569" w:rsidTr="00916569" w14:paraId="0408E4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6569" w:rsidP="00916569" w:rsidRDefault="00916569" w14:paraId="040C7DB4" w14:textId="77777777"/>
        </w:tc>
        <w:tc>
          <w:tcPr>
            <w:tcW w:w="7654" w:type="dxa"/>
            <w:gridSpan w:val="2"/>
          </w:tcPr>
          <w:p w:rsidR="00916569" w:rsidP="00916569" w:rsidRDefault="00916569" w14:paraId="6E3F0DFF" w14:textId="77777777"/>
        </w:tc>
      </w:tr>
      <w:tr w:rsidR="00916569" w:rsidTr="00916569" w14:paraId="34AF8F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6569" w:rsidP="00916569" w:rsidRDefault="00916569" w14:paraId="64422FBB" w14:textId="77777777"/>
        </w:tc>
        <w:tc>
          <w:tcPr>
            <w:tcW w:w="7654" w:type="dxa"/>
            <w:gridSpan w:val="2"/>
          </w:tcPr>
          <w:p w:rsidR="00916569" w:rsidP="00916569" w:rsidRDefault="00916569" w14:paraId="5A2E1384" w14:textId="77777777"/>
        </w:tc>
      </w:tr>
      <w:tr w:rsidR="00916569" w:rsidTr="00916569" w14:paraId="58D4D0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6569" w:rsidP="00916569" w:rsidRDefault="00916569" w14:paraId="4E111A8E" w14:textId="6AA7A55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</w:t>
            </w:r>
          </w:p>
        </w:tc>
        <w:tc>
          <w:tcPr>
            <w:tcW w:w="7654" w:type="dxa"/>
            <w:gridSpan w:val="2"/>
          </w:tcPr>
          <w:p w:rsidR="00916569" w:rsidP="00916569" w:rsidRDefault="00916569" w14:paraId="01349215" w14:textId="5E88663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KRÖGER EN DASSEN</w:t>
            </w:r>
          </w:p>
        </w:tc>
      </w:tr>
      <w:tr w:rsidR="00916569" w:rsidTr="00916569" w14:paraId="2A1A2D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6569" w:rsidP="00916569" w:rsidRDefault="00916569" w14:paraId="7753546C" w14:textId="77777777"/>
        </w:tc>
        <w:tc>
          <w:tcPr>
            <w:tcW w:w="7654" w:type="dxa"/>
            <w:gridSpan w:val="2"/>
          </w:tcPr>
          <w:p w:rsidR="00916569" w:rsidP="00916569" w:rsidRDefault="00916569" w14:paraId="52DAAC8B" w14:textId="5AF88DF3">
            <w:r>
              <w:t>Voorgesteld tijdens het notaoverleg van 22 september 2025</w:t>
            </w:r>
          </w:p>
        </w:tc>
      </w:tr>
      <w:tr w:rsidR="00916569" w:rsidTr="00916569" w14:paraId="0A91C7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6569" w:rsidP="00916569" w:rsidRDefault="00916569" w14:paraId="4949F1BE" w14:textId="77777777"/>
        </w:tc>
        <w:tc>
          <w:tcPr>
            <w:tcW w:w="7654" w:type="dxa"/>
            <w:gridSpan w:val="2"/>
          </w:tcPr>
          <w:p w:rsidR="00916569" w:rsidP="00916569" w:rsidRDefault="00916569" w14:paraId="34CBD406" w14:textId="77777777"/>
        </w:tc>
      </w:tr>
      <w:tr w:rsidR="00916569" w:rsidTr="00916569" w14:paraId="4CB310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6569" w:rsidP="00916569" w:rsidRDefault="00916569" w14:paraId="159B1FAC" w14:textId="77777777"/>
        </w:tc>
        <w:tc>
          <w:tcPr>
            <w:tcW w:w="7654" w:type="dxa"/>
            <w:gridSpan w:val="2"/>
          </w:tcPr>
          <w:p w:rsidR="00916569" w:rsidP="00916569" w:rsidRDefault="00916569" w14:paraId="7B1AC2E0" w14:textId="6F3A17F1">
            <w:r>
              <w:t>De Kamer,</w:t>
            </w:r>
          </w:p>
        </w:tc>
      </w:tr>
      <w:tr w:rsidR="00916569" w:rsidTr="00916569" w14:paraId="06D86D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6569" w:rsidP="00916569" w:rsidRDefault="00916569" w14:paraId="0C993577" w14:textId="77777777"/>
        </w:tc>
        <w:tc>
          <w:tcPr>
            <w:tcW w:w="7654" w:type="dxa"/>
            <w:gridSpan w:val="2"/>
          </w:tcPr>
          <w:p w:rsidR="00916569" w:rsidP="00916569" w:rsidRDefault="00916569" w14:paraId="6CA4BC4B" w14:textId="77777777"/>
        </w:tc>
      </w:tr>
      <w:tr w:rsidR="00916569" w:rsidTr="00916569" w14:paraId="74F4A1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6569" w:rsidP="00916569" w:rsidRDefault="00916569" w14:paraId="37F082A2" w14:textId="77777777"/>
        </w:tc>
        <w:tc>
          <w:tcPr>
            <w:tcW w:w="7654" w:type="dxa"/>
            <w:gridSpan w:val="2"/>
          </w:tcPr>
          <w:p w:rsidR="00916569" w:rsidP="00916569" w:rsidRDefault="00916569" w14:paraId="20D05FB7" w14:textId="273C91FB">
            <w:r>
              <w:t>gehoord de beraadslaging,</w:t>
            </w:r>
          </w:p>
        </w:tc>
      </w:tr>
      <w:tr w:rsidR="00997775" w:rsidTr="00916569" w14:paraId="41A3ED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DD2585" w14:textId="77777777"/>
        </w:tc>
        <w:tc>
          <w:tcPr>
            <w:tcW w:w="7654" w:type="dxa"/>
            <w:gridSpan w:val="2"/>
          </w:tcPr>
          <w:p w:rsidR="00997775" w:rsidRDefault="00997775" w14:paraId="29F546A5" w14:textId="77777777"/>
        </w:tc>
      </w:tr>
      <w:tr w:rsidR="00997775" w:rsidTr="00916569" w14:paraId="2D9E7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EB6999" w14:textId="77777777"/>
        </w:tc>
        <w:tc>
          <w:tcPr>
            <w:tcW w:w="7654" w:type="dxa"/>
            <w:gridSpan w:val="2"/>
          </w:tcPr>
          <w:p w:rsidR="00916569" w:rsidP="00916569" w:rsidRDefault="00916569" w14:paraId="28437826" w14:textId="77777777">
            <w:r>
              <w:t>overwegende dat de verbinding tussen Nederland en Scandinavië gebrekkig is, maar dat de opening van de Fehmarnbelttunnel kansen biedt voor forse verbetering;</w:t>
            </w:r>
          </w:p>
          <w:p w:rsidR="00916569" w:rsidP="00916569" w:rsidRDefault="00916569" w14:paraId="2F432203" w14:textId="77777777"/>
          <w:p w:rsidR="00916569" w:rsidP="00916569" w:rsidRDefault="00916569" w14:paraId="3F650200" w14:textId="77777777">
            <w:r>
              <w:t>verzoekt de regering samen met vervoerders zich in te spannen voor een rechtstreekse verbinding tussen Nederland en Scandinavië,</w:t>
            </w:r>
          </w:p>
          <w:p w:rsidR="00916569" w:rsidP="00916569" w:rsidRDefault="00916569" w14:paraId="6D851F06" w14:textId="77777777"/>
          <w:p w:rsidR="00916569" w:rsidP="00916569" w:rsidRDefault="00916569" w14:paraId="210A9CAF" w14:textId="77777777">
            <w:r>
              <w:t>en gaat over tot de orde van de dag.</w:t>
            </w:r>
          </w:p>
          <w:p w:rsidR="00916569" w:rsidP="00916569" w:rsidRDefault="00916569" w14:paraId="65444B51" w14:textId="77777777"/>
          <w:p w:rsidR="00916569" w:rsidP="00916569" w:rsidRDefault="00916569" w14:paraId="77FDBACA" w14:textId="77777777">
            <w:proofErr w:type="spellStart"/>
            <w:r>
              <w:t>Kröger</w:t>
            </w:r>
            <w:proofErr w:type="spellEnd"/>
          </w:p>
          <w:p w:rsidR="00997775" w:rsidP="00916569" w:rsidRDefault="00916569" w14:paraId="0A3EFDE2" w14:textId="5BF3D124">
            <w:r>
              <w:t>Dassen</w:t>
            </w:r>
          </w:p>
        </w:tc>
      </w:tr>
    </w:tbl>
    <w:p w:rsidR="00997775" w:rsidRDefault="00997775" w14:paraId="34724A32" w14:textId="77777777"/>
    <w:sectPr w:rsidR="00997775" w:rsidSect="0091656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1BB3D" w14:textId="77777777" w:rsidR="00916569" w:rsidRDefault="00916569">
      <w:pPr>
        <w:spacing w:line="20" w:lineRule="exact"/>
      </w:pPr>
    </w:p>
  </w:endnote>
  <w:endnote w:type="continuationSeparator" w:id="0">
    <w:p w14:paraId="0CB8C991" w14:textId="77777777" w:rsidR="00916569" w:rsidRDefault="0091656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6321081" w14:textId="77777777" w:rsidR="00916569" w:rsidRDefault="0091656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6CBD9" w14:textId="77777777" w:rsidR="00916569" w:rsidRDefault="0091656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60EC2C8" w14:textId="77777777" w:rsidR="00916569" w:rsidRDefault="00916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6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16569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72439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4D48E"/>
  <w15:docId w15:val="{E27483A5-1E87-4992-A21F-AB991311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548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2025-09-23T07:53:00.0000000Z</dcterms:created>
  <dcterms:modified xsi:type="dcterms:W3CDTF">2025-09-23T08:12:00.0000000Z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