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839ED" w14:paraId="75EB7D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E302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EF2F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839ED" w14:paraId="45D9BA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32CC6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839ED" w14:paraId="60ACFE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C29A79" w14:textId="77777777"/>
        </w:tc>
      </w:tr>
      <w:tr w:rsidR="00997775" w:rsidTr="002839ED" w14:paraId="716EB1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A9A012" w14:textId="77777777"/>
        </w:tc>
      </w:tr>
      <w:tr w:rsidR="00997775" w:rsidTr="002839ED" w14:paraId="1171A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A6CD99" w14:textId="77777777"/>
        </w:tc>
        <w:tc>
          <w:tcPr>
            <w:tcW w:w="7654" w:type="dxa"/>
            <w:gridSpan w:val="2"/>
          </w:tcPr>
          <w:p w:rsidR="00997775" w:rsidRDefault="00997775" w14:paraId="202A4A50" w14:textId="77777777"/>
        </w:tc>
      </w:tr>
      <w:tr w:rsidR="002839ED" w:rsidTr="002839ED" w14:paraId="312D67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5173773D" w14:textId="4654BD4C">
            <w:pPr>
              <w:rPr>
                <w:b/>
              </w:rPr>
            </w:pPr>
            <w:r>
              <w:rPr>
                <w:b/>
              </w:rPr>
              <w:t>36 563</w:t>
            </w:r>
          </w:p>
        </w:tc>
        <w:tc>
          <w:tcPr>
            <w:tcW w:w="7654" w:type="dxa"/>
            <w:gridSpan w:val="2"/>
          </w:tcPr>
          <w:p w:rsidR="002839ED" w:rsidP="002839ED" w:rsidRDefault="002839ED" w14:paraId="55B23879" w14:textId="58F44576">
            <w:pPr>
              <w:rPr>
                <w:b/>
              </w:rPr>
            </w:pPr>
            <w:r w:rsidRPr="008617A2">
              <w:rPr>
                <w:b/>
                <w:bCs/>
                <w:szCs w:val="24"/>
              </w:rPr>
              <w:t xml:space="preserve">Initiatiefnota van het lid Koekkoek over Alle Seinen op Groen </w:t>
            </w:r>
          </w:p>
        </w:tc>
      </w:tr>
      <w:tr w:rsidR="002839ED" w:rsidTr="002839ED" w14:paraId="3D5DF4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35EB68A4" w14:textId="77777777"/>
        </w:tc>
        <w:tc>
          <w:tcPr>
            <w:tcW w:w="7654" w:type="dxa"/>
            <w:gridSpan w:val="2"/>
          </w:tcPr>
          <w:p w:rsidR="002839ED" w:rsidP="002839ED" w:rsidRDefault="002839ED" w14:paraId="231A272F" w14:textId="77777777"/>
        </w:tc>
      </w:tr>
      <w:tr w:rsidR="002839ED" w:rsidTr="002839ED" w14:paraId="53B81F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586AE5A9" w14:textId="77777777"/>
        </w:tc>
        <w:tc>
          <w:tcPr>
            <w:tcW w:w="7654" w:type="dxa"/>
            <w:gridSpan w:val="2"/>
          </w:tcPr>
          <w:p w:rsidR="002839ED" w:rsidP="002839ED" w:rsidRDefault="002839ED" w14:paraId="17F9582B" w14:textId="77777777"/>
        </w:tc>
      </w:tr>
      <w:tr w:rsidR="002839ED" w:rsidTr="002839ED" w14:paraId="74703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59AE54D7" w14:textId="66D5235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2839ED" w:rsidP="002839ED" w:rsidRDefault="002839ED" w14:paraId="0FF9925A" w14:textId="78725E2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KRÖGER EN DASSEN</w:t>
            </w:r>
          </w:p>
        </w:tc>
      </w:tr>
      <w:tr w:rsidR="002839ED" w:rsidTr="002839ED" w14:paraId="3F869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10D91722" w14:textId="77777777"/>
        </w:tc>
        <w:tc>
          <w:tcPr>
            <w:tcW w:w="7654" w:type="dxa"/>
            <w:gridSpan w:val="2"/>
          </w:tcPr>
          <w:p w:rsidR="002839ED" w:rsidP="002839ED" w:rsidRDefault="002839ED" w14:paraId="73592FAB" w14:textId="7A8F66C4">
            <w:r>
              <w:t>Voorgesteld tijdens het notaoverleg van 22 september 2025</w:t>
            </w:r>
          </w:p>
        </w:tc>
      </w:tr>
      <w:tr w:rsidR="002839ED" w:rsidTr="002839ED" w14:paraId="5D5F9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291F5C6D" w14:textId="77777777"/>
        </w:tc>
        <w:tc>
          <w:tcPr>
            <w:tcW w:w="7654" w:type="dxa"/>
            <w:gridSpan w:val="2"/>
          </w:tcPr>
          <w:p w:rsidR="002839ED" w:rsidP="002839ED" w:rsidRDefault="002839ED" w14:paraId="332995AB" w14:textId="77777777"/>
        </w:tc>
      </w:tr>
      <w:tr w:rsidR="002839ED" w:rsidTr="002839ED" w14:paraId="4A757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36A36E3B" w14:textId="77777777"/>
        </w:tc>
        <w:tc>
          <w:tcPr>
            <w:tcW w:w="7654" w:type="dxa"/>
            <w:gridSpan w:val="2"/>
          </w:tcPr>
          <w:p w:rsidR="002839ED" w:rsidP="002839ED" w:rsidRDefault="002839ED" w14:paraId="36C8A52D" w14:textId="72BFEBB8">
            <w:r>
              <w:t>De Kamer,</w:t>
            </w:r>
          </w:p>
        </w:tc>
      </w:tr>
      <w:tr w:rsidR="002839ED" w:rsidTr="002839ED" w14:paraId="779A7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1864FBE6" w14:textId="77777777"/>
        </w:tc>
        <w:tc>
          <w:tcPr>
            <w:tcW w:w="7654" w:type="dxa"/>
            <w:gridSpan w:val="2"/>
          </w:tcPr>
          <w:p w:rsidR="002839ED" w:rsidP="002839ED" w:rsidRDefault="002839ED" w14:paraId="75206A49" w14:textId="77777777"/>
        </w:tc>
      </w:tr>
      <w:tr w:rsidR="002839ED" w:rsidTr="002839ED" w14:paraId="5596E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9ED" w:rsidP="002839ED" w:rsidRDefault="002839ED" w14:paraId="7C5AE780" w14:textId="77777777"/>
        </w:tc>
        <w:tc>
          <w:tcPr>
            <w:tcW w:w="7654" w:type="dxa"/>
            <w:gridSpan w:val="2"/>
          </w:tcPr>
          <w:p w:rsidR="002839ED" w:rsidP="002839ED" w:rsidRDefault="002839ED" w14:paraId="467019B4" w14:textId="1D1464CD">
            <w:r>
              <w:t>gehoord de beraadslaging,</w:t>
            </w:r>
          </w:p>
        </w:tc>
      </w:tr>
      <w:tr w:rsidR="00997775" w:rsidTr="002839ED" w14:paraId="2FFD0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217F13" w14:textId="77777777"/>
        </w:tc>
        <w:tc>
          <w:tcPr>
            <w:tcW w:w="7654" w:type="dxa"/>
            <w:gridSpan w:val="2"/>
          </w:tcPr>
          <w:p w:rsidR="00997775" w:rsidRDefault="00997775" w14:paraId="5814C601" w14:textId="77777777"/>
        </w:tc>
      </w:tr>
      <w:tr w:rsidR="00997775" w:rsidTr="002839ED" w14:paraId="622595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FCC804" w14:textId="77777777"/>
        </w:tc>
        <w:tc>
          <w:tcPr>
            <w:tcW w:w="7654" w:type="dxa"/>
            <w:gridSpan w:val="2"/>
          </w:tcPr>
          <w:p w:rsidR="002839ED" w:rsidP="002839ED" w:rsidRDefault="002839ED" w14:paraId="3B942BA8" w14:textId="77777777">
            <w:r>
              <w:t>constaterende dat vliegen over korte afstanden nog steeds vaak veel goedkoper is dan dezelfde reis per trein;</w:t>
            </w:r>
          </w:p>
          <w:p w:rsidR="002839ED" w:rsidP="002839ED" w:rsidRDefault="002839ED" w14:paraId="35B294D1" w14:textId="77777777"/>
          <w:p w:rsidR="002839ED" w:rsidP="002839ED" w:rsidRDefault="002839ED" w14:paraId="3E5BAD83" w14:textId="77777777">
            <w:r>
              <w:t>overwegende dat er sprake is van een ongelijk speelveld waarbij vliegreizen fiscaal voordeel krijgen boven treinreizen;</w:t>
            </w:r>
          </w:p>
          <w:p w:rsidR="002839ED" w:rsidP="002839ED" w:rsidRDefault="002839ED" w14:paraId="71EA4836" w14:textId="77777777"/>
          <w:p w:rsidR="002839ED" w:rsidP="002839ED" w:rsidRDefault="002839ED" w14:paraId="5E1C607E" w14:textId="77777777">
            <w:r>
              <w:t>verzoekt de regering om een voorstel uit te werken om belasting te heffen op transferpassagiers zodat reizigers gestimuleerd worden om kortere afstanden binnen Europa per trein te reizen,</w:t>
            </w:r>
          </w:p>
          <w:p w:rsidR="002839ED" w:rsidP="002839ED" w:rsidRDefault="002839ED" w14:paraId="345A0174" w14:textId="77777777"/>
          <w:p w:rsidR="002839ED" w:rsidP="002839ED" w:rsidRDefault="002839ED" w14:paraId="01AE9CD1" w14:textId="77777777">
            <w:r>
              <w:t>en gaat over tot de orde van de dag.</w:t>
            </w:r>
          </w:p>
          <w:p w:rsidR="002839ED" w:rsidP="002839ED" w:rsidRDefault="002839ED" w14:paraId="3B0D6CC0" w14:textId="77777777"/>
          <w:p w:rsidR="002839ED" w:rsidP="002839ED" w:rsidRDefault="002839ED" w14:paraId="0D0494B2" w14:textId="77777777">
            <w:proofErr w:type="spellStart"/>
            <w:r>
              <w:t>Kröger</w:t>
            </w:r>
            <w:proofErr w:type="spellEnd"/>
          </w:p>
          <w:p w:rsidR="00997775" w:rsidP="002839ED" w:rsidRDefault="002839ED" w14:paraId="34920DBB" w14:textId="03C91B4D">
            <w:r>
              <w:t>Dassen</w:t>
            </w:r>
          </w:p>
        </w:tc>
      </w:tr>
    </w:tbl>
    <w:p w:rsidR="00997775" w:rsidRDefault="00997775" w14:paraId="56DE7B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BD43" w14:textId="77777777" w:rsidR="002839ED" w:rsidRDefault="002839ED">
      <w:pPr>
        <w:spacing w:line="20" w:lineRule="exact"/>
      </w:pPr>
    </w:p>
  </w:endnote>
  <w:endnote w:type="continuationSeparator" w:id="0">
    <w:p w14:paraId="24F92961" w14:textId="77777777" w:rsidR="002839ED" w:rsidRDefault="002839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30F4BF" w14:textId="77777777" w:rsidR="002839ED" w:rsidRDefault="002839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7E24" w14:textId="77777777" w:rsidR="002839ED" w:rsidRDefault="002839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8FC69C" w14:textId="77777777" w:rsidR="002839ED" w:rsidRDefault="0028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ED"/>
    <w:rsid w:val="00133FCE"/>
    <w:rsid w:val="001E482C"/>
    <w:rsid w:val="001E4877"/>
    <w:rsid w:val="0021105A"/>
    <w:rsid w:val="00280D6A"/>
    <w:rsid w:val="002839E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243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42EA4"/>
  <w15:docId w15:val="{DD52063F-D19B-4A86-AE64-752DDBCE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2025-09-23T07:53:00.0000000Z</dcterms:created>
  <dcterms:modified xsi:type="dcterms:W3CDTF">2025-09-23T08:12:00.0000000Z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