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A933FC" w14:paraId="06234F9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E92EC6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583A37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A933FC" w14:paraId="6FCAE10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3B05C20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A933FC" w14:paraId="1D43E8F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528E772" w14:textId="77777777"/>
        </w:tc>
      </w:tr>
      <w:tr w:rsidR="00997775" w:rsidTr="00A933FC" w14:paraId="71A4F97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14C27F0" w14:textId="77777777"/>
        </w:tc>
      </w:tr>
      <w:tr w:rsidR="00997775" w:rsidTr="00A933FC" w14:paraId="10EDF8D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103AE9C" w14:textId="77777777"/>
        </w:tc>
        <w:tc>
          <w:tcPr>
            <w:tcW w:w="7654" w:type="dxa"/>
            <w:gridSpan w:val="2"/>
          </w:tcPr>
          <w:p w:rsidR="00997775" w:rsidRDefault="00997775" w14:paraId="654E8916" w14:textId="77777777"/>
        </w:tc>
      </w:tr>
      <w:tr w:rsidR="00A933FC" w:rsidTr="00A933FC" w14:paraId="7C96CFA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933FC" w:rsidP="00A933FC" w:rsidRDefault="00A933FC" w14:paraId="147046DF" w14:textId="2C7B7E3B">
            <w:pPr>
              <w:rPr>
                <w:b/>
              </w:rPr>
            </w:pPr>
            <w:r>
              <w:rPr>
                <w:b/>
              </w:rPr>
              <w:t>36 563</w:t>
            </w:r>
          </w:p>
        </w:tc>
        <w:tc>
          <w:tcPr>
            <w:tcW w:w="7654" w:type="dxa"/>
            <w:gridSpan w:val="2"/>
          </w:tcPr>
          <w:p w:rsidR="00A933FC" w:rsidP="00A933FC" w:rsidRDefault="00A933FC" w14:paraId="325B88AB" w14:textId="44AAD091">
            <w:pPr>
              <w:rPr>
                <w:b/>
              </w:rPr>
            </w:pPr>
            <w:r w:rsidRPr="008617A2">
              <w:rPr>
                <w:b/>
                <w:bCs/>
                <w:szCs w:val="24"/>
              </w:rPr>
              <w:t xml:space="preserve">Initiatiefnota van het lid Koekkoek over Alle Seinen op Groen </w:t>
            </w:r>
          </w:p>
        </w:tc>
      </w:tr>
      <w:tr w:rsidR="00A933FC" w:rsidTr="00A933FC" w14:paraId="46B323A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933FC" w:rsidP="00A933FC" w:rsidRDefault="00A933FC" w14:paraId="40AA0B98" w14:textId="77777777"/>
        </w:tc>
        <w:tc>
          <w:tcPr>
            <w:tcW w:w="7654" w:type="dxa"/>
            <w:gridSpan w:val="2"/>
          </w:tcPr>
          <w:p w:rsidR="00A933FC" w:rsidP="00A933FC" w:rsidRDefault="00A933FC" w14:paraId="568BA7D9" w14:textId="77777777"/>
        </w:tc>
      </w:tr>
      <w:tr w:rsidR="00A933FC" w:rsidTr="00A933FC" w14:paraId="186F82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933FC" w:rsidP="00A933FC" w:rsidRDefault="00A933FC" w14:paraId="616C5047" w14:textId="77777777"/>
        </w:tc>
        <w:tc>
          <w:tcPr>
            <w:tcW w:w="7654" w:type="dxa"/>
            <w:gridSpan w:val="2"/>
          </w:tcPr>
          <w:p w:rsidR="00A933FC" w:rsidP="00A933FC" w:rsidRDefault="00A933FC" w14:paraId="1350A8FC" w14:textId="77777777"/>
        </w:tc>
      </w:tr>
      <w:tr w:rsidR="00A933FC" w:rsidTr="00A933FC" w14:paraId="76A72FA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933FC" w:rsidP="00A933FC" w:rsidRDefault="00A933FC" w14:paraId="08E7552A" w14:textId="5A02E691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9</w:t>
            </w:r>
          </w:p>
        </w:tc>
        <w:tc>
          <w:tcPr>
            <w:tcW w:w="7654" w:type="dxa"/>
            <w:gridSpan w:val="2"/>
          </w:tcPr>
          <w:p w:rsidR="00A933FC" w:rsidP="00A933FC" w:rsidRDefault="00A933FC" w14:paraId="2DBAE9C6" w14:textId="129DECEB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KRÖGER EN DASSEN</w:t>
            </w:r>
          </w:p>
        </w:tc>
      </w:tr>
      <w:tr w:rsidR="00A933FC" w:rsidTr="00A933FC" w14:paraId="139D368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933FC" w:rsidP="00A933FC" w:rsidRDefault="00A933FC" w14:paraId="06DB70D6" w14:textId="77777777"/>
        </w:tc>
        <w:tc>
          <w:tcPr>
            <w:tcW w:w="7654" w:type="dxa"/>
            <w:gridSpan w:val="2"/>
          </w:tcPr>
          <w:p w:rsidR="00A933FC" w:rsidP="00A933FC" w:rsidRDefault="00A933FC" w14:paraId="2B847585" w14:textId="6E56C9FE">
            <w:r>
              <w:t>Voorgesteld tijdens het notaoverleg van 22 september 2025</w:t>
            </w:r>
          </w:p>
        </w:tc>
      </w:tr>
      <w:tr w:rsidR="00A933FC" w:rsidTr="00A933FC" w14:paraId="1024E6E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933FC" w:rsidP="00A933FC" w:rsidRDefault="00A933FC" w14:paraId="11409569" w14:textId="77777777"/>
        </w:tc>
        <w:tc>
          <w:tcPr>
            <w:tcW w:w="7654" w:type="dxa"/>
            <w:gridSpan w:val="2"/>
          </w:tcPr>
          <w:p w:rsidR="00A933FC" w:rsidP="00A933FC" w:rsidRDefault="00A933FC" w14:paraId="75B08681" w14:textId="77777777"/>
        </w:tc>
      </w:tr>
      <w:tr w:rsidR="00A933FC" w:rsidTr="00A933FC" w14:paraId="7A7F30B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933FC" w:rsidP="00A933FC" w:rsidRDefault="00A933FC" w14:paraId="72BAA58C" w14:textId="77777777"/>
        </w:tc>
        <w:tc>
          <w:tcPr>
            <w:tcW w:w="7654" w:type="dxa"/>
            <w:gridSpan w:val="2"/>
          </w:tcPr>
          <w:p w:rsidR="00A933FC" w:rsidP="00A933FC" w:rsidRDefault="00A933FC" w14:paraId="7D6DDB33" w14:textId="37CC3229">
            <w:r>
              <w:t>De Kamer,</w:t>
            </w:r>
          </w:p>
        </w:tc>
      </w:tr>
      <w:tr w:rsidR="00A933FC" w:rsidTr="00A933FC" w14:paraId="6C9117F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933FC" w:rsidP="00A933FC" w:rsidRDefault="00A933FC" w14:paraId="7C7D63DA" w14:textId="77777777"/>
        </w:tc>
        <w:tc>
          <w:tcPr>
            <w:tcW w:w="7654" w:type="dxa"/>
            <w:gridSpan w:val="2"/>
          </w:tcPr>
          <w:p w:rsidR="00A933FC" w:rsidP="00A933FC" w:rsidRDefault="00A933FC" w14:paraId="716C8E04" w14:textId="77777777"/>
        </w:tc>
      </w:tr>
      <w:tr w:rsidR="00A933FC" w:rsidTr="00A933FC" w14:paraId="65CCB39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933FC" w:rsidP="00A933FC" w:rsidRDefault="00A933FC" w14:paraId="1551BAA6" w14:textId="77777777"/>
        </w:tc>
        <w:tc>
          <w:tcPr>
            <w:tcW w:w="7654" w:type="dxa"/>
            <w:gridSpan w:val="2"/>
          </w:tcPr>
          <w:p w:rsidR="00A933FC" w:rsidP="00A933FC" w:rsidRDefault="00A933FC" w14:paraId="7B722A46" w14:textId="209BEA7F">
            <w:r>
              <w:t>gehoord de beraadslaging,</w:t>
            </w:r>
          </w:p>
        </w:tc>
      </w:tr>
      <w:tr w:rsidR="00997775" w:rsidTr="00A933FC" w14:paraId="1CF7ED0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911B07E" w14:textId="77777777"/>
        </w:tc>
        <w:tc>
          <w:tcPr>
            <w:tcW w:w="7654" w:type="dxa"/>
            <w:gridSpan w:val="2"/>
          </w:tcPr>
          <w:p w:rsidR="00997775" w:rsidRDefault="00997775" w14:paraId="36ACC46A" w14:textId="77777777"/>
        </w:tc>
      </w:tr>
      <w:tr w:rsidR="00997775" w:rsidTr="00A933FC" w14:paraId="4F07AC7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E4DDDB1" w14:textId="77777777"/>
        </w:tc>
        <w:tc>
          <w:tcPr>
            <w:tcW w:w="7654" w:type="dxa"/>
            <w:gridSpan w:val="2"/>
          </w:tcPr>
          <w:p w:rsidR="00A933FC" w:rsidP="00A933FC" w:rsidRDefault="00A933FC" w14:paraId="59F68094" w14:textId="77777777">
            <w:r>
              <w:t>overwegende dat internationale nachttreinen een goede manier zijn om langere afstanden binnen Europa af te leggen;</w:t>
            </w:r>
          </w:p>
          <w:p w:rsidR="00A933FC" w:rsidP="00A933FC" w:rsidRDefault="00A933FC" w14:paraId="62B0D750" w14:textId="77777777"/>
          <w:p w:rsidR="00A933FC" w:rsidP="00A933FC" w:rsidRDefault="00A933FC" w14:paraId="60AFA413" w14:textId="77777777">
            <w:r>
              <w:t>constaterende dat er nog veel praktische belemmeringen zijn om nieuwe nachttreinen te laten rijden;</w:t>
            </w:r>
          </w:p>
          <w:p w:rsidR="00A933FC" w:rsidP="00A933FC" w:rsidRDefault="00A933FC" w14:paraId="17BAFA86" w14:textId="77777777"/>
          <w:p w:rsidR="00A933FC" w:rsidP="00A933FC" w:rsidRDefault="00A933FC" w14:paraId="4D3665D6" w14:textId="77777777">
            <w:r>
              <w:t>verzoekt de regering om samen met vervoerders en infrabeheerders in overleg te treden om de belemmeringen voor nachttreinen weg te nemen, en de Kamer over de uitkomsten voor 1 januari te informeren,</w:t>
            </w:r>
          </w:p>
          <w:p w:rsidR="00A933FC" w:rsidP="00A933FC" w:rsidRDefault="00A933FC" w14:paraId="0798705C" w14:textId="77777777"/>
          <w:p w:rsidR="00A933FC" w:rsidP="00A933FC" w:rsidRDefault="00A933FC" w14:paraId="3AEDA307" w14:textId="7B29A47E">
            <w:r>
              <w:t>en gaat over tot de orde van de dag.</w:t>
            </w:r>
          </w:p>
          <w:p w:rsidR="00A933FC" w:rsidP="00A933FC" w:rsidRDefault="00A933FC" w14:paraId="7487BA5C" w14:textId="77777777"/>
          <w:p w:rsidR="00A933FC" w:rsidP="00A933FC" w:rsidRDefault="00A933FC" w14:paraId="4C99B435" w14:textId="77777777">
            <w:proofErr w:type="spellStart"/>
            <w:r>
              <w:t>Kröger</w:t>
            </w:r>
            <w:proofErr w:type="spellEnd"/>
          </w:p>
          <w:p w:rsidR="00997775" w:rsidP="00A933FC" w:rsidRDefault="00A933FC" w14:paraId="3C3EC490" w14:textId="3FA32FFE">
            <w:r>
              <w:t>Dassen</w:t>
            </w:r>
          </w:p>
        </w:tc>
      </w:tr>
    </w:tbl>
    <w:p w:rsidR="00997775" w:rsidRDefault="00997775" w14:paraId="747131FD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E925E" w14:textId="77777777" w:rsidR="00A933FC" w:rsidRDefault="00A933FC">
      <w:pPr>
        <w:spacing w:line="20" w:lineRule="exact"/>
      </w:pPr>
    </w:p>
  </w:endnote>
  <w:endnote w:type="continuationSeparator" w:id="0">
    <w:p w14:paraId="609DA37B" w14:textId="77777777" w:rsidR="00A933FC" w:rsidRDefault="00A933F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58E22C9" w14:textId="77777777" w:rsidR="00A933FC" w:rsidRDefault="00A933F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A1A6C" w14:textId="77777777" w:rsidR="00A933FC" w:rsidRDefault="00A933F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56A3217" w14:textId="77777777" w:rsidR="00A933FC" w:rsidRDefault="00A933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3FC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33FC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72439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7603A5"/>
  <w15:docId w15:val="{0341F666-7143-4ED7-96CA-F29BA86FB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114</ap:Words>
  <ap:Characters>654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767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2025-09-23T07:53:00.0000000Z</dcterms:created>
  <dcterms:modified xsi:type="dcterms:W3CDTF">2025-09-23T08:12:00.0000000Z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